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7E1E3" w14:textId="77777777"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14:paraId="34419456" w14:textId="77777777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14:paraId="52E47D09" w14:textId="4EAB021A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315D82">
        <w:rPr>
          <w:b/>
          <w:sz w:val="28"/>
          <w:szCs w:val="28"/>
          <w:lang w:val="en-US"/>
        </w:rPr>
        <w:t>II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970A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14:paraId="229D9B49" w14:textId="130DD814" w:rsidR="003173A3" w:rsidRPr="002968A8" w:rsidRDefault="00824137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Алейниковское</w:t>
      </w:r>
      <w:r w:rsidR="002968A8" w:rsidRPr="002968A8">
        <w:rPr>
          <w:b/>
          <w:sz w:val="28"/>
          <w:szCs w:val="16"/>
        </w:rPr>
        <w:t xml:space="preserve"> сельское поселение</w:t>
      </w:r>
    </w:p>
    <w:p w14:paraId="135B1145" w14:textId="77777777" w:rsidR="003173A3" w:rsidRPr="0091011F" w:rsidRDefault="00362582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 w14:anchorId="68BCB3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14:paraId="27B23E10" w14:textId="77777777"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14:paraId="7C03B5EA" w14:textId="77777777"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14:paraId="3566C480" w14:textId="77777777"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428D2AF5" w14:textId="77777777"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984806">
        <w:rPr>
          <w:sz w:val="28"/>
          <w:szCs w:val="28"/>
        </w:rPr>
        <w:t>0</w:t>
      </w:r>
    </w:p>
    <w:p w14:paraId="3CB5C54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14:paraId="245E318D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14:paraId="4C9FB242" w14:textId="77777777"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2968A8">
        <w:rPr>
          <w:i/>
          <w:sz w:val="28"/>
          <w:szCs w:val="28"/>
        </w:rPr>
        <w:t xml:space="preserve"> 0</w:t>
      </w:r>
    </w:p>
    <w:p w14:paraId="2586651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14:paraId="2FE2134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14:paraId="0F0978E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14:paraId="7970436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14:paraId="62D5DE0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14:paraId="41B424F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36F9D5F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14:paraId="2992493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14:paraId="6C0F6658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14:paraId="25D633F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14:paraId="2595015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14:paraId="6060782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14:paraId="6FEEA0C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6E3A09">
        <w:rPr>
          <w:sz w:val="28"/>
          <w:szCs w:val="28"/>
        </w:rPr>
        <w:t xml:space="preserve"> 0</w:t>
      </w:r>
    </w:p>
    <w:p w14:paraId="309AAAA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14:paraId="38911FD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14:paraId="327F087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14:paraId="4E73BDA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14:paraId="493E9684" w14:textId="77777777"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14:paraId="0121154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14:paraId="6D3B128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0E42799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14:paraId="273EA1C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14:paraId="28D1B4BA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14:paraId="100EFE18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6E3A09">
        <w:rPr>
          <w:i/>
          <w:sz w:val="28"/>
          <w:szCs w:val="28"/>
        </w:rPr>
        <w:t xml:space="preserve"> 0</w:t>
      </w:r>
    </w:p>
    <w:p w14:paraId="2A368CE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14:paraId="09C7430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14:paraId="3C62E1E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14:paraId="3880E82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14:paraId="44580C5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14:paraId="00DD76F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14:paraId="4B28A42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14:paraId="712EA3F7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14:paraId="255535B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14:paraId="50F97DA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14:paraId="0E55310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754795F6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14:paraId="56510131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14:paraId="7CA79455" w14:textId="77777777"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14:paraId="43F2716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14:paraId="46F60F7B" w14:textId="77777777" w:rsidR="004D34A2" w:rsidRPr="000E4719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 xml:space="preserve">. Конкретные примеры, отражающие результативность </w:t>
      </w:r>
      <w:r w:rsidRPr="000E4719">
        <w:rPr>
          <w:sz w:val="28"/>
          <w:szCs w:val="28"/>
        </w:rPr>
        <w:t>рассмотрения письме</w:t>
      </w:r>
      <w:r w:rsidR="007E54C7" w:rsidRPr="000E4719">
        <w:rPr>
          <w:sz w:val="28"/>
          <w:szCs w:val="28"/>
        </w:rPr>
        <w:t>нных и устных обращений граждан</w:t>
      </w:r>
      <w:r w:rsidR="00C21866" w:rsidRPr="000E4719">
        <w:rPr>
          <w:sz w:val="28"/>
          <w:szCs w:val="28"/>
        </w:rPr>
        <w:t xml:space="preserve"> (</w:t>
      </w:r>
      <w:r w:rsidR="00FA274E" w:rsidRPr="000E4719">
        <w:rPr>
          <w:sz w:val="28"/>
          <w:szCs w:val="28"/>
        </w:rPr>
        <w:t xml:space="preserve">необходимо </w:t>
      </w:r>
      <w:r w:rsidR="00CE4D8D" w:rsidRPr="000E4719">
        <w:rPr>
          <w:sz w:val="28"/>
          <w:szCs w:val="28"/>
        </w:rPr>
        <w:t>перечислить те</w:t>
      </w:r>
      <w:r w:rsidR="00FA274E" w:rsidRPr="000E4719">
        <w:rPr>
          <w:sz w:val="28"/>
          <w:szCs w:val="28"/>
        </w:rPr>
        <w:t xml:space="preserve"> обращения</w:t>
      </w:r>
      <w:r w:rsidR="00CE4D8D" w:rsidRPr="000E4719">
        <w:rPr>
          <w:sz w:val="28"/>
          <w:szCs w:val="28"/>
        </w:rPr>
        <w:t xml:space="preserve">, </w:t>
      </w:r>
      <w:r w:rsidR="00C21866" w:rsidRPr="000E4719">
        <w:rPr>
          <w:sz w:val="28"/>
          <w:szCs w:val="28"/>
        </w:rPr>
        <w:t>по которым приняты реальные меры</w:t>
      </w:r>
      <w:r w:rsidR="00FA274E" w:rsidRPr="000E4719">
        <w:rPr>
          <w:sz w:val="28"/>
          <w:szCs w:val="28"/>
        </w:rPr>
        <w:t>, с коротким описанием принятых мер</w:t>
      </w:r>
      <w:r w:rsidR="00C21866" w:rsidRPr="000E4719">
        <w:rPr>
          <w:sz w:val="28"/>
          <w:szCs w:val="28"/>
        </w:rPr>
        <w:t>).</w:t>
      </w:r>
    </w:p>
    <w:sectPr w:rsidR="004D34A2" w:rsidRPr="000E4719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C8677" w14:textId="77777777" w:rsidR="00362582" w:rsidRDefault="00362582" w:rsidP="00120F7E">
      <w:r>
        <w:separator/>
      </w:r>
    </w:p>
  </w:endnote>
  <w:endnote w:type="continuationSeparator" w:id="0">
    <w:p w14:paraId="53D81BC1" w14:textId="77777777" w:rsidR="00362582" w:rsidRDefault="00362582" w:rsidP="001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0F9EA" w14:textId="77777777" w:rsidR="00362582" w:rsidRDefault="00362582" w:rsidP="00120F7E">
      <w:r>
        <w:separator/>
      </w:r>
    </w:p>
  </w:footnote>
  <w:footnote w:type="continuationSeparator" w:id="0">
    <w:p w14:paraId="485A8164" w14:textId="77777777" w:rsidR="00362582" w:rsidRDefault="00362582" w:rsidP="0012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E0C00" w14:textId="77777777" w:rsidR="007E54C7" w:rsidRDefault="006818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B4F7C">
      <w:rPr>
        <w:noProof/>
      </w:rPr>
      <w:t>2</w:t>
    </w:r>
    <w:r>
      <w:rPr>
        <w:noProof/>
      </w:rPr>
      <w:fldChar w:fldCharType="end"/>
    </w:r>
  </w:p>
  <w:p w14:paraId="1D6F0956" w14:textId="77777777" w:rsidR="007E54C7" w:rsidRDefault="007E54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870C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4719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A43ED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B2452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5D82"/>
    <w:rsid w:val="00316379"/>
    <w:rsid w:val="003173A3"/>
    <w:rsid w:val="003271B5"/>
    <w:rsid w:val="00334E18"/>
    <w:rsid w:val="003415E0"/>
    <w:rsid w:val="00343B56"/>
    <w:rsid w:val="00344907"/>
    <w:rsid w:val="00357420"/>
    <w:rsid w:val="00357D03"/>
    <w:rsid w:val="00362582"/>
    <w:rsid w:val="003668FC"/>
    <w:rsid w:val="00366A78"/>
    <w:rsid w:val="00376882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D73BB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47A5"/>
    <w:rsid w:val="004A5DCA"/>
    <w:rsid w:val="004A7F6A"/>
    <w:rsid w:val="004D34A2"/>
    <w:rsid w:val="004D66EB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27D"/>
    <w:rsid w:val="00541915"/>
    <w:rsid w:val="00542F63"/>
    <w:rsid w:val="005432B6"/>
    <w:rsid w:val="00545B88"/>
    <w:rsid w:val="00550607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1350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8189E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0E55"/>
    <w:rsid w:val="007F6737"/>
    <w:rsid w:val="00806BD2"/>
    <w:rsid w:val="00810881"/>
    <w:rsid w:val="00810FE6"/>
    <w:rsid w:val="00816497"/>
    <w:rsid w:val="00823D9D"/>
    <w:rsid w:val="00824137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16D94"/>
    <w:rsid w:val="00936E07"/>
    <w:rsid w:val="00937774"/>
    <w:rsid w:val="00944543"/>
    <w:rsid w:val="00951B65"/>
    <w:rsid w:val="0095269B"/>
    <w:rsid w:val="00954E2F"/>
    <w:rsid w:val="0095510C"/>
    <w:rsid w:val="00966C4A"/>
    <w:rsid w:val="00970A69"/>
    <w:rsid w:val="00981D7A"/>
    <w:rsid w:val="00984806"/>
    <w:rsid w:val="00987F48"/>
    <w:rsid w:val="00993632"/>
    <w:rsid w:val="009A098F"/>
    <w:rsid w:val="009A373B"/>
    <w:rsid w:val="009B4F7C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657B2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1BB6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851E5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50CD"/>
    <w:rsid w:val="00E56F56"/>
    <w:rsid w:val="00E672D4"/>
    <w:rsid w:val="00E759D6"/>
    <w:rsid w:val="00E8658C"/>
    <w:rsid w:val="00E870C2"/>
    <w:rsid w:val="00E96F5D"/>
    <w:rsid w:val="00EA1976"/>
    <w:rsid w:val="00EA1F37"/>
    <w:rsid w:val="00EA797F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0E1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/>
    <o:shapelayout v:ext="edit">
      <o:idmap v:ext="edit" data="1"/>
      <o:rules v:ext="edit">
        <o:r id="V:Rule1" type="connector" idref="#_x0000_s1339"/>
      </o:rules>
    </o:shapelayout>
  </w:shapeDefaults>
  <w:decimalSymbol w:val=","/>
  <w:listSeparator w:val=";"/>
  <w14:docId w14:val="53F50B0A"/>
  <w15:docId w15:val="{E9E4F833-B2EB-4F7B-9B8F-53D3C374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2452"/>
    <w:rPr>
      <w:sz w:val="24"/>
      <w:szCs w:val="24"/>
    </w:rPr>
  </w:style>
  <w:style w:type="paragraph" w:styleId="1">
    <w:name w:val="heading 1"/>
    <w:basedOn w:val="a"/>
    <w:next w:val="2"/>
    <w:qFormat/>
    <w:rsid w:val="002B245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B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245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B245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B245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B245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B245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B245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B2452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B245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070B-5A98-4DD0-9CE0-5BF13E9C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</cp:lastModifiedBy>
  <cp:revision>6</cp:revision>
  <cp:lastPrinted>2021-09-23T06:59:00Z</cp:lastPrinted>
  <dcterms:created xsi:type="dcterms:W3CDTF">2024-08-08T07:12:00Z</dcterms:created>
  <dcterms:modified xsi:type="dcterms:W3CDTF">2024-12-28T06:27:00Z</dcterms:modified>
  <cp:category>к. 123</cp:category>
</cp:coreProperties>
</file>