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5BF76" w14:textId="77777777"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14:paraId="1C0F1525" w14:textId="7777777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14:paraId="09AAE8EA" w14:textId="7777777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4127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970A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14:paraId="7CB5FC85" w14:textId="63407490" w:rsidR="003173A3" w:rsidRPr="002968A8" w:rsidRDefault="006536F4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Алейниковское</w:t>
      </w:r>
      <w:r w:rsidR="002968A8" w:rsidRPr="002968A8">
        <w:rPr>
          <w:b/>
          <w:sz w:val="28"/>
          <w:szCs w:val="16"/>
        </w:rPr>
        <w:t xml:space="preserve"> сельское поселение</w:t>
      </w:r>
    </w:p>
    <w:p w14:paraId="6CA57E43" w14:textId="77777777" w:rsidR="003173A3" w:rsidRPr="0091011F" w:rsidRDefault="00FA30E0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 w14:anchorId="7DBB349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14:paraId="23E9CB99" w14:textId="77777777"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14:paraId="5B347EC7" w14:textId="0D41D973"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6536F4">
        <w:rPr>
          <w:sz w:val="28"/>
          <w:szCs w:val="28"/>
        </w:rPr>
        <w:t>1</w:t>
      </w:r>
    </w:p>
    <w:p w14:paraId="07F07C1A" w14:textId="77777777"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2FD5A2D3" w14:textId="55164F3D"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6536F4">
        <w:rPr>
          <w:sz w:val="28"/>
          <w:szCs w:val="28"/>
        </w:rPr>
        <w:t>1</w:t>
      </w:r>
    </w:p>
    <w:p w14:paraId="31D4470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37B5B13C" w14:textId="23278855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</w:t>
      </w:r>
      <w:r w:rsidR="006536F4">
        <w:rPr>
          <w:sz w:val="28"/>
          <w:szCs w:val="28"/>
        </w:rPr>
        <w:t>1</w:t>
      </w:r>
    </w:p>
    <w:p w14:paraId="505D0E88" w14:textId="77777777"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14:paraId="1D03590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14:paraId="247BA21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14:paraId="3606DEF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14:paraId="40A49EEB" w14:textId="7DDF7068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</w:t>
      </w:r>
      <w:r w:rsidR="006536F4">
        <w:rPr>
          <w:sz w:val="28"/>
          <w:szCs w:val="28"/>
        </w:rPr>
        <w:t>1</w:t>
      </w:r>
    </w:p>
    <w:p w14:paraId="06717A83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14:paraId="4A759E9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1D52377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14:paraId="76268893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14:paraId="3F526005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14:paraId="563A79F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14:paraId="1C65733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14:paraId="7B00C15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14:paraId="67061CB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14:paraId="7087965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14:paraId="1C9F012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14:paraId="1AFC6A6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14:paraId="608B739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14:paraId="60DF720D" w14:textId="77777777"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14:paraId="77274E03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14:paraId="39E8BB8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306E2BCA" w14:textId="121F0C7F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6192B">
        <w:rPr>
          <w:sz w:val="28"/>
          <w:szCs w:val="28"/>
        </w:rPr>
        <w:t>0</w:t>
      </w:r>
    </w:p>
    <w:p w14:paraId="0D92BBC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14:paraId="513986A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14:paraId="26EF563D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14:paraId="46CC240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14:paraId="208EC70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14:paraId="20774BD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14:paraId="1BA626B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14:paraId="5028149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14:paraId="2CABDEF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14:paraId="5894B2D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14:paraId="5B9CF203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14:paraId="2EFD411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14:paraId="44B8088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14:paraId="632CA4D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42BDD9D3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14:paraId="085A5331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14:paraId="0C36229F" w14:textId="77777777"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14:paraId="13DADA7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14:paraId="4DFCFE79" w14:textId="77777777"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B2F30" w14:textId="77777777" w:rsidR="00FA30E0" w:rsidRDefault="00FA30E0" w:rsidP="00120F7E">
      <w:r>
        <w:separator/>
      </w:r>
    </w:p>
  </w:endnote>
  <w:endnote w:type="continuationSeparator" w:id="0">
    <w:p w14:paraId="53DCC931" w14:textId="77777777" w:rsidR="00FA30E0" w:rsidRDefault="00FA30E0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D2F5" w14:textId="77777777" w:rsidR="00FA30E0" w:rsidRDefault="00FA30E0" w:rsidP="00120F7E">
      <w:r>
        <w:separator/>
      </w:r>
    </w:p>
  </w:footnote>
  <w:footnote w:type="continuationSeparator" w:id="0">
    <w:p w14:paraId="7A4403D2" w14:textId="77777777" w:rsidR="00FA30E0" w:rsidRDefault="00FA30E0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5B89" w14:textId="77777777" w:rsidR="007E54C7" w:rsidRDefault="00FA30E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4F7C">
      <w:rPr>
        <w:noProof/>
      </w:rPr>
      <w:t>2</w:t>
    </w:r>
    <w:r>
      <w:rPr>
        <w:noProof/>
      </w:rPr>
      <w:fldChar w:fldCharType="end"/>
    </w:r>
  </w:p>
  <w:p w14:paraId="507565E5" w14:textId="77777777"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870C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A43ED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27D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1350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536F4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0E55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16D94"/>
    <w:rsid w:val="00936E07"/>
    <w:rsid w:val="00937774"/>
    <w:rsid w:val="00944543"/>
    <w:rsid w:val="00951B65"/>
    <w:rsid w:val="0095269B"/>
    <w:rsid w:val="00954E2F"/>
    <w:rsid w:val="0095510C"/>
    <w:rsid w:val="0096192B"/>
    <w:rsid w:val="00966C4A"/>
    <w:rsid w:val="00970A69"/>
    <w:rsid w:val="00981D7A"/>
    <w:rsid w:val="00984806"/>
    <w:rsid w:val="00987F48"/>
    <w:rsid w:val="00993632"/>
    <w:rsid w:val="009A098F"/>
    <w:rsid w:val="009A373B"/>
    <w:rsid w:val="009B4F7C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657B2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0E1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30E0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  <w14:docId w14:val="5E2BB44A"/>
  <w15:docId w15:val="{6C6B5454-9A3F-4C80-AEB7-6467BC7A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070B-5A98-4DD0-9CE0-5BF13E9C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4</cp:revision>
  <cp:lastPrinted>2021-09-23T06:59:00Z</cp:lastPrinted>
  <dcterms:created xsi:type="dcterms:W3CDTF">2024-08-08T07:12:00Z</dcterms:created>
  <dcterms:modified xsi:type="dcterms:W3CDTF">2024-08-12T10:58:00Z</dcterms:modified>
  <cp:category>к. 123</cp:category>
</cp:coreProperties>
</file>