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4F2C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1DF3FD1D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344208DE" w14:textId="79474206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B66C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645B037D" w14:textId="77777777" w:rsidR="003173A3" w:rsidRPr="002968A8" w:rsidRDefault="00AC1F1A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Алейниковское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12A1C042" w14:textId="77777777" w:rsidR="003173A3" w:rsidRPr="0091011F" w:rsidRDefault="006503DA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3E685A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62596264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1A207BEF" w14:textId="590D5B4B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3A0541">
        <w:rPr>
          <w:sz w:val="28"/>
          <w:szCs w:val="28"/>
        </w:rPr>
        <w:t>0</w:t>
      </w:r>
    </w:p>
    <w:p w14:paraId="6B3F3EFD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74604E78" w14:textId="3621C66B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A0541">
        <w:rPr>
          <w:sz w:val="28"/>
          <w:szCs w:val="28"/>
        </w:rPr>
        <w:t>0</w:t>
      </w:r>
    </w:p>
    <w:p w14:paraId="2DAF346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357B038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4B441CC7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0F10CEF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12E1B1C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14:paraId="776EE2E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7403CB8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50A3CD9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3712E1B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6A69E45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7B6B07D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5419DD69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7F4FF87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39FB8F40" w14:textId="6835242A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3A0541">
        <w:rPr>
          <w:sz w:val="28"/>
          <w:szCs w:val="28"/>
        </w:rPr>
        <w:t>0</w:t>
      </w:r>
    </w:p>
    <w:p w14:paraId="02B34FB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3405BB3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5AEB9BA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1BC007E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30FBEA6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4B5C682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331582BB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5B45077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023D32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0BA0A0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7C1EFAF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4B8FD44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67D0B30A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4C71666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3571E96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6E144E3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1C0A65F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55F736B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07FAA68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35D27A2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66A51B7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671B49E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1CEFA43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307BEF1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1D90B4D4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5375F092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6E9AFCC9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4AE08C8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237AF07B" w14:textId="77777777"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E55AE" w14:textId="77777777" w:rsidR="006503DA" w:rsidRDefault="006503DA" w:rsidP="00120F7E">
      <w:r>
        <w:separator/>
      </w:r>
    </w:p>
  </w:endnote>
  <w:endnote w:type="continuationSeparator" w:id="0">
    <w:p w14:paraId="5B6E9A95" w14:textId="77777777" w:rsidR="006503DA" w:rsidRDefault="006503DA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4462" w14:textId="77777777" w:rsidR="006503DA" w:rsidRDefault="006503DA" w:rsidP="00120F7E">
      <w:r>
        <w:separator/>
      </w:r>
    </w:p>
  </w:footnote>
  <w:footnote w:type="continuationSeparator" w:id="0">
    <w:p w14:paraId="37A679A6" w14:textId="77777777" w:rsidR="006503DA" w:rsidRDefault="006503DA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FDA84" w14:textId="77777777" w:rsidR="007E54C7" w:rsidRDefault="00F077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0CD3">
      <w:rPr>
        <w:noProof/>
      </w:rPr>
      <w:t>2</w:t>
    </w:r>
    <w:r>
      <w:rPr>
        <w:noProof/>
      </w:rPr>
      <w:fldChar w:fldCharType="end"/>
    </w:r>
  </w:p>
  <w:p w14:paraId="439ECE53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0541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5DFD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503DA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6C94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3F387A7E"/>
  <w15:docId w15:val="{99C785CA-E29E-4C32-9338-D8338B4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46C9-FEA8-4042-AF47-8914FD2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9</cp:revision>
  <cp:lastPrinted>2021-09-23T06:59:00Z</cp:lastPrinted>
  <dcterms:created xsi:type="dcterms:W3CDTF">2023-03-27T08:27:00Z</dcterms:created>
  <dcterms:modified xsi:type="dcterms:W3CDTF">2024-06-04T12:16:00Z</dcterms:modified>
  <cp:category>к. 123</cp:category>
</cp:coreProperties>
</file>