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4F2C" w14:textId="77777777"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14:paraId="1DF3FD1D" w14:textId="7777777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14:paraId="344208DE" w14:textId="59B95EB6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3A0541">
        <w:rPr>
          <w:b/>
          <w:sz w:val="28"/>
          <w:szCs w:val="28"/>
          <w:lang w:val="en-US"/>
        </w:rPr>
        <w:t>V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14:paraId="645B037D" w14:textId="77777777" w:rsidR="003173A3" w:rsidRPr="002968A8" w:rsidRDefault="00AC1F1A" w:rsidP="003173A3">
      <w:pPr>
        <w:spacing w:line="295" w:lineRule="auto"/>
        <w:jc w:val="center"/>
        <w:rPr>
          <w:b/>
          <w:sz w:val="28"/>
          <w:szCs w:val="16"/>
        </w:rPr>
      </w:pPr>
      <w:proofErr w:type="spellStart"/>
      <w:r>
        <w:rPr>
          <w:b/>
          <w:sz w:val="28"/>
          <w:szCs w:val="16"/>
        </w:rPr>
        <w:t>Алейниковское</w:t>
      </w:r>
      <w:proofErr w:type="spellEnd"/>
      <w:r w:rsidR="002968A8" w:rsidRPr="002968A8">
        <w:rPr>
          <w:b/>
          <w:sz w:val="28"/>
          <w:szCs w:val="16"/>
        </w:rPr>
        <w:t xml:space="preserve"> сельское поселение</w:t>
      </w:r>
    </w:p>
    <w:p w14:paraId="12A1C042" w14:textId="77777777" w:rsidR="003173A3" w:rsidRPr="0091011F" w:rsidRDefault="00495DFD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 w14:anchorId="3E685A5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14:paraId="62596264" w14:textId="77777777"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14:paraId="1A207BEF" w14:textId="590D5B4B"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3A0541">
        <w:rPr>
          <w:sz w:val="28"/>
          <w:szCs w:val="28"/>
        </w:rPr>
        <w:t>0</w:t>
      </w:r>
    </w:p>
    <w:p w14:paraId="6B3F3EFD" w14:textId="77777777"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74604E78" w14:textId="3621C66B"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3A0541">
        <w:rPr>
          <w:sz w:val="28"/>
          <w:szCs w:val="28"/>
        </w:rPr>
        <w:t>0</w:t>
      </w:r>
    </w:p>
    <w:p w14:paraId="2DAF346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357B038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14:paraId="4B441CC7" w14:textId="77777777"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14:paraId="0F10CEF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14:paraId="12E1B1C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</w:t>
      </w:r>
      <w:proofErr w:type="gramStart"/>
      <w:r>
        <w:rPr>
          <w:sz w:val="28"/>
          <w:szCs w:val="28"/>
        </w:rPr>
        <w:t xml:space="preserve">– </w:t>
      </w:r>
      <w:r w:rsidR="002968A8">
        <w:rPr>
          <w:sz w:val="28"/>
          <w:szCs w:val="28"/>
        </w:rPr>
        <w:t xml:space="preserve"> 0</w:t>
      </w:r>
      <w:proofErr w:type="gramEnd"/>
    </w:p>
    <w:p w14:paraId="776EE2E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14:paraId="7403CB8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14:paraId="50A3CD9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14:paraId="3712E1B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6A69E45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14:paraId="7B6B07D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14:paraId="5419DD69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14:paraId="7F4FF87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14:paraId="39FB8F40" w14:textId="6835242A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3A0541">
        <w:rPr>
          <w:sz w:val="28"/>
          <w:szCs w:val="28"/>
        </w:rPr>
        <w:t>0</w:t>
      </w:r>
    </w:p>
    <w:p w14:paraId="02B34FB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14:paraId="3405BB3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14:paraId="5AEB9BA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14:paraId="1BC007E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14:paraId="30FBEA6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14:paraId="4B5C682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14:paraId="331582BB" w14:textId="77777777"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14:paraId="5B45077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14:paraId="023D322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00BA0A0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14:paraId="7C1EFAF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14:paraId="4B8FD44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14:paraId="67D0B30A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14:paraId="4C71666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14:paraId="3571E96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14:paraId="6E144E3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14:paraId="1C0A65F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14:paraId="55F736B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14:paraId="07FAA68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14:paraId="35D27A2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14:paraId="66A51B7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14:paraId="671B49E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14:paraId="1CEFA43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14:paraId="307BEF1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1D90B4D4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14:paraId="5375F092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14:paraId="6E9AFCC9" w14:textId="77777777"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14:paraId="4AE08C8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14:paraId="237AF07B" w14:textId="77777777"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130CD3">
        <w:rPr>
          <w:color w:val="FF0000"/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3574C" w14:textId="77777777" w:rsidR="00495DFD" w:rsidRDefault="00495DFD" w:rsidP="00120F7E">
      <w:r>
        <w:separator/>
      </w:r>
    </w:p>
  </w:endnote>
  <w:endnote w:type="continuationSeparator" w:id="0">
    <w:p w14:paraId="563ABD51" w14:textId="77777777" w:rsidR="00495DFD" w:rsidRDefault="00495DFD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6F49F" w14:textId="77777777" w:rsidR="00495DFD" w:rsidRDefault="00495DFD" w:rsidP="00120F7E">
      <w:r>
        <w:separator/>
      </w:r>
    </w:p>
  </w:footnote>
  <w:footnote w:type="continuationSeparator" w:id="0">
    <w:p w14:paraId="2A392C1D" w14:textId="77777777" w:rsidR="00495DFD" w:rsidRDefault="00495DFD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FDA84" w14:textId="77777777" w:rsidR="007E54C7" w:rsidRDefault="00F0771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30CD3">
      <w:rPr>
        <w:noProof/>
      </w:rPr>
      <w:t>2</w:t>
    </w:r>
    <w:r>
      <w:rPr>
        <w:noProof/>
      </w:rPr>
      <w:fldChar w:fldCharType="end"/>
    </w:r>
  </w:p>
  <w:p w14:paraId="439ECE53" w14:textId="77777777"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30CD3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0541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5DFD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38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C1F1A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710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  <w14:docId w14:val="3F387A7E"/>
  <w15:docId w15:val="{99C785CA-E29E-4C32-9338-D8338B4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46C9-FEA8-4042-AF47-8914FD22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7</cp:revision>
  <cp:lastPrinted>2021-09-23T06:59:00Z</cp:lastPrinted>
  <dcterms:created xsi:type="dcterms:W3CDTF">2023-03-27T08:27:00Z</dcterms:created>
  <dcterms:modified xsi:type="dcterms:W3CDTF">2023-12-29T07:30:00Z</dcterms:modified>
  <cp:category>к. 123</cp:category>
</cp:coreProperties>
</file>