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D75E" w14:textId="77777777" w:rsidR="00182AD7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 xml:space="preserve">СОВЕТ НАРОДНЫХ ДЕПУТАТОВ </w:t>
      </w:r>
    </w:p>
    <w:p w14:paraId="7D4E09B6" w14:textId="3F72A4C3" w:rsidR="00AB7B42" w:rsidRPr="003F4580" w:rsidRDefault="00151BA9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АЛЕЙНИКОВСКОГО</w:t>
      </w:r>
      <w:r w:rsidR="00AB7B42" w:rsidRPr="003F4580">
        <w:rPr>
          <w:rFonts w:cs="Arial"/>
          <w:bCs/>
          <w:iCs/>
        </w:rPr>
        <w:t xml:space="preserve"> СЕЛЬСКОГО ПОСЕЛЕНИЯ</w:t>
      </w:r>
    </w:p>
    <w:p w14:paraId="35D77FC8" w14:textId="77777777" w:rsidR="00AB7B42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>РОССОШАНСКОГО МУНИЦИПАЛЬНОГО РАЙОНА</w:t>
      </w:r>
    </w:p>
    <w:p w14:paraId="274DEE74" w14:textId="77777777" w:rsidR="00AB7B42" w:rsidRPr="003F4580" w:rsidRDefault="00AB7B42" w:rsidP="00182AD7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3F4580">
        <w:rPr>
          <w:rFonts w:cs="Arial"/>
          <w:bCs/>
          <w:iCs/>
        </w:rPr>
        <w:t xml:space="preserve">ВОРОНЕЖСКОЙ ОБЛАСТИ </w:t>
      </w:r>
    </w:p>
    <w:p w14:paraId="73C1A6F6" w14:textId="77777777" w:rsidR="00AB7B42" w:rsidRPr="003F4580" w:rsidRDefault="00AB7B42" w:rsidP="00AB7B42">
      <w:pPr>
        <w:widowControl w:val="0"/>
        <w:autoSpaceDE w:val="0"/>
        <w:autoSpaceDN w:val="0"/>
        <w:adjustRightInd w:val="0"/>
        <w:rPr>
          <w:rFonts w:cs="Arial"/>
          <w:bCs/>
          <w:iCs/>
        </w:rPr>
      </w:pPr>
    </w:p>
    <w:p w14:paraId="672F2EDD" w14:textId="77777777" w:rsidR="00182AD7" w:rsidRPr="003F4580" w:rsidRDefault="00182AD7" w:rsidP="00182AD7">
      <w:pPr>
        <w:jc w:val="center"/>
        <w:outlineLvl w:val="1"/>
        <w:rPr>
          <w:rFonts w:cs="Arial"/>
          <w:iCs/>
        </w:rPr>
      </w:pPr>
      <w:r w:rsidRPr="003F4580">
        <w:rPr>
          <w:rFonts w:cs="Arial"/>
          <w:iCs/>
        </w:rPr>
        <w:t>РЕШЕНИЕ</w:t>
      </w:r>
    </w:p>
    <w:p w14:paraId="1825CC19" w14:textId="77777777" w:rsidR="009D1921" w:rsidRPr="003F4580" w:rsidRDefault="00EF547F" w:rsidP="00182AD7">
      <w:pPr>
        <w:jc w:val="center"/>
        <w:outlineLvl w:val="1"/>
        <w:rPr>
          <w:rFonts w:cs="Arial"/>
          <w:iCs/>
        </w:rPr>
      </w:pPr>
      <w:r w:rsidRPr="003F4580">
        <w:rPr>
          <w:rFonts w:cs="Arial"/>
          <w:iCs/>
        </w:rPr>
        <w:t>94</w:t>
      </w:r>
      <w:r w:rsidR="009D1921" w:rsidRPr="003F4580">
        <w:rPr>
          <w:rFonts w:cs="Arial"/>
          <w:iCs/>
        </w:rPr>
        <w:t xml:space="preserve"> сессии</w:t>
      </w:r>
    </w:p>
    <w:p w14:paraId="7D139F90" w14:textId="77777777" w:rsidR="00182AD7" w:rsidRPr="003F4580" w:rsidRDefault="00182AD7" w:rsidP="00182AD7">
      <w:pPr>
        <w:jc w:val="center"/>
        <w:rPr>
          <w:rFonts w:cs="Arial"/>
          <w:bCs/>
        </w:rPr>
      </w:pPr>
    </w:p>
    <w:p w14:paraId="74DD5843" w14:textId="0956A17F" w:rsidR="00182AD7" w:rsidRPr="003F4580" w:rsidRDefault="00182AD7" w:rsidP="002B59D6">
      <w:pPr>
        <w:ind w:firstLine="709"/>
        <w:rPr>
          <w:rFonts w:cs="Arial"/>
          <w:bCs/>
        </w:rPr>
      </w:pPr>
      <w:r w:rsidRPr="003F4580">
        <w:rPr>
          <w:rFonts w:cs="Arial"/>
          <w:bCs/>
        </w:rPr>
        <w:t xml:space="preserve">от </w:t>
      </w:r>
      <w:r w:rsidR="00EF547F" w:rsidRPr="003F4580">
        <w:rPr>
          <w:rFonts w:cs="Arial"/>
          <w:bCs/>
        </w:rPr>
        <w:t>19.0</w:t>
      </w:r>
      <w:r w:rsidR="00F55E82">
        <w:rPr>
          <w:rFonts w:cs="Arial"/>
          <w:bCs/>
        </w:rPr>
        <w:t>2</w:t>
      </w:r>
      <w:r w:rsidR="00EF547F" w:rsidRPr="003F4580">
        <w:rPr>
          <w:rFonts w:cs="Arial"/>
          <w:bCs/>
        </w:rPr>
        <w:t>.</w:t>
      </w:r>
      <w:r w:rsidR="009D1921" w:rsidRPr="003F4580">
        <w:rPr>
          <w:rFonts w:cs="Arial"/>
          <w:bCs/>
        </w:rPr>
        <w:t>202</w:t>
      </w:r>
      <w:r w:rsidR="00907DA7" w:rsidRPr="003F4580">
        <w:rPr>
          <w:rFonts w:cs="Arial"/>
          <w:bCs/>
        </w:rPr>
        <w:t>4</w:t>
      </w:r>
      <w:r w:rsidR="00AB7B42" w:rsidRPr="003F4580">
        <w:rPr>
          <w:rFonts w:cs="Arial"/>
          <w:bCs/>
        </w:rPr>
        <w:t xml:space="preserve">г. </w:t>
      </w:r>
      <w:r w:rsidRPr="003F4580">
        <w:rPr>
          <w:rFonts w:cs="Arial"/>
          <w:bCs/>
        </w:rPr>
        <w:t xml:space="preserve">№ </w:t>
      </w:r>
      <w:r w:rsidR="00EF547F" w:rsidRPr="003F4580">
        <w:rPr>
          <w:rFonts w:cs="Arial"/>
          <w:bCs/>
        </w:rPr>
        <w:t>1</w:t>
      </w:r>
      <w:r w:rsidR="00151BA9">
        <w:rPr>
          <w:rFonts w:cs="Arial"/>
          <w:bCs/>
        </w:rPr>
        <w:t>79</w:t>
      </w:r>
    </w:p>
    <w:p w14:paraId="6A8FF368" w14:textId="70D926B6" w:rsidR="00182AD7" w:rsidRPr="003F4580" w:rsidRDefault="00F55E82" w:rsidP="002B59D6">
      <w:pPr>
        <w:ind w:firstLine="709"/>
        <w:rPr>
          <w:rFonts w:cs="Arial"/>
        </w:rPr>
      </w:pPr>
      <w:proofErr w:type="spellStart"/>
      <w:r>
        <w:rPr>
          <w:rFonts w:cs="Arial"/>
        </w:rPr>
        <w:t>х.Украинский</w:t>
      </w:r>
      <w:proofErr w:type="spellEnd"/>
    </w:p>
    <w:p w14:paraId="2F79BA5E" w14:textId="77777777" w:rsidR="00182AD7" w:rsidRPr="003F4580" w:rsidRDefault="00182AD7" w:rsidP="002B59D6">
      <w:pPr>
        <w:ind w:firstLine="709"/>
        <w:rPr>
          <w:rFonts w:cs="Arial"/>
        </w:rPr>
      </w:pPr>
    </w:p>
    <w:p w14:paraId="6BEF7CF7" w14:textId="140316FF" w:rsidR="002B59D6" w:rsidRDefault="00182AD7" w:rsidP="002B59D6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F4580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  <w:b/>
          <w:bCs/>
          <w:kern w:val="28"/>
          <w:sz w:val="32"/>
          <w:szCs w:val="32"/>
        </w:rPr>
        <w:t>Алейниковском</w:t>
      </w:r>
      <w:proofErr w:type="spellEnd"/>
      <w:r w:rsidRPr="003F4580">
        <w:rPr>
          <w:rFonts w:cs="Arial"/>
          <w:b/>
          <w:bCs/>
          <w:kern w:val="28"/>
          <w:sz w:val="32"/>
          <w:szCs w:val="32"/>
        </w:rPr>
        <w:t xml:space="preserve"> сельском поселении </w:t>
      </w:r>
      <w:r w:rsidR="00AB7B42" w:rsidRPr="003F4580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3F4580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</w:p>
    <w:p w14:paraId="5D9A013F" w14:textId="77777777" w:rsidR="00182AD7" w:rsidRPr="003F4580" w:rsidRDefault="00EF547F" w:rsidP="002B59D6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F4580">
        <w:rPr>
          <w:rFonts w:cs="Arial"/>
          <w:b/>
          <w:bCs/>
          <w:kern w:val="28"/>
          <w:sz w:val="32"/>
          <w:szCs w:val="32"/>
        </w:rPr>
        <w:t xml:space="preserve"> </w:t>
      </w:r>
      <w:r w:rsidR="00182AD7" w:rsidRPr="003F4580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</w:p>
    <w:p w14:paraId="782EAEEA" w14:textId="331DE422" w:rsidR="00182AD7" w:rsidRPr="003F4580" w:rsidRDefault="00182AD7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В целях обеспечения реализации положений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3F4580">
          <w:rPr>
            <w:rFonts w:cs="Arial"/>
          </w:rPr>
          <w:t>закона</w:t>
        </w:r>
      </w:hyperlink>
      <w:r w:rsidRPr="003F4580">
        <w:rPr>
          <w:rFonts w:cs="Arial"/>
        </w:rPr>
        <w:t xml:space="preserve"> от 06.10.2003 г. № 131-ФЗ «Об общих принципах местного самоуправления в Российской Федерации»,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3F4580">
          <w:rPr>
            <w:rFonts w:cs="Arial"/>
          </w:rPr>
          <w:t>Устава</w:t>
        </w:r>
      </w:hyperlink>
      <w:r w:rsidRPr="003F4580">
        <w:rPr>
          <w:rFonts w:cs="Arial"/>
        </w:rPr>
        <w:t xml:space="preserve">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района, Совет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</w:t>
      </w:r>
    </w:p>
    <w:p w14:paraId="31F94FD4" w14:textId="77777777" w:rsidR="00182AD7" w:rsidRPr="003F4580" w:rsidRDefault="00182AD7" w:rsidP="002B59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РЕШИЛ:</w:t>
      </w:r>
    </w:p>
    <w:p w14:paraId="44784591" w14:textId="73B9E969" w:rsidR="00182AD7" w:rsidRPr="003F4580" w:rsidRDefault="00182AD7" w:rsidP="002B59D6">
      <w:pPr>
        <w:tabs>
          <w:tab w:val="left" w:pos="9900"/>
        </w:tabs>
        <w:ind w:firstLine="709"/>
        <w:rPr>
          <w:rFonts w:cs="Arial"/>
        </w:rPr>
      </w:pPr>
      <w:r w:rsidRPr="003F4580">
        <w:rPr>
          <w:rFonts w:cs="Arial"/>
        </w:rPr>
        <w:t xml:space="preserve">1. Утвердить Положение об организации и осуществлении территориального общественного </w:t>
      </w:r>
      <w:r w:rsidR="009D1921" w:rsidRPr="003F4580">
        <w:rPr>
          <w:rFonts w:cs="Arial"/>
        </w:rPr>
        <w:t>самоуправления в</w:t>
      </w:r>
      <w:r w:rsidRPr="003F4580">
        <w:rPr>
          <w:rFonts w:cs="Arial"/>
        </w:rPr>
        <w:t xml:space="preserve">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согласно приложению.</w:t>
      </w:r>
    </w:p>
    <w:p w14:paraId="5511A570" w14:textId="6F526767" w:rsidR="0035466F" w:rsidRPr="003F4580" w:rsidRDefault="0035466F" w:rsidP="002B59D6">
      <w:pPr>
        <w:tabs>
          <w:tab w:val="left" w:pos="9900"/>
        </w:tabs>
        <w:ind w:firstLine="709"/>
        <w:rPr>
          <w:rFonts w:cs="Arial"/>
        </w:rPr>
      </w:pPr>
      <w:r w:rsidRPr="003F4580">
        <w:rPr>
          <w:rFonts w:cs="Arial"/>
        </w:rPr>
        <w:t xml:space="preserve">2. Признать утратившим силу решение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от </w:t>
      </w:r>
      <w:r w:rsidR="00F55E82">
        <w:rPr>
          <w:rFonts w:cs="Arial"/>
        </w:rPr>
        <w:t>17</w:t>
      </w:r>
      <w:r w:rsidR="009D1921" w:rsidRPr="003F4580">
        <w:rPr>
          <w:rFonts w:cs="Arial"/>
        </w:rPr>
        <w:t>.11.2014 года</w:t>
      </w:r>
      <w:r w:rsidR="00F55E82">
        <w:rPr>
          <w:rFonts w:cs="Arial"/>
        </w:rPr>
        <w:t xml:space="preserve"> №221</w:t>
      </w:r>
      <w:r w:rsidR="009D1921" w:rsidRPr="003F4580">
        <w:rPr>
          <w:rFonts w:cs="Arial"/>
        </w:rPr>
        <w:t xml:space="preserve"> </w:t>
      </w:r>
      <w:r w:rsidRPr="003F4580">
        <w:rPr>
          <w:rFonts w:cs="Arial"/>
        </w:rPr>
        <w:t xml:space="preserve">«Об утверждении Положения об организации и осуществлении территориального общественного </w:t>
      </w:r>
      <w:r w:rsidR="009D1921" w:rsidRPr="003F4580">
        <w:rPr>
          <w:rFonts w:cs="Arial"/>
        </w:rPr>
        <w:t>самоуправления в</w:t>
      </w:r>
      <w:r w:rsidRPr="003F4580">
        <w:rPr>
          <w:rFonts w:cs="Arial"/>
        </w:rPr>
        <w:t xml:space="preserve"> </w:t>
      </w:r>
      <w:proofErr w:type="spellStart"/>
      <w:r w:rsidR="00F55E82">
        <w:rPr>
          <w:rFonts w:cs="Arial"/>
        </w:rPr>
        <w:t>Алейниковском</w:t>
      </w:r>
      <w:proofErr w:type="spellEnd"/>
      <w:r w:rsidR="009D1921" w:rsidRPr="003F4580">
        <w:rPr>
          <w:rFonts w:cs="Arial"/>
        </w:rPr>
        <w:t xml:space="preserve"> сельском</w:t>
      </w:r>
      <w:r w:rsidRPr="003F4580">
        <w:rPr>
          <w:rFonts w:cs="Arial"/>
        </w:rPr>
        <w:t xml:space="preserve"> поселении Россошанского муниципального района Воронежской области».</w:t>
      </w:r>
    </w:p>
    <w:p w14:paraId="2104AAC2" w14:textId="0171E9D8" w:rsidR="0035466F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3. Опубликовать настоящее решение в «Вестнике муниципальных правовых актов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="009D1921" w:rsidRPr="003F4580">
        <w:rPr>
          <w:rFonts w:cs="Arial"/>
        </w:rPr>
        <w:t xml:space="preserve"> сельского</w:t>
      </w:r>
      <w:r w:rsidRPr="003F4580">
        <w:rPr>
          <w:rFonts w:cs="Arial"/>
        </w:rPr>
        <w:t xml:space="preserve"> поселения Россошанского муниципального района Воронежской области».</w:t>
      </w:r>
    </w:p>
    <w:p w14:paraId="4B178BA0" w14:textId="77777777" w:rsidR="0035466F" w:rsidRPr="003F4580" w:rsidRDefault="002B59D6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35466F" w:rsidRPr="003F4580">
        <w:rPr>
          <w:rFonts w:cs="Arial"/>
        </w:rPr>
        <w:t>Данное решение вступает в силу с момента опубликования.</w:t>
      </w:r>
    </w:p>
    <w:p w14:paraId="615446F9" w14:textId="3B212F65" w:rsidR="00182AD7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5. Контроль за выполнением настоящего решения возложить на главу </w:t>
      </w:r>
      <w:proofErr w:type="spellStart"/>
      <w:r w:rsidR="00151BA9">
        <w:rPr>
          <w:rFonts w:cs="Arial"/>
        </w:rPr>
        <w:t>Алейниковского</w:t>
      </w:r>
      <w:proofErr w:type="spellEnd"/>
      <w:r w:rsidR="009D1921" w:rsidRPr="003F4580">
        <w:rPr>
          <w:rFonts w:cs="Arial"/>
        </w:rPr>
        <w:t xml:space="preserve"> сельского</w:t>
      </w:r>
      <w:r w:rsidRPr="003F4580">
        <w:rPr>
          <w:rFonts w:cs="Arial"/>
        </w:rPr>
        <w:t xml:space="preserve"> поселения.</w:t>
      </w:r>
    </w:p>
    <w:p w14:paraId="7933B417" w14:textId="77777777" w:rsidR="0035466F" w:rsidRPr="003F4580" w:rsidRDefault="0035466F" w:rsidP="002B59D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4F90DD4D" w14:textId="77777777" w:rsidR="0035466F" w:rsidRPr="003F4580" w:rsidRDefault="0035466F" w:rsidP="0035466F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F4580" w:rsidRPr="00F95E41" w14:paraId="02C9F858" w14:textId="77777777" w:rsidTr="00F95E41">
        <w:tc>
          <w:tcPr>
            <w:tcW w:w="3284" w:type="dxa"/>
            <w:shd w:val="clear" w:color="auto" w:fill="auto"/>
          </w:tcPr>
          <w:p w14:paraId="0386B210" w14:textId="15E9BED9" w:rsidR="003F4580" w:rsidRPr="00F95E41" w:rsidRDefault="003F4580" w:rsidP="00F95E41">
            <w:pPr>
              <w:ind w:firstLine="0"/>
              <w:rPr>
                <w:rFonts w:cs="Arial"/>
              </w:rPr>
            </w:pPr>
            <w:r w:rsidRPr="00F95E41">
              <w:rPr>
                <w:rFonts w:cs="Arial"/>
              </w:rPr>
              <w:t xml:space="preserve">Глава </w:t>
            </w:r>
            <w:proofErr w:type="spellStart"/>
            <w:r w:rsidR="00151BA9">
              <w:rPr>
                <w:rFonts w:cs="Arial"/>
              </w:rPr>
              <w:t>Алейниковского</w:t>
            </w:r>
            <w:proofErr w:type="spellEnd"/>
          </w:p>
          <w:p w14:paraId="6169B02E" w14:textId="77777777" w:rsidR="003F4580" w:rsidRPr="00F95E41" w:rsidRDefault="003F4580" w:rsidP="00F95E41">
            <w:pPr>
              <w:ind w:firstLine="0"/>
              <w:rPr>
                <w:rFonts w:cs="Arial"/>
              </w:rPr>
            </w:pPr>
            <w:r w:rsidRPr="00F95E4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E98C089" w14:textId="77777777" w:rsidR="003F4580" w:rsidRPr="00F95E41" w:rsidRDefault="003F4580" w:rsidP="00F95E4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51F09DB" w14:textId="2F7EEAB7" w:rsidR="003F4580" w:rsidRPr="00F95E41" w:rsidRDefault="00F55E82" w:rsidP="00F95E41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Е.А.Венжега</w:t>
            </w:r>
            <w:proofErr w:type="spellEnd"/>
          </w:p>
        </w:tc>
      </w:tr>
    </w:tbl>
    <w:p w14:paraId="1948FD05" w14:textId="77777777" w:rsidR="00182AD7" w:rsidRPr="003F4580" w:rsidRDefault="00182AD7" w:rsidP="00182AD7">
      <w:pPr>
        <w:rPr>
          <w:rFonts w:cs="Arial"/>
        </w:rPr>
      </w:pPr>
    </w:p>
    <w:p w14:paraId="201F7360" w14:textId="77777777" w:rsidR="00182AD7" w:rsidRPr="003F4580" w:rsidRDefault="00182AD7" w:rsidP="00182AD7">
      <w:pPr>
        <w:rPr>
          <w:rFonts w:cs="Arial"/>
          <w:i/>
        </w:rPr>
        <w:sectPr w:rsidR="00182AD7" w:rsidRPr="003F4580" w:rsidSect="003F4580">
          <w:footerReference w:type="even" r:id="rId9"/>
          <w:footerReference w:type="default" r:id="rId10"/>
          <w:headerReference w:type="first" r:id="rId1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7199EA16" w14:textId="77777777" w:rsidR="00182AD7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lastRenderedPageBreak/>
        <w:t>Приложение</w:t>
      </w:r>
    </w:p>
    <w:p w14:paraId="38B64162" w14:textId="77777777" w:rsidR="0035466F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t xml:space="preserve">к решению Совета народных депутатов </w:t>
      </w:r>
    </w:p>
    <w:p w14:paraId="42F71BF3" w14:textId="3E979802" w:rsidR="0035466F" w:rsidRPr="003F4580" w:rsidRDefault="00151BA9" w:rsidP="003F4580">
      <w:pPr>
        <w:ind w:left="4962" w:firstLine="0"/>
        <w:rPr>
          <w:rFonts w:cs="Arial"/>
        </w:rPr>
      </w:pPr>
      <w:proofErr w:type="spellStart"/>
      <w:r>
        <w:rPr>
          <w:rFonts w:cs="Arial"/>
        </w:rPr>
        <w:t>Алейниковского</w:t>
      </w:r>
      <w:proofErr w:type="spellEnd"/>
      <w:r w:rsidR="00182AD7" w:rsidRPr="003F4580">
        <w:rPr>
          <w:rFonts w:cs="Arial"/>
        </w:rPr>
        <w:t xml:space="preserve"> сельского поселения </w:t>
      </w:r>
    </w:p>
    <w:p w14:paraId="1CF820D5" w14:textId="4D7AA11F" w:rsidR="00182AD7" w:rsidRPr="003F4580" w:rsidRDefault="00182AD7" w:rsidP="003F4580">
      <w:pPr>
        <w:ind w:left="4962" w:firstLine="0"/>
        <w:rPr>
          <w:rFonts w:cs="Arial"/>
        </w:rPr>
      </w:pPr>
      <w:r w:rsidRPr="003F4580">
        <w:rPr>
          <w:rFonts w:cs="Arial"/>
        </w:rPr>
        <w:t xml:space="preserve">от </w:t>
      </w:r>
      <w:r w:rsidR="00EF547F" w:rsidRPr="003F4580">
        <w:rPr>
          <w:rFonts w:cs="Arial"/>
        </w:rPr>
        <w:t>19.0</w:t>
      </w:r>
      <w:r w:rsidR="00F55E82">
        <w:rPr>
          <w:rFonts w:cs="Arial"/>
        </w:rPr>
        <w:t>2</w:t>
      </w:r>
      <w:r w:rsidR="00EF547F" w:rsidRPr="003F4580">
        <w:rPr>
          <w:rFonts w:cs="Arial"/>
        </w:rPr>
        <w:t>.2024</w:t>
      </w:r>
      <w:r w:rsidR="0035466F" w:rsidRPr="003F4580">
        <w:rPr>
          <w:rFonts w:cs="Arial"/>
        </w:rPr>
        <w:t xml:space="preserve"> г.</w:t>
      </w:r>
      <w:r w:rsidRPr="003F4580">
        <w:rPr>
          <w:rFonts w:cs="Arial"/>
        </w:rPr>
        <w:t xml:space="preserve"> №</w:t>
      </w:r>
      <w:r w:rsidR="00F55E82">
        <w:rPr>
          <w:rFonts w:cs="Arial"/>
        </w:rPr>
        <w:t>179</w:t>
      </w:r>
    </w:p>
    <w:p w14:paraId="76103FE7" w14:textId="77777777" w:rsidR="00182AD7" w:rsidRPr="003F4580" w:rsidRDefault="00182AD7" w:rsidP="00182AD7">
      <w:pPr>
        <w:jc w:val="center"/>
        <w:rPr>
          <w:rFonts w:cs="Arial"/>
        </w:rPr>
      </w:pPr>
    </w:p>
    <w:p w14:paraId="6870676B" w14:textId="77777777" w:rsidR="00182AD7" w:rsidRPr="003F4580" w:rsidRDefault="00182AD7" w:rsidP="00182AD7">
      <w:pPr>
        <w:jc w:val="center"/>
        <w:rPr>
          <w:rFonts w:cs="Arial"/>
        </w:rPr>
      </w:pPr>
      <w:r w:rsidRPr="003F4580">
        <w:rPr>
          <w:rFonts w:cs="Arial"/>
        </w:rPr>
        <w:t xml:space="preserve">Положение </w:t>
      </w:r>
    </w:p>
    <w:p w14:paraId="3B3C604B" w14:textId="79BF5361" w:rsidR="00182AD7" w:rsidRPr="003F4580" w:rsidRDefault="00182AD7" w:rsidP="00907DA7">
      <w:pPr>
        <w:jc w:val="center"/>
        <w:rPr>
          <w:rFonts w:cs="Arial"/>
        </w:rPr>
      </w:pPr>
      <w:r w:rsidRPr="003F4580">
        <w:rPr>
          <w:rFonts w:cs="Arial"/>
        </w:rPr>
        <w:t xml:space="preserve">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14:paraId="1646F0B8" w14:textId="77777777" w:rsidR="00182AD7" w:rsidRPr="003F4580" w:rsidRDefault="00182AD7" w:rsidP="00182AD7">
      <w:pPr>
        <w:jc w:val="center"/>
        <w:rPr>
          <w:rFonts w:cs="Arial"/>
        </w:rPr>
      </w:pPr>
    </w:p>
    <w:p w14:paraId="3A8D83A8" w14:textId="77777777" w:rsidR="00182AD7" w:rsidRPr="003F4580" w:rsidRDefault="00182AD7" w:rsidP="00182AD7">
      <w:pPr>
        <w:jc w:val="center"/>
        <w:rPr>
          <w:rFonts w:cs="Arial"/>
        </w:rPr>
      </w:pPr>
      <w:r w:rsidRPr="003F4580">
        <w:rPr>
          <w:rFonts w:cs="Arial"/>
        </w:rPr>
        <w:t>I. Общие положения</w:t>
      </w:r>
    </w:p>
    <w:p w14:paraId="6200A270" w14:textId="77777777" w:rsidR="00182AD7" w:rsidRPr="003F4580" w:rsidRDefault="00182AD7" w:rsidP="00182AD7">
      <w:pPr>
        <w:jc w:val="center"/>
        <w:rPr>
          <w:rFonts w:cs="Arial"/>
        </w:rPr>
      </w:pPr>
    </w:p>
    <w:p w14:paraId="4D649DCB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1. Правовые и организационные основы территориального общественного самоуправления</w:t>
      </w:r>
    </w:p>
    <w:p w14:paraId="28065F4C" w14:textId="77777777" w:rsidR="00182AD7" w:rsidRPr="003F4580" w:rsidRDefault="00182AD7" w:rsidP="003F4580">
      <w:pPr>
        <w:ind w:firstLine="709"/>
        <w:rPr>
          <w:rFonts w:cs="Arial"/>
        </w:rPr>
      </w:pPr>
    </w:p>
    <w:p w14:paraId="1782A554" w14:textId="14AAAC92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(далее – </w:t>
      </w:r>
      <w:proofErr w:type="spellStart"/>
      <w:r w:rsidR="00F55E82">
        <w:rPr>
          <w:rFonts w:cs="Arial"/>
        </w:rPr>
        <w:t>Алейниковское</w:t>
      </w:r>
      <w:proofErr w:type="spellEnd"/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сельское поселение</w:t>
      </w:r>
      <w:r w:rsidRPr="003F4580">
        <w:rPr>
          <w:rFonts w:cs="Arial"/>
        </w:rPr>
        <w:t>) для самостоятельного и под свою ответственность осуществления собственных инициатив по вопросам местного значения.</w:t>
      </w:r>
    </w:p>
    <w:p w14:paraId="0A0D3C4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14:paraId="38CDD1B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Основными принципами организации ТОС являются:</w:t>
      </w:r>
    </w:p>
    <w:p w14:paraId="4AF46C72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законность, самостоятельность и ответственность в принятии и реализации решений;</w:t>
      </w:r>
    </w:p>
    <w:p w14:paraId="1DF12603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14:paraId="474BF75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14:paraId="485C8B9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14:paraId="2162EDA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гласность и учет общественного мнения.</w:t>
      </w:r>
    </w:p>
    <w:p w14:paraId="6B44E1EF" w14:textId="4C27F113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Правовую основу ТОС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сельском поселении составляют:</w:t>
      </w:r>
    </w:p>
    <w:p w14:paraId="4C9C70B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Европейская Хартия местного самоуправления от 15.10.1985;</w:t>
      </w:r>
    </w:p>
    <w:p w14:paraId="289D86C8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Конституция Российской Федерации;</w:t>
      </w:r>
    </w:p>
    <w:p w14:paraId="3E48801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19.05.1995 №82-ФЗ «Об общественных объединениях»;</w:t>
      </w:r>
    </w:p>
    <w:p w14:paraId="7E67FA7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12.01.1996 №7-ФЗ «О некоммерческих организациях»;</w:t>
      </w:r>
    </w:p>
    <w:p w14:paraId="76002222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Гражданский кодекс Российской Федерации;</w:t>
      </w:r>
    </w:p>
    <w:p w14:paraId="7E2A651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14:paraId="3B741A9D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Жилищный кодекс Российской Федерации;</w:t>
      </w:r>
    </w:p>
    <w:p w14:paraId="702DBFFD" w14:textId="19B8798F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Устав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поселения;</w:t>
      </w:r>
    </w:p>
    <w:p w14:paraId="262B4DA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настоящее Положение;</w:t>
      </w:r>
    </w:p>
    <w:p w14:paraId="664E4273" w14:textId="34020956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5. Совет народных депутатов и администрация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содействуют деятельности органов ТОС, взаимодействуют с ними.</w:t>
      </w:r>
    </w:p>
    <w:p w14:paraId="6358269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14:paraId="47CE6A5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14:paraId="54D3725C" w14:textId="4A3337B5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8. Глава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поселения, депутаты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вправе участвовать (или направлять своих представителей для участия) в собраниях и конференциях ТОС.</w:t>
      </w:r>
    </w:p>
    <w:p w14:paraId="4ED727EF" w14:textId="00E38EBE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9. Регистрацию избранных органов ТОС, ведение реестра ТОС осуществляет администрация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</w:t>
      </w:r>
    </w:p>
    <w:p w14:paraId="2F23E6F9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10. Решения собраний (конференций) граждан, выбранных органов ТОС, носят рекомендательный характер для членов ТОС и органов местного самоуправления.</w:t>
      </w:r>
    </w:p>
    <w:p w14:paraId="0F60AE8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14:paraId="0B155E19" w14:textId="3909869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12. Избрание уполномоченных лиц и органов ТОС оформляется протоколом, копия которого направляется в </w:t>
      </w:r>
      <w:r w:rsidR="00EF547F" w:rsidRPr="003F4580">
        <w:rPr>
          <w:rFonts w:cs="Arial"/>
        </w:rPr>
        <w:t xml:space="preserve">администрацию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для регистрации.</w:t>
      </w:r>
    </w:p>
    <w:p w14:paraId="4DC796C2" w14:textId="77777777" w:rsidR="00182AD7" w:rsidRPr="003F4580" w:rsidRDefault="00182AD7" w:rsidP="003F4580">
      <w:pPr>
        <w:ind w:firstLine="709"/>
        <w:rPr>
          <w:rFonts w:cs="Arial"/>
        </w:rPr>
      </w:pPr>
    </w:p>
    <w:p w14:paraId="7CEF7AB9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II. Организационные основы ТОС</w:t>
      </w:r>
    </w:p>
    <w:p w14:paraId="0A43FAC7" w14:textId="77777777" w:rsidR="00182AD7" w:rsidRPr="003F4580" w:rsidRDefault="00182AD7" w:rsidP="003F4580">
      <w:pPr>
        <w:ind w:firstLine="709"/>
        <w:rPr>
          <w:rFonts w:cs="Arial"/>
        </w:rPr>
      </w:pPr>
    </w:p>
    <w:p w14:paraId="6CF86999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2. Виды участия граждан в осуществлении ТОС</w:t>
      </w:r>
    </w:p>
    <w:p w14:paraId="10F81376" w14:textId="77777777" w:rsidR="00182AD7" w:rsidRPr="003F4580" w:rsidRDefault="00182AD7" w:rsidP="003F4580">
      <w:pPr>
        <w:ind w:firstLine="709"/>
        <w:rPr>
          <w:rFonts w:cs="Arial"/>
        </w:rPr>
      </w:pPr>
    </w:p>
    <w:p w14:paraId="180F5988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Граждане могут принимать участие в осуществлении ТОС в виде:</w:t>
      </w:r>
    </w:p>
    <w:p w14:paraId="1FEA6AB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собраний и конференций граждан;</w:t>
      </w:r>
    </w:p>
    <w:p w14:paraId="7F0C7359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14:paraId="1BB2161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14:paraId="1A074F3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14:paraId="2577EF44" w14:textId="77777777" w:rsidR="00182AD7" w:rsidRPr="003F4580" w:rsidRDefault="00182AD7" w:rsidP="003F4580">
      <w:pPr>
        <w:ind w:firstLine="709"/>
        <w:rPr>
          <w:rFonts w:cs="Arial"/>
        </w:rPr>
      </w:pPr>
    </w:p>
    <w:p w14:paraId="0522D335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3. Границы территории, на которой осуществляется ТОС</w:t>
      </w:r>
    </w:p>
    <w:p w14:paraId="240D4104" w14:textId="77777777" w:rsidR="00182AD7" w:rsidRPr="003F4580" w:rsidRDefault="00182AD7" w:rsidP="003F4580">
      <w:pPr>
        <w:ind w:firstLine="709"/>
        <w:rPr>
          <w:rFonts w:cs="Arial"/>
        </w:rPr>
      </w:pPr>
    </w:p>
    <w:p w14:paraId="2B84091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ТОС может осуществляться в пределах следующих территорий проживания граждан:</w:t>
      </w:r>
    </w:p>
    <w:p w14:paraId="035DEB5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подъезд многоквартирного жилого дома; </w:t>
      </w:r>
    </w:p>
    <w:p w14:paraId="451A0142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многоквартирный жилой дом; </w:t>
      </w:r>
    </w:p>
    <w:p w14:paraId="11AF119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группа жилых домов; </w:t>
      </w:r>
    </w:p>
    <w:p w14:paraId="04430582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жилой микрорайон; </w:t>
      </w:r>
    </w:p>
    <w:p w14:paraId="1A37076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сельский населенный пункт, не являющийся поселением;</w:t>
      </w:r>
    </w:p>
    <w:p w14:paraId="4C2480B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иные территории проживания граждан.</w:t>
      </w:r>
    </w:p>
    <w:p w14:paraId="2F6BCFF1" w14:textId="034330D3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по представлению населения, проживающего на соответствующей территории.</w:t>
      </w:r>
    </w:p>
    <w:p w14:paraId="56151F0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Границы территории осуществления ТОС устанавливаются при обязательном соблюдении следующих условий:</w:t>
      </w:r>
    </w:p>
    <w:p w14:paraId="035323A9" w14:textId="08CD3A90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границы территории ТОС не могут выходить за пределы территории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поселения;</w:t>
      </w:r>
    </w:p>
    <w:p w14:paraId="278BCA03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территория, на которой осуществляется ТОС, как правило, должна составлять единую территорию.</w:t>
      </w:r>
    </w:p>
    <w:p w14:paraId="38D190B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14:paraId="5AAA5D4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5. Территория, на которой размещены спортивные и детские площадки, остаются в общем пользовании жителей.</w:t>
      </w:r>
    </w:p>
    <w:p w14:paraId="54C8621A" w14:textId="77777777" w:rsidR="00182AD7" w:rsidRPr="003F4580" w:rsidRDefault="00182AD7" w:rsidP="003F4580">
      <w:pPr>
        <w:ind w:firstLine="709"/>
        <w:rPr>
          <w:rFonts w:cs="Arial"/>
        </w:rPr>
      </w:pPr>
    </w:p>
    <w:p w14:paraId="266850F8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4. Учреждение ТОС</w:t>
      </w:r>
    </w:p>
    <w:p w14:paraId="0AF7058D" w14:textId="77777777" w:rsidR="00182AD7" w:rsidRPr="003F4580" w:rsidRDefault="00182AD7" w:rsidP="003F4580">
      <w:pPr>
        <w:ind w:firstLine="709"/>
        <w:rPr>
          <w:rFonts w:cs="Arial"/>
        </w:rPr>
      </w:pPr>
    </w:p>
    <w:p w14:paraId="419CA25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14:paraId="310C3B8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14:paraId="3D54305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14:paraId="61CF36F8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При численности жителей менее 500 человек проводится собрание граждан, более 500 человек - конференция граждан.</w:t>
      </w:r>
    </w:p>
    <w:p w14:paraId="657CBF3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14:paraId="7DC10CED" w14:textId="402BCB69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Инициативная группа письменно обращается в Совет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14:paraId="7219DFC6" w14:textId="5BCC5D8F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5. Совет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14:paraId="65AA9C8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14:paraId="5D449D2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6. После завершения процесса установления территориальных границ деятельности инициативная группа:</w:t>
      </w:r>
    </w:p>
    <w:p w14:paraId="2C4E738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14:paraId="58B3EED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организует избрание представителей (делегатов) на конференцию;</w:t>
      </w:r>
    </w:p>
    <w:p w14:paraId="09DFA427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организует проведение собрания (конференции) и голосование на нем;</w:t>
      </w:r>
    </w:p>
    <w:p w14:paraId="63A9160D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подготавливает проект повестки собрания (конференции) граждан;</w:t>
      </w:r>
    </w:p>
    <w:p w14:paraId="68BFDF2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подготавливает проект устава ТОС;</w:t>
      </w:r>
    </w:p>
    <w:p w14:paraId="23E1446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14:paraId="140AA7D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проводит регистрацию жителей или их представителей, прибывших на собрание (конференцию) (приложение №8);</w:t>
      </w:r>
    </w:p>
    <w:p w14:paraId="77D6D82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14:paraId="082FF8BD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33661BBD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14:paraId="6F42FA8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8. Голосование на собрании (конференции) осуществляется открыто.</w:t>
      </w:r>
    </w:p>
    <w:p w14:paraId="7791D0D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9. Участники избирают председательствующего и секретаря собрания (конференции) и утверждают повестку дня.</w:t>
      </w:r>
    </w:p>
    <w:p w14:paraId="300623D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14:paraId="769AF268" w14:textId="65499B6A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11. Органы местного самоуправления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14:paraId="31527C2A" w14:textId="77777777" w:rsidR="00182AD7" w:rsidRPr="003F4580" w:rsidRDefault="00182AD7" w:rsidP="003F4580">
      <w:pPr>
        <w:ind w:firstLine="709"/>
        <w:rPr>
          <w:rFonts w:cs="Arial"/>
        </w:rPr>
      </w:pPr>
    </w:p>
    <w:p w14:paraId="44721ED0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5. Устав ТОС, порядок его регистрации</w:t>
      </w:r>
    </w:p>
    <w:p w14:paraId="6914FD4F" w14:textId="77777777" w:rsidR="00182AD7" w:rsidRPr="003F4580" w:rsidRDefault="00182AD7" w:rsidP="003F4580">
      <w:pPr>
        <w:ind w:firstLine="709"/>
        <w:rPr>
          <w:rFonts w:cs="Arial"/>
        </w:rPr>
      </w:pPr>
    </w:p>
    <w:p w14:paraId="6546A12E" w14:textId="3D8391CB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14:paraId="61A2479D" w14:textId="05955D99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 xml:space="preserve">ТОС считается учрежденным с момента регистрации устава ТОС администрацией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</w:t>
      </w:r>
    </w:p>
    <w:p w14:paraId="29A22D13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В уставе ТОС устанавливаются:</w:t>
      </w:r>
    </w:p>
    <w:p w14:paraId="4DA7FFF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территория, на которой оно осуществляется;</w:t>
      </w:r>
    </w:p>
    <w:p w14:paraId="4113FE0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цели, задачи, формы и основные направления деятельности ТОС;</w:t>
      </w:r>
    </w:p>
    <w:p w14:paraId="37041A38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формирования, прекращения полномочий, права и обязанности, срок полномочий органов ТОС;</w:t>
      </w:r>
    </w:p>
    <w:p w14:paraId="336EB67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принятия решений;</w:t>
      </w:r>
    </w:p>
    <w:p w14:paraId="395B41E2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14:paraId="7CFB5397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порядок прекращения осуществления ТОС.</w:t>
      </w:r>
    </w:p>
    <w:p w14:paraId="50C2B58D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Внесение в устав ТОС изменений и дополнений осуществляется в том же порядке, что и принятие устава ТОС.</w:t>
      </w:r>
    </w:p>
    <w:p w14:paraId="58BBB91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14:paraId="34B788A9" w14:textId="4968AF0E"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5. Для регистрации устава территориального общественного самоуправления избранный руководитель органа ТОС или </w:t>
      </w:r>
      <w:r w:rsidR="00EF547F" w:rsidRPr="003F4580">
        <w:rPr>
          <w:rFonts w:cs="Arial"/>
        </w:rPr>
        <w:t>представитель территориального</w:t>
      </w:r>
      <w:r w:rsidRPr="003F4580">
        <w:rPr>
          <w:rFonts w:cs="Arial"/>
        </w:rPr>
        <w:t xml:space="preserve">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представляет в регистрирующий орган следующие документы:</w:t>
      </w:r>
    </w:p>
    <w:p w14:paraId="000279D0" w14:textId="26085A19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заявление на имя главы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с просьбой зарегистрировать устав ТОС (приложение №9);</w:t>
      </w:r>
    </w:p>
    <w:p w14:paraId="7A07DFCC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14:paraId="1B21A101" w14:textId="10AEB51A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 надлежаще заверенную копию решения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об утверждении границ территориального общественного самоуправления;</w:t>
      </w:r>
    </w:p>
    <w:p w14:paraId="742A696B" w14:textId="0A3D9A40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14:paraId="1A1B27B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 случае проведения конференции - протоколы собраний по выдвижению делегатов.</w:t>
      </w:r>
    </w:p>
    <w:p w14:paraId="1ECF0BB8" w14:textId="2C1F7F50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w:anchor="Par219" w:tooltip="Ссылка на текущий документ" w:history="1">
        <w:r w:rsidRPr="003F4580">
          <w:rPr>
            <w:rFonts w:cs="Arial"/>
          </w:rPr>
          <w:t>свидетельство</w:t>
        </w:r>
      </w:hyperlink>
      <w:r w:rsidRPr="003F4580">
        <w:rPr>
          <w:rFonts w:cs="Arial"/>
        </w:rPr>
        <w:t xml:space="preserve"> о регистрации устава ТОС, которое подписывается главой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(приложение № 10). </w:t>
      </w:r>
    </w:p>
    <w:p w14:paraId="080157D5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В регистрации ТОС может быть отказано в случаях:</w:t>
      </w:r>
    </w:p>
    <w:p w14:paraId="36932C85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несоответствия устава ТОС требованиям законодательства или настоящего </w:t>
      </w:r>
      <w:r w:rsidRPr="003F4580">
        <w:rPr>
          <w:rFonts w:cs="Arial"/>
        </w:rPr>
        <w:lastRenderedPageBreak/>
        <w:t>Положения;</w:t>
      </w:r>
    </w:p>
    <w:p w14:paraId="471FAF40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выявленных нарушений при проведении учредительного собрания (учредительной конференции) граждан;</w:t>
      </w:r>
    </w:p>
    <w:p w14:paraId="25930849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непредставления документов, предусмотренных пунктом 5 настоящей статьи.</w:t>
      </w:r>
    </w:p>
    <w:p w14:paraId="14B1B0CA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14:paraId="7FD7E7CE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9. Отказ в регистрации устава ТОС может быть обжалован в суде.</w:t>
      </w:r>
    </w:p>
    <w:p w14:paraId="18E4D368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w:anchor="Par260" w:tooltip="Ссылка на текущий документ" w:history="1">
        <w:r w:rsidRPr="003F4580">
          <w:rPr>
            <w:rFonts w:cs="Arial"/>
          </w:rPr>
          <w:t>свидетельство</w:t>
        </w:r>
      </w:hyperlink>
      <w:r w:rsidRPr="003F4580">
        <w:rPr>
          <w:rFonts w:cs="Arial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14:paraId="1D8F0324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14:paraId="12784510" w14:textId="77777777" w:rsidR="00182AD7" w:rsidRPr="003F4580" w:rsidRDefault="00182AD7" w:rsidP="003F4580">
      <w:pPr>
        <w:ind w:firstLine="709"/>
        <w:rPr>
          <w:rFonts w:cs="Arial"/>
        </w:rPr>
      </w:pPr>
    </w:p>
    <w:p w14:paraId="2AFE2725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6. Государственная регистрация ТОС</w:t>
      </w:r>
    </w:p>
    <w:p w14:paraId="73306FFC" w14:textId="77777777" w:rsidR="00182AD7" w:rsidRPr="003F4580" w:rsidRDefault="00182AD7" w:rsidP="003F4580">
      <w:pPr>
        <w:ind w:firstLine="709"/>
        <w:rPr>
          <w:rFonts w:cs="Arial"/>
        </w:rPr>
      </w:pPr>
    </w:p>
    <w:p w14:paraId="24450392" w14:textId="47CD77BB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поселения) в организационно-правовой форме некоммерческой организации в соответствии с действующим законодательством.</w:t>
      </w:r>
    </w:p>
    <w:p w14:paraId="06A6B69C" w14:textId="77777777" w:rsidR="00182AD7" w:rsidRPr="003F4580" w:rsidRDefault="00182AD7" w:rsidP="003F4580">
      <w:pPr>
        <w:ind w:firstLine="709"/>
        <w:jc w:val="center"/>
        <w:rPr>
          <w:rFonts w:cs="Arial"/>
        </w:rPr>
      </w:pPr>
    </w:p>
    <w:p w14:paraId="44B8257C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14:paraId="6782E355" w14:textId="77777777" w:rsidR="00182AD7" w:rsidRPr="003F4580" w:rsidRDefault="00182AD7" w:rsidP="003F4580">
      <w:pPr>
        <w:ind w:firstLine="709"/>
        <w:rPr>
          <w:rFonts w:cs="Arial"/>
        </w:rPr>
      </w:pPr>
    </w:p>
    <w:p w14:paraId="2358133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14:paraId="04E4F414" w14:textId="63A4371A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Реестр ведется администрацией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в журнале прошнурованном, пронумерованном и скрепленном подписью главы поселения и печатью (приложение №12).</w:t>
      </w:r>
    </w:p>
    <w:p w14:paraId="5E745C5C" w14:textId="6F5345B4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3. Основанием для внесения в реестр сведений об уставе ТОС либо изменениях в нем является принятое решение главы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 регистрации устава ТОС, вносимых в него изменений.</w:t>
      </w:r>
    </w:p>
    <w:p w14:paraId="31081EF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Вместе с соответствующим постановлением о регистрации устава ТОС, вносимых в него изменений главой поселения подписывается свидетельство о регистрации устава ТОС (свидетельство о регистрации изменений в устав ТОС).</w:t>
      </w:r>
    </w:p>
    <w:p w14:paraId="1F99F3D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 в </w:t>
      </w:r>
      <w:r w:rsidR="00EF547F" w:rsidRPr="003F4580">
        <w:rPr>
          <w:rFonts w:cs="Arial"/>
        </w:rPr>
        <w:t>правом верхнем</w:t>
      </w:r>
      <w:r w:rsidRPr="003F4580">
        <w:rPr>
          <w:rFonts w:cs="Arial"/>
        </w:rPr>
        <w:t xml:space="preserve"> углу экземпляра устава следующей надписи: </w:t>
      </w:r>
    </w:p>
    <w:p w14:paraId="702CDC84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0414AA7E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lastRenderedPageBreak/>
        <w:t>«Зарегистрировано»</w:t>
      </w:r>
    </w:p>
    <w:p w14:paraId="27DD650A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Свидетельство о регистрации</w:t>
      </w:r>
    </w:p>
    <w:p w14:paraId="7379EC20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№ ____ от «___» _________ ______ г.</w:t>
      </w:r>
    </w:p>
    <w:p w14:paraId="27646A02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5243953C" w14:textId="44B1FDD0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 xml:space="preserve">Глава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</w:t>
      </w:r>
    </w:p>
    <w:p w14:paraId="05C0F5B8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569F3BEE" w14:textId="77777777" w:rsidR="00182AD7" w:rsidRPr="003F4580" w:rsidRDefault="00182AD7" w:rsidP="003F4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F4580">
        <w:rPr>
          <w:rFonts w:cs="Arial"/>
        </w:rPr>
        <w:t>_________________/______________/</w:t>
      </w:r>
    </w:p>
    <w:p w14:paraId="35CAFA1F" w14:textId="77777777"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                                      (подпись)                    (Ф.И.О.)</w:t>
      </w:r>
    </w:p>
    <w:p w14:paraId="46EA36E0" w14:textId="77777777" w:rsidR="00182AD7" w:rsidRPr="003F4580" w:rsidRDefault="00182AD7" w:rsidP="003F4580">
      <w:pPr>
        <w:ind w:firstLine="709"/>
        <w:rPr>
          <w:rFonts w:cs="Arial"/>
        </w:rPr>
      </w:pPr>
    </w:p>
    <w:p w14:paraId="22481162" w14:textId="77777777" w:rsidR="00182AD7" w:rsidRPr="003F4580" w:rsidRDefault="00182AD7" w:rsidP="003F4580">
      <w:pPr>
        <w:ind w:firstLine="709"/>
        <w:rPr>
          <w:rFonts w:cs="Arial"/>
        </w:rPr>
      </w:pPr>
    </w:p>
    <w:p w14:paraId="41CFA68E" w14:textId="48055B05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 регистрации устава, изменений в устав хранятся в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</w:t>
      </w:r>
    </w:p>
    <w:p w14:paraId="56357A24" w14:textId="77777777" w:rsidR="00EF547F" w:rsidRPr="003F4580" w:rsidRDefault="00EF547F" w:rsidP="003F4580">
      <w:pPr>
        <w:ind w:firstLine="709"/>
        <w:rPr>
          <w:rFonts w:cs="Arial"/>
        </w:rPr>
      </w:pPr>
    </w:p>
    <w:p w14:paraId="5C9B87C6" w14:textId="77777777" w:rsidR="00182AD7" w:rsidRPr="003F4580" w:rsidRDefault="00182AD7" w:rsidP="003F4580">
      <w:pPr>
        <w:ind w:firstLine="709"/>
        <w:rPr>
          <w:rFonts w:cs="Arial"/>
        </w:rPr>
      </w:pPr>
    </w:p>
    <w:p w14:paraId="55B4A8D2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8. Исключение устава ТОС из реестра</w:t>
      </w:r>
    </w:p>
    <w:p w14:paraId="0EBD5DBA" w14:textId="77777777" w:rsidR="00182AD7" w:rsidRPr="003F4580" w:rsidRDefault="00182AD7" w:rsidP="003F4580">
      <w:pPr>
        <w:ind w:firstLine="709"/>
        <w:rPr>
          <w:rFonts w:cs="Arial"/>
        </w:rPr>
      </w:pPr>
    </w:p>
    <w:p w14:paraId="11C16F7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Устав ТОС исключается из реестра в случае упразднения органов ТОС.</w:t>
      </w:r>
    </w:p>
    <w:p w14:paraId="44DD8889" w14:textId="5BDC27EC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Основанием для исключения устава ТОС из реестра является решение главы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об исключении устава ТОС из реестра.</w:t>
      </w:r>
    </w:p>
    <w:p w14:paraId="01CBCFF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3. В течение трех дней с даты принятия решения об исключении устава ТОС из реестра производится соответствующая запись в реестре.</w:t>
      </w:r>
    </w:p>
    <w:p w14:paraId="02F68C5B" w14:textId="77777777" w:rsidR="00182AD7" w:rsidRPr="003F4580" w:rsidRDefault="00182AD7" w:rsidP="003F4580">
      <w:pPr>
        <w:ind w:firstLine="709"/>
        <w:rPr>
          <w:rFonts w:cs="Arial"/>
        </w:rPr>
      </w:pPr>
    </w:p>
    <w:p w14:paraId="47732D11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9. Предоставление сведений, содержащихся в реестре</w:t>
      </w:r>
    </w:p>
    <w:p w14:paraId="2894C3E2" w14:textId="77777777" w:rsidR="00182AD7" w:rsidRPr="003F4580" w:rsidRDefault="00182AD7" w:rsidP="003F4580">
      <w:pPr>
        <w:ind w:firstLine="709"/>
        <w:rPr>
          <w:rFonts w:cs="Arial"/>
        </w:rPr>
      </w:pPr>
    </w:p>
    <w:p w14:paraId="6E2B77B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Содержащиеся в реестре сведения об уставе ТОС предоставляются по запросам (заявлениям) в виде:</w:t>
      </w:r>
    </w:p>
    <w:p w14:paraId="149C6D5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выписки из реестра;</w:t>
      </w:r>
    </w:p>
    <w:p w14:paraId="501A7AF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справки об отсутствии запрашиваемой информации.</w:t>
      </w:r>
    </w:p>
    <w:p w14:paraId="22ED2F7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14:paraId="00422C11" w14:textId="77777777" w:rsidR="00182AD7" w:rsidRPr="003F4580" w:rsidRDefault="00182AD7" w:rsidP="003F4580">
      <w:pPr>
        <w:ind w:firstLine="709"/>
        <w:rPr>
          <w:rFonts w:cs="Arial"/>
        </w:rPr>
      </w:pPr>
    </w:p>
    <w:p w14:paraId="05A14120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10. Органы ТОС</w:t>
      </w:r>
    </w:p>
    <w:p w14:paraId="164C1DE7" w14:textId="77777777" w:rsidR="00182AD7" w:rsidRPr="003F4580" w:rsidRDefault="00182AD7" w:rsidP="003F4580">
      <w:pPr>
        <w:ind w:firstLine="709"/>
        <w:rPr>
          <w:rFonts w:cs="Arial"/>
        </w:rPr>
      </w:pPr>
    </w:p>
    <w:p w14:paraId="0123EE6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Структуру органов ТОС в соответствии с его уставом составляют:</w:t>
      </w:r>
    </w:p>
    <w:p w14:paraId="5A7D19DA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собрание (конференция) участников ТОС - высший орган ТОС;</w:t>
      </w:r>
    </w:p>
    <w:p w14:paraId="0C55A62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исполнительный орган ТОС - Комитет ТОС, избирается собранием (конференцией) участников ТОС;</w:t>
      </w:r>
    </w:p>
    <w:p w14:paraId="4CD3638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</w:t>
      </w:r>
      <w:proofErr w:type="gramStart"/>
      <w:r w:rsidRPr="003F4580">
        <w:rPr>
          <w:rFonts w:cs="Arial"/>
        </w:rPr>
        <w:t>ТОС</w:t>
      </w:r>
      <w:proofErr w:type="gramEnd"/>
      <w:r w:rsidRPr="003F4580">
        <w:rPr>
          <w:rFonts w:cs="Arial"/>
        </w:rPr>
        <w:t xml:space="preserve"> либо нанимается на конкурсной основе по контракту;</w:t>
      </w:r>
    </w:p>
    <w:p w14:paraId="649F2C6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14:paraId="49785CBD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иные органы ТОС.</w:t>
      </w:r>
    </w:p>
    <w:p w14:paraId="298AA44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14:paraId="46CC83D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lastRenderedPageBreak/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14:paraId="2EEBBA36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14:paraId="245365F0" w14:textId="77777777" w:rsidR="00182AD7" w:rsidRPr="003F4580" w:rsidRDefault="00182AD7" w:rsidP="003F4580">
      <w:pPr>
        <w:ind w:firstLine="709"/>
        <w:rPr>
          <w:rFonts w:cs="Arial"/>
        </w:rPr>
      </w:pPr>
    </w:p>
    <w:p w14:paraId="2E7A6422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11. Сфера деятельности органов ТОС</w:t>
      </w:r>
    </w:p>
    <w:p w14:paraId="28602BD1" w14:textId="77777777" w:rsidR="00182AD7" w:rsidRPr="003F4580" w:rsidRDefault="00182AD7" w:rsidP="003F4580">
      <w:pPr>
        <w:ind w:firstLine="709"/>
        <w:rPr>
          <w:rFonts w:cs="Arial"/>
        </w:rPr>
      </w:pPr>
    </w:p>
    <w:p w14:paraId="0C7DC50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Вопросы, в решении которых могут принимать участие члены ТОС (непосредственно и через выборные органы):</w:t>
      </w:r>
    </w:p>
    <w:p w14:paraId="4FFB3CD5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14:paraId="74599B2E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14:paraId="2CA331D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3) общественный контроль:</w:t>
      </w:r>
    </w:p>
    <w:p w14:paraId="0BBAED6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использованием муниципальной собственности, расположенной на территории ТОС;</w:t>
      </w:r>
    </w:p>
    <w:p w14:paraId="1D315C89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14:paraId="09B7B363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14:paraId="6769989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за качеством уборки территории и вывозом мусора, решением вопросов благоустройства.</w:t>
      </w:r>
    </w:p>
    <w:p w14:paraId="591062A0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4) содействие правоохранительным органам в поддержании общественного порядка;</w:t>
      </w:r>
    </w:p>
    <w:p w14:paraId="64A478AD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5) работа с детьми и подростками по месту жительства;</w:t>
      </w:r>
    </w:p>
    <w:p w14:paraId="14B67BE9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6) участие в проведении культурных, спортивных, лечебно-оздоровительных и других мероприятий;</w:t>
      </w:r>
    </w:p>
    <w:p w14:paraId="37BC652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14:paraId="5182266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8) внесение предложений в органы местного самоуправления по вопросам:</w:t>
      </w:r>
    </w:p>
    <w:p w14:paraId="0908C41F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выделения земельных участков под скверы, стоянки автомобилей, гаражи и для других общественно полезных целей;</w:t>
      </w:r>
    </w:p>
    <w:p w14:paraId="3058864B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14:paraId="4F24CB74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9) содействие органам санитарного, эпидемиологического и экологического контроля.</w:t>
      </w:r>
    </w:p>
    <w:p w14:paraId="519E03AC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14:paraId="35FFB1DB" w14:textId="77777777" w:rsidR="00182AD7" w:rsidRPr="003F4580" w:rsidRDefault="00182AD7" w:rsidP="003F4580">
      <w:pPr>
        <w:ind w:firstLine="709"/>
        <w:rPr>
          <w:rFonts w:cs="Arial"/>
        </w:rPr>
      </w:pPr>
    </w:p>
    <w:p w14:paraId="2D56E644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III. Финансово-экономические основы ТОС</w:t>
      </w:r>
    </w:p>
    <w:p w14:paraId="79CC9205" w14:textId="77777777" w:rsidR="00182AD7" w:rsidRPr="003F4580" w:rsidRDefault="00182AD7" w:rsidP="003F4580">
      <w:pPr>
        <w:ind w:firstLine="709"/>
        <w:rPr>
          <w:rFonts w:cs="Arial"/>
        </w:rPr>
      </w:pPr>
    </w:p>
    <w:p w14:paraId="380AC96C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12. Экономическая основа ТОС</w:t>
      </w:r>
    </w:p>
    <w:p w14:paraId="10DDF49A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lastRenderedPageBreak/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14:paraId="2DFD6C8C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2. Порядок передачи имущества определяется уставом ТОС и соответствующими договорами.</w:t>
      </w:r>
    </w:p>
    <w:p w14:paraId="6E39FDF7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Финансовые средства ТОС могут быть образованы за счет:</w:t>
      </w:r>
    </w:p>
    <w:p w14:paraId="41D0D508" w14:textId="7682AC44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денежных средств, предусмотренных в бюджете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на текущий финансовый год по решению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поселения;</w:t>
      </w:r>
    </w:p>
    <w:p w14:paraId="038967C1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добровольных взносов граждан и юридических лиц;</w:t>
      </w:r>
    </w:p>
    <w:p w14:paraId="495E1468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доходов от собственной экономической и хозяйственной деятельности;</w:t>
      </w:r>
    </w:p>
    <w:p w14:paraId="3941A396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иных поступлений в порядке, предусмотренном законом.</w:t>
      </w:r>
    </w:p>
    <w:p w14:paraId="262D881C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14:paraId="3BCB731D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Статья 13. Условия и порядок выделения денежных средств из бюджета поселения</w:t>
      </w:r>
    </w:p>
    <w:p w14:paraId="070BEA51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6F28E38A" w14:textId="2367F1BF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1. Выделение бюджетных средств для осуществления </w:t>
      </w:r>
      <w:proofErr w:type="spellStart"/>
      <w:r w:rsidRPr="003F4580">
        <w:rPr>
          <w:rFonts w:cs="Arial"/>
        </w:rPr>
        <w:t>ТОСами</w:t>
      </w:r>
      <w:proofErr w:type="spellEnd"/>
      <w:r w:rsidRPr="003F4580">
        <w:rPr>
          <w:rFonts w:cs="Arial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</w:t>
      </w:r>
      <w:proofErr w:type="spellStart"/>
      <w:r w:rsidRPr="003F4580">
        <w:rPr>
          <w:rFonts w:cs="Arial"/>
        </w:rPr>
        <w:t>поселения</w:t>
      </w:r>
      <w:proofErr w:type="spellEnd"/>
      <w:r w:rsidRPr="003F4580">
        <w:rPr>
          <w:rFonts w:cs="Arial"/>
        </w:rPr>
        <w:t xml:space="preserve"> в пределах средств, предусмотренных на данные цели бюджетом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</w:t>
      </w:r>
    </w:p>
    <w:p w14:paraId="0EAE153B" w14:textId="78A01C82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Администрация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</w:t>
      </w:r>
      <w:r w:rsidR="00EF547F" w:rsidRPr="003F4580">
        <w:rPr>
          <w:rFonts w:cs="Arial"/>
        </w:rPr>
        <w:t>сельского поселения</w:t>
      </w:r>
      <w:r w:rsidRPr="003F4580">
        <w:rPr>
          <w:rFonts w:cs="Arial"/>
        </w:rPr>
        <w:t xml:space="preserve"> предусматривает отдельной строкой в бюджете средства для обеспечения деятельности органов ТОС.</w:t>
      </w:r>
    </w:p>
    <w:p w14:paraId="477121B8" w14:textId="1532286F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14:paraId="5A276CE7" w14:textId="555D5BFF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3. </w:t>
      </w:r>
      <w:r w:rsidR="00EF547F" w:rsidRPr="003F4580">
        <w:rPr>
          <w:rFonts w:cs="Arial"/>
        </w:rPr>
        <w:t xml:space="preserve">Администрация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сельского  поселения</w:t>
      </w:r>
      <w:proofErr w:type="gramEnd"/>
      <w:r w:rsidRPr="003F4580">
        <w:rPr>
          <w:rFonts w:cs="Arial"/>
        </w:rPr>
        <w:t xml:space="preserve"> осуществляет контроль за расходованием ТОС выделенных средств.</w:t>
      </w:r>
    </w:p>
    <w:p w14:paraId="3589CAB0" w14:textId="6725CCE6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4. ТОС представляет отчеты администрации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об использовании средств бюджета </w:t>
      </w:r>
      <w:r w:rsidR="00EF547F" w:rsidRPr="003F4580">
        <w:rPr>
          <w:rFonts w:cs="Arial"/>
        </w:rPr>
        <w:t>поселения в</w:t>
      </w:r>
      <w:r w:rsidRPr="003F4580">
        <w:rPr>
          <w:rFonts w:cs="Arial"/>
        </w:rPr>
        <w:t xml:space="preserve"> порядке и в сроки, установленные договором.</w:t>
      </w:r>
    </w:p>
    <w:p w14:paraId="02318394" w14:textId="77777777" w:rsidR="00182AD7" w:rsidRPr="003F4580" w:rsidRDefault="00182AD7" w:rsidP="003F4580">
      <w:pPr>
        <w:ind w:firstLine="709"/>
        <w:rPr>
          <w:rFonts w:cs="Arial"/>
        </w:rPr>
      </w:pPr>
    </w:p>
    <w:p w14:paraId="40917CBD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14:paraId="286B2C71" w14:textId="77777777" w:rsidR="00182AD7" w:rsidRPr="003F4580" w:rsidRDefault="00182AD7" w:rsidP="003F4580">
      <w:pPr>
        <w:ind w:firstLine="709"/>
        <w:rPr>
          <w:rFonts w:cs="Arial"/>
        </w:rPr>
      </w:pPr>
    </w:p>
    <w:p w14:paraId="3294A3FF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3F4580">
        <w:rPr>
          <w:rFonts w:cs="Arial"/>
        </w:rPr>
        <w:t>Статья 14. Взаимодействие территориального общественного самоуправления с органами местного самоуправления</w:t>
      </w:r>
    </w:p>
    <w:p w14:paraId="0B644947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15BE1E4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1. Органы местного самоуправления:</w:t>
      </w:r>
    </w:p>
    <w:p w14:paraId="5CF5AB0A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содействие гражданам в осуществлении права на территориальное общественное самоуправление;</w:t>
      </w:r>
    </w:p>
    <w:p w14:paraId="57AF75D9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помощь инициативным группам граждан в проведении собраний (сходов), конференций;</w:t>
      </w:r>
    </w:p>
    <w:p w14:paraId="0148F029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содействуют в разработке уставов территориального общественного самоуправления, регистрируют их;</w:t>
      </w:r>
    </w:p>
    <w:p w14:paraId="6631FEB4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создают необходимые условия для становления и развития системы </w:t>
      </w:r>
      <w:r w:rsidRPr="003F4580">
        <w:rPr>
          <w:rFonts w:cs="Arial"/>
        </w:rPr>
        <w:lastRenderedPageBreak/>
        <w:t>территориального общественного самоуправления;</w:t>
      </w:r>
    </w:p>
    <w:p w14:paraId="270526DF" w14:textId="1AC67FEA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вправе заключать договоры для осуществления </w:t>
      </w:r>
      <w:proofErr w:type="spellStart"/>
      <w:r w:rsidRPr="003F4580">
        <w:rPr>
          <w:rFonts w:cs="Arial"/>
        </w:rPr>
        <w:t>ТОСами</w:t>
      </w:r>
      <w:proofErr w:type="spellEnd"/>
      <w:r w:rsidRPr="003F4580">
        <w:rPr>
          <w:rFonts w:cs="Arial"/>
        </w:rPr>
        <w:t xml:space="preserve"> собственных инициатив по вопросам местного значения с использованием средств бюджета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поселения, контролировать их деятельность в части расходования выделенных бюджетных средств;</w:t>
      </w:r>
    </w:p>
    <w:p w14:paraId="0BB0F209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оказывают ТОС организационную и методическую помощь;</w:t>
      </w:r>
    </w:p>
    <w:p w14:paraId="1E41FF84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содействуют выполнению решений собраний, конференций граждан, принятых в пределах их компетенции;</w:t>
      </w:r>
    </w:p>
    <w:p w14:paraId="64F41FED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- осуществляют контроль за выполнением договоров между органами местного самоуправления и органами территориального общественного самоуправления;</w:t>
      </w:r>
    </w:p>
    <w:p w14:paraId="0479B10D" w14:textId="69DFDBA9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2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3F4580">
          <w:rPr>
            <w:rFonts w:cs="Arial"/>
          </w:rPr>
          <w:t>Уставом</w:t>
        </w:r>
      </w:hyperlink>
      <w:r w:rsidRPr="003F4580">
        <w:rPr>
          <w:rFonts w:cs="Arial"/>
        </w:rPr>
        <w:t xml:space="preserve">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поселения.</w:t>
      </w:r>
    </w:p>
    <w:p w14:paraId="4B89ED0E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14:paraId="055807CF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14:paraId="1D303BE3" w14:textId="77777777" w:rsidR="00182AD7" w:rsidRPr="003F4580" w:rsidRDefault="00182AD7" w:rsidP="003F4580">
      <w:pPr>
        <w:ind w:firstLine="709"/>
        <w:rPr>
          <w:rFonts w:cs="Arial"/>
        </w:rPr>
      </w:pPr>
    </w:p>
    <w:p w14:paraId="5E7622F8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15. Ответственность органов территориального общественного самоуправления</w:t>
      </w:r>
    </w:p>
    <w:p w14:paraId="75286413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99420E5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3F4580">
        <w:rPr>
          <w:rFonts w:cs="Arial"/>
        </w:rPr>
        <w:t xml:space="preserve">                                                                    </w:t>
      </w:r>
    </w:p>
    <w:p w14:paraId="32BEAB90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2. Органы ТОС отчитываются о своей деятельности не реже одного раза в год на собраниях (конференциях) участников ТОС.</w:t>
      </w:r>
    </w:p>
    <w:p w14:paraId="57C879E5" w14:textId="77777777" w:rsidR="00182AD7" w:rsidRPr="003F4580" w:rsidRDefault="00182AD7" w:rsidP="003F4580">
      <w:pPr>
        <w:ind w:firstLine="709"/>
        <w:rPr>
          <w:rFonts w:cs="Arial"/>
        </w:rPr>
      </w:pPr>
    </w:p>
    <w:p w14:paraId="40F92414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16. Контроль за деятельностью ТОС</w:t>
      </w:r>
    </w:p>
    <w:p w14:paraId="30E9DD99" w14:textId="77777777" w:rsidR="00182AD7" w:rsidRPr="003F4580" w:rsidRDefault="00182AD7" w:rsidP="003F4580">
      <w:pPr>
        <w:ind w:firstLine="709"/>
        <w:rPr>
          <w:rFonts w:cs="Arial"/>
        </w:rPr>
      </w:pPr>
    </w:p>
    <w:p w14:paraId="16E6F141" w14:textId="7777777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14:paraId="34C206B5" w14:textId="6D9295C7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</w:rPr>
        <w:t xml:space="preserve">2. Органы местного самоуправления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14:paraId="12881B28" w14:textId="77777777" w:rsidR="00182AD7" w:rsidRPr="003F4580" w:rsidRDefault="00182AD7" w:rsidP="003F4580">
      <w:pPr>
        <w:ind w:firstLine="709"/>
        <w:rPr>
          <w:rFonts w:cs="Arial"/>
        </w:rPr>
      </w:pPr>
    </w:p>
    <w:p w14:paraId="0A86995D" w14:textId="77777777" w:rsidR="00182AD7" w:rsidRPr="003F4580" w:rsidRDefault="00182AD7" w:rsidP="003F4580">
      <w:pPr>
        <w:ind w:firstLine="709"/>
        <w:jc w:val="center"/>
        <w:rPr>
          <w:rFonts w:cs="Arial"/>
        </w:rPr>
      </w:pPr>
      <w:r w:rsidRPr="003F4580">
        <w:rPr>
          <w:rFonts w:cs="Arial"/>
        </w:rPr>
        <w:t>Статья 17. Прекращение деятельности ТОС</w:t>
      </w:r>
    </w:p>
    <w:p w14:paraId="68B6315E" w14:textId="77777777" w:rsidR="00182AD7" w:rsidRPr="003F4580" w:rsidRDefault="00182AD7" w:rsidP="003F4580">
      <w:pPr>
        <w:ind w:firstLine="709"/>
        <w:rPr>
          <w:rFonts w:cs="Arial"/>
        </w:rPr>
      </w:pPr>
    </w:p>
    <w:p w14:paraId="3090BFE9" w14:textId="77777777"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F4580">
        <w:rPr>
          <w:rFonts w:cs="Arial"/>
          <w:bCs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14:paraId="3C1F228A" w14:textId="3BB391C5" w:rsidR="00182AD7" w:rsidRPr="003F4580" w:rsidRDefault="00182AD7" w:rsidP="003F45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F4580">
        <w:rPr>
          <w:rFonts w:cs="Arial"/>
          <w:bCs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proofErr w:type="spellStart"/>
      <w:r w:rsidR="00151BA9">
        <w:rPr>
          <w:rFonts w:cs="Arial"/>
          <w:bCs/>
        </w:rPr>
        <w:t>Алейниковского</w:t>
      </w:r>
      <w:proofErr w:type="spellEnd"/>
      <w:r w:rsidRPr="003F4580">
        <w:rPr>
          <w:rFonts w:cs="Arial"/>
          <w:bCs/>
        </w:rPr>
        <w:t xml:space="preserve">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</w:t>
      </w:r>
      <w:r w:rsidRPr="003F4580">
        <w:rPr>
          <w:rFonts w:cs="Arial"/>
          <w:bCs/>
        </w:rPr>
        <w:lastRenderedPageBreak/>
        <w:t>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14:paraId="117CDA42" w14:textId="1CED9230" w:rsidR="00182AD7" w:rsidRPr="003F4580" w:rsidRDefault="00182AD7" w:rsidP="003F4580">
      <w:pPr>
        <w:ind w:firstLine="709"/>
        <w:rPr>
          <w:rFonts w:cs="Arial"/>
        </w:rPr>
      </w:pPr>
      <w:r w:rsidRPr="003F4580">
        <w:rPr>
          <w:rFonts w:cs="Arial"/>
          <w:bCs/>
        </w:rPr>
        <w:tab/>
        <w:t xml:space="preserve">3. Решение о прекращении деятельности ТОС направляется главе </w:t>
      </w:r>
      <w:proofErr w:type="spellStart"/>
      <w:r w:rsidR="00151BA9">
        <w:rPr>
          <w:rFonts w:cs="Arial"/>
          <w:bCs/>
        </w:rPr>
        <w:t>Алейниковского</w:t>
      </w:r>
      <w:proofErr w:type="spellEnd"/>
      <w:r w:rsidRPr="003F4580">
        <w:rPr>
          <w:rFonts w:cs="Arial"/>
          <w:bCs/>
        </w:rPr>
        <w:t xml:space="preserve"> сельского поселения и в Совет народных депутатов </w:t>
      </w:r>
      <w:proofErr w:type="spellStart"/>
      <w:r w:rsidR="00151BA9">
        <w:rPr>
          <w:rFonts w:cs="Arial"/>
          <w:bCs/>
        </w:rPr>
        <w:t>Алейниковского</w:t>
      </w:r>
      <w:proofErr w:type="spellEnd"/>
      <w:r w:rsidRPr="003F4580">
        <w:rPr>
          <w:rFonts w:cs="Arial"/>
          <w:bCs/>
        </w:rPr>
        <w:t xml:space="preserve"> сельского поселения.</w:t>
      </w:r>
      <w:r w:rsidRPr="003F4580">
        <w:rPr>
          <w:rFonts w:cs="Arial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14:paraId="7DCDCC72" w14:textId="77777777" w:rsidR="00182AD7" w:rsidRPr="003F4580" w:rsidRDefault="00182AD7" w:rsidP="003F4580">
      <w:pPr>
        <w:ind w:firstLine="709"/>
        <w:rPr>
          <w:rFonts w:cs="Arial"/>
        </w:rPr>
      </w:pPr>
    </w:p>
    <w:p w14:paraId="5B2933A3" w14:textId="77777777" w:rsidR="00182AD7" w:rsidRPr="003F4580" w:rsidRDefault="003F4580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>
        <w:rPr>
          <w:rFonts w:cs="Arial"/>
        </w:rPr>
        <w:br w:type="page"/>
      </w:r>
      <w:r w:rsidR="00182AD7" w:rsidRPr="003F4580">
        <w:rPr>
          <w:rFonts w:cs="Arial"/>
        </w:rPr>
        <w:lastRenderedPageBreak/>
        <w:t>Приложение №1</w:t>
      </w:r>
    </w:p>
    <w:p w14:paraId="56AEE8BA" w14:textId="6F0C133F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cs="Arial"/>
        </w:rPr>
        <w:t xml:space="preserve"> сельского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0F2312B9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14:paraId="4F91ECF1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14:paraId="2C3BBA0F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предварительного собрания граждан, проживающих</w:t>
      </w:r>
    </w:p>
    <w:p w14:paraId="0A5DA97E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</w:t>
      </w:r>
      <w:r w:rsidR="00EF547F" w:rsidRPr="003F4580">
        <w:rPr>
          <w:rFonts w:eastAsia="TimesNewRoman,Bold" w:cs="Arial"/>
          <w:bCs/>
        </w:rPr>
        <w:t>______</w:t>
      </w:r>
      <w:r w:rsidR="002B59D6">
        <w:rPr>
          <w:rFonts w:eastAsia="TimesNewRoman,Bold" w:cs="Arial"/>
          <w:bCs/>
        </w:rPr>
        <w:t>___</w:t>
      </w:r>
    </w:p>
    <w:p w14:paraId="463C0AA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0871BE9A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_________________________________________________________________________________________________________________</w:t>
      </w:r>
      <w:r w:rsidR="002B59D6">
        <w:rPr>
          <w:rFonts w:eastAsia="TimesNewRoman,Bold" w:cs="Arial"/>
          <w:bCs/>
        </w:rPr>
        <w:t>__________________________</w:t>
      </w:r>
    </w:p>
    <w:p w14:paraId="0EA9DF2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5E3BB4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 «___» ___________ 20__ г.</w:t>
      </w:r>
    </w:p>
    <w:p w14:paraId="2C939AC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(наименование поселения и населенного пункта)</w:t>
      </w:r>
    </w:p>
    <w:p w14:paraId="35A4DEC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102DA5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14:paraId="357E62D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CA1BC6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14:paraId="73C5720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собрания.</w:t>
      </w:r>
    </w:p>
    <w:p w14:paraId="78B4D36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Информация о требованиях Положения о территориальном общественном самоуправлении (ТОС) в ________________ поселении.</w:t>
      </w:r>
    </w:p>
    <w:p w14:paraId="4C200F1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О создании ТОС, определении его названия.</w:t>
      </w:r>
    </w:p>
    <w:p w14:paraId="04EF76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Об определении территории создаваемого ТОС.</w:t>
      </w:r>
    </w:p>
    <w:p w14:paraId="71A8300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14:paraId="5C472EF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1E1C36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14:paraId="3D110734" w14:textId="77777777" w:rsidR="00182AD7" w:rsidRPr="003F4580" w:rsidRDefault="00182AD7" w:rsidP="00182AD7">
      <w:pPr>
        <w:numPr>
          <w:ilvl w:val="0"/>
          <w:numId w:val="23"/>
        </w:numPr>
        <w:autoSpaceDE w:val="0"/>
        <w:autoSpaceDN w:val="0"/>
        <w:adjustRightInd w:val="0"/>
        <w:ind w:firstLine="709"/>
        <w:contextualSpacing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СЛУШАЛИ: _________, с предложением председателем собрания </w:t>
      </w:r>
    </w:p>
    <w:p w14:paraId="514E1AC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избрать _____________________________________________________,</w:t>
      </w:r>
    </w:p>
    <w:p w14:paraId="3C650ED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0BF6445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</w:t>
      </w:r>
    </w:p>
    <w:p w14:paraId="01A7897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______________________________________________________________.</w:t>
      </w:r>
    </w:p>
    <w:p w14:paraId="1351F40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4A0C4B5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</w:t>
      </w:r>
      <w:r w:rsidR="00EF547F" w:rsidRPr="003F4580">
        <w:rPr>
          <w:rFonts w:eastAsia="TimesNewRoman,Bold" w:cs="Arial"/>
          <w:bCs/>
        </w:rPr>
        <w:t>______________________________________</w:t>
      </w:r>
      <w:r w:rsidRPr="003F4580">
        <w:rPr>
          <w:rFonts w:eastAsia="TimesNewRoman,Bold" w:cs="Arial"/>
          <w:bCs/>
        </w:rPr>
        <w:t>_______</w:t>
      </w:r>
    </w:p>
    <w:p w14:paraId="54B281C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5F28E67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14:paraId="3F1E27C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14:paraId="02E951F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4BF9510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6A7835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СЛУШАЛИ: 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проинформировал(а) присутствующих о требованиях Положения о территориальном общественном самоуправлении в ________________ поселении.</w:t>
      </w:r>
    </w:p>
    <w:p w14:paraId="5367929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76FF58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создать ТОС «___________».</w:t>
      </w:r>
    </w:p>
    <w:p w14:paraId="2D2B6F9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ВЫСТУПИЛИ: ____________</w:t>
      </w:r>
    </w:p>
    <w:p w14:paraId="766415F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паспортные данные, адрес.)</w:t>
      </w:r>
    </w:p>
    <w:p w14:paraId="78ABB47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E363BD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31A3DEB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14:paraId="76A3B9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14:paraId="02222E5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459ACE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F4A20B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следующие границы создаваемого ТОС:</w:t>
      </w:r>
      <w:r w:rsidR="00EF547F" w:rsidRPr="003F4580">
        <w:rPr>
          <w:rFonts w:eastAsia="TimesNewRoman,Bold" w:cs="Arial"/>
          <w:bCs/>
        </w:rPr>
        <w:t xml:space="preserve"> </w:t>
      </w:r>
      <w:r w:rsidRPr="003F4580">
        <w:rPr>
          <w:rFonts w:eastAsia="TimesNewRoman,Bold" w:cs="Arial"/>
          <w:bCs/>
        </w:rPr>
        <w:t>__________________________________________</w:t>
      </w:r>
    </w:p>
    <w:p w14:paraId="49D4CE8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(номера домов, улицы и др.)</w:t>
      </w:r>
    </w:p>
    <w:p w14:paraId="04044C5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</w:t>
      </w:r>
    </w:p>
    <w:p w14:paraId="33F2698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ф</w:t>
      </w:r>
      <w:proofErr w:type="gramStart"/>
      <w:r w:rsidRPr="003F4580">
        <w:rPr>
          <w:rFonts w:eastAsia="TimesNewRoman,Bold" w:cs="Arial"/>
          <w:bCs/>
        </w:rPr>
        <w:t>.</w:t>
      </w:r>
      <w:proofErr w:type="gramEnd"/>
      <w:r w:rsidRPr="003F4580">
        <w:rPr>
          <w:rFonts w:eastAsia="TimesNewRoman,Bold" w:cs="Arial"/>
          <w:bCs/>
        </w:rPr>
        <w:t>и.о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75C6F61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6CDAF9D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 человек; «против» - _____ человек; «воздержались» - _____</w:t>
      </w:r>
    </w:p>
    <w:p w14:paraId="27AE825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14:paraId="6CCB457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4D346B0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EFAB6F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избрать инициативную группу для проведения мероприятий по созданию ТОС на территории _______________ в составе: </w:t>
      </w:r>
    </w:p>
    <w:p w14:paraId="234B2B1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5C175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39D73F5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11A52EA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14:paraId="08FB1B1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244B7FE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Поручить инициативной группе подготовить обращения:</w:t>
      </w:r>
    </w:p>
    <w:p w14:paraId="7F76710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</w:p>
    <w:p w14:paraId="7DDABE2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б) в Совет народных депутатов _______________ поселения о рассмотрении предложений по границам территории создаваемого ТОС;</w:t>
      </w:r>
    </w:p>
    <w:p w14:paraId="4BBEE42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544306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</w:t>
      </w:r>
    </w:p>
    <w:p w14:paraId="5401664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54BED9D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 человек; «против» - _____ человек; «воздержались» - _____</w:t>
      </w:r>
    </w:p>
    <w:p w14:paraId="38B6D6B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человек.</w:t>
      </w:r>
    </w:p>
    <w:p w14:paraId="595899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702CE1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1A99DA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 ______________ ______________</w:t>
      </w:r>
    </w:p>
    <w:p w14:paraId="6312D4B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6476FBF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 ______________ ______________</w:t>
      </w:r>
    </w:p>
    <w:p w14:paraId="43AC5033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left="4253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448D93D6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№2</w:t>
      </w:r>
    </w:p>
    <w:p w14:paraId="066D5462" w14:textId="5C24C719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2B4AECB3" w14:textId="77777777" w:rsidR="00182AD7" w:rsidRPr="003F4580" w:rsidRDefault="00182AD7" w:rsidP="003F4580">
      <w:pPr>
        <w:autoSpaceDE w:val="0"/>
        <w:autoSpaceDN w:val="0"/>
        <w:adjustRightInd w:val="0"/>
        <w:ind w:firstLine="0"/>
        <w:rPr>
          <w:rFonts w:eastAsia="TimesNewRoman,Bold" w:cs="Arial"/>
          <w:bCs/>
        </w:rPr>
      </w:pPr>
    </w:p>
    <w:p w14:paraId="7467523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14:paraId="3ACAC56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002DE34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14:paraId="59131AB3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собрания граждан, проживающих</w:t>
      </w:r>
    </w:p>
    <w:p w14:paraId="4CF42C8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4E5C24C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3FFBF74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404A4AD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 выборам делегата учредительной конференции ТОС</w:t>
      </w:r>
    </w:p>
    <w:p w14:paraId="7D25F11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39F218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AD5080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 «___» ___________ 20__ г.</w:t>
      </w:r>
    </w:p>
    <w:p w14:paraId="59A2279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(наименование населенного пункта)</w:t>
      </w:r>
    </w:p>
    <w:p w14:paraId="3CD6DD6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9F8555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Всего жителей проживающих на данной территории, достигших 16 лет: </w:t>
      </w:r>
    </w:p>
    <w:p w14:paraId="66EEC8C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_______, на собрании присутствует __________ человек.</w:t>
      </w:r>
    </w:p>
    <w:p w14:paraId="7199D39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участников собрания (прилагается).</w:t>
      </w:r>
    </w:p>
    <w:p w14:paraId="3556F20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3904DA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На собрании присутствуют не менее </w:t>
      </w:r>
      <w:r w:rsidRPr="003F4580">
        <w:rPr>
          <w:rFonts w:cs="Arial"/>
        </w:rPr>
        <w:t xml:space="preserve">1/3 жителей </w:t>
      </w:r>
      <w:r w:rsidRPr="003F4580">
        <w:rPr>
          <w:rFonts w:eastAsia="TimesNewRoman,Bold" w:cs="Arial"/>
          <w:bCs/>
        </w:rPr>
        <w:t>данной территории</w:t>
      </w:r>
      <w:r w:rsidRPr="003F4580">
        <w:rPr>
          <w:rFonts w:cs="Arial"/>
        </w:rPr>
        <w:t>, достигших шестнадцатилетнего возраста.</w:t>
      </w:r>
      <w:r w:rsidRPr="003F4580">
        <w:rPr>
          <w:rFonts w:eastAsia="TimesNewRoman,Bold" w:cs="Arial"/>
          <w:bCs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14:paraId="3200390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D991D0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14:paraId="05FAB08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D537DA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 регламента</w:t>
      </w:r>
    </w:p>
    <w:p w14:paraId="0708D34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Выборы делегатов учредительной конференции ТОС.</w:t>
      </w:r>
    </w:p>
    <w:p w14:paraId="789F043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771AA9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_______________, с предложением председателем собрания избрать:</w:t>
      </w:r>
    </w:p>
    <w:p w14:paraId="2EAB33F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______________________________________________________________,</w:t>
      </w:r>
    </w:p>
    <w:p w14:paraId="78F51F8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EC89DD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секретарем:____________________________________________________.</w:t>
      </w:r>
    </w:p>
    <w:p w14:paraId="215B584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485697A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ВЫСТУПИЛИ:_________________________________________________</w:t>
      </w:r>
    </w:p>
    <w:p w14:paraId="3D049EC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754D4D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31A053D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14:paraId="6EBC77A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4F463B3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45BBF1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СЛУШАЛИ: _____________, с предложением утвердить предложенную повестку собрания, и регламент - ____мин. на выступление.</w:t>
      </w:r>
    </w:p>
    <w:p w14:paraId="5EBFDCE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018B7A0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 xml:space="preserve">Проголосовали: </w:t>
      </w:r>
    </w:p>
    <w:p w14:paraId="5ED5BAD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14:paraId="486D581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25DA5AE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4DF22B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СЛУШАЛИ: __________________,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избрать делегатами (поименно или согласно списку с указанием 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 xml:space="preserve">, </w:t>
      </w:r>
      <w:proofErr w:type="spellStart"/>
      <w:r w:rsidRPr="003F4580">
        <w:rPr>
          <w:rFonts w:eastAsia="TimesNewRoman,Bold" w:cs="Arial"/>
          <w:bCs/>
        </w:rPr>
        <w:t>пасп</w:t>
      </w:r>
      <w:proofErr w:type="spellEnd"/>
      <w:r w:rsidRPr="003F4580">
        <w:rPr>
          <w:rFonts w:eastAsia="TimesNewRoman,Bold" w:cs="Arial"/>
          <w:bCs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14:paraId="3F44BB6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4AD612D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119EAE2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0F8D0B4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14:paraId="30F58FB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796FD7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568617C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____человек; «против» - ____ человек; «воздержались» - ___ человек.</w:t>
      </w:r>
    </w:p>
    <w:p w14:paraId="714B999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C51183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E19E8E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Список делегатов учредительной конференции на ________ листах прилагается.</w:t>
      </w:r>
    </w:p>
    <w:p w14:paraId="53084B9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049CF9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AAE33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собрания: ______________ ______________</w:t>
      </w:r>
    </w:p>
    <w:p w14:paraId="7800F01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5707FA8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собрания: ______________ ______________</w:t>
      </w:r>
    </w:p>
    <w:p w14:paraId="6822C1D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3F4580">
        <w:rPr>
          <w:rFonts w:eastAsia="TimesNewRoman,Bold" w:cs="Arial"/>
          <w:bCs/>
        </w:rPr>
        <w:t xml:space="preserve"> (подпись) (расшифровка подписи)       </w:t>
      </w:r>
    </w:p>
    <w:p w14:paraId="18743DAA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№3</w:t>
      </w:r>
    </w:p>
    <w:p w14:paraId="3E6E5855" w14:textId="6280E4A6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2A3F89D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14:paraId="629822E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1809074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14:paraId="3C326804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учредительного собрания граждан, проживающих</w:t>
      </w:r>
    </w:p>
    <w:p w14:paraId="74CD2BE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7E1B43E4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77087A8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 «___» ____________20___г.</w:t>
      </w:r>
    </w:p>
    <w:p w14:paraId="1B51CB9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(населенный пункт)</w:t>
      </w:r>
    </w:p>
    <w:p w14:paraId="2BFC1009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FFFFB3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Всего жителей проживающих на данной территории, достигших 16 лет:</w:t>
      </w:r>
    </w:p>
    <w:p w14:paraId="1A5648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____________, на собрании присутствует __________ человек.</w:t>
      </w:r>
    </w:p>
    <w:p w14:paraId="7B253B6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участников собрания прилагается.</w:t>
      </w:r>
    </w:p>
    <w:p w14:paraId="5E6525B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96530B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14:paraId="6A0A44F3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7041D2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14:paraId="63DE68A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 регламента</w:t>
      </w:r>
    </w:p>
    <w:p w14:paraId="6662D86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 xml:space="preserve">2. </w:t>
      </w:r>
      <w:r w:rsidRPr="003F4580">
        <w:rPr>
          <w:rFonts w:cs="Arial"/>
        </w:rPr>
        <w:t>Об учреждении ТОС в границах;</w:t>
      </w:r>
    </w:p>
    <w:p w14:paraId="79154859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14:paraId="40858979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4. Определение основных направлений деятельности ТОС.</w:t>
      </w:r>
    </w:p>
    <w:p w14:paraId="5DF7CCA2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5. Принятие устава ТОС;</w:t>
      </w:r>
    </w:p>
    <w:p w14:paraId="06724F5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6. Об определении представителя, уполномоченного на осуществление регистрации устава ТОС;</w:t>
      </w:r>
    </w:p>
    <w:p w14:paraId="6A5AE3C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установление структуры органов ТОС;</w:t>
      </w:r>
    </w:p>
    <w:p w14:paraId="3BE0DF9F" w14:textId="77777777" w:rsidR="00182AD7" w:rsidRPr="003F4580" w:rsidRDefault="00182AD7" w:rsidP="00EF547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14:paraId="3CEFB58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3148D1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14:paraId="5675349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___________, с предложением председателем собрания избрать:</w:t>
      </w:r>
    </w:p>
    <w:p w14:paraId="696EABF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______________________________________________________________,</w:t>
      </w:r>
    </w:p>
    <w:p w14:paraId="55C8F8C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19FCCB6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 ____________________________________________________.</w:t>
      </w:r>
    </w:p>
    <w:p w14:paraId="1213F17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2223C4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14803E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________________________________________________.</w:t>
      </w:r>
    </w:p>
    <w:p w14:paraId="52CBB73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C41DA6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5649E8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702347E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14899FF1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EC9975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СЛУШАЛИ: __________ с предложением утвердить предложенную повестку собрания, и регламент - ____ мин. на выступление.</w:t>
      </w:r>
    </w:p>
    <w:p w14:paraId="16BF1C8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_______________________________________________.</w:t>
      </w:r>
    </w:p>
    <w:p w14:paraId="3CB624B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32AB206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6A06D1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 человек; «против» - __ человек; «воздержались» - ____человек.</w:t>
      </w:r>
    </w:p>
    <w:p w14:paraId="229D43C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063DE27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F25B96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2.СЛУШАЛИ: ____________________,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принять решение об учреждении ТОС в границах:</w:t>
      </w:r>
    </w:p>
    <w:p w14:paraId="3546C43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 (название улиц, №№ домов, №№ подъездов)</w:t>
      </w:r>
    </w:p>
    <w:p w14:paraId="76E342D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0788BE9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2403E05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43C2931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1A91D49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67965D2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0E80A45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82E860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BD7EF1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решить вопрос о</w:t>
      </w:r>
      <w:r w:rsidRPr="003F4580">
        <w:rPr>
          <w:rFonts w:cs="Arial"/>
        </w:rPr>
        <w:t xml:space="preserve">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14:paraId="15FC22A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04C9CCE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4CC5FC1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626550E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3DD977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470993F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557F3B3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0D103CF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42FFDD9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следующие </w:t>
      </w:r>
      <w:r w:rsidRPr="003F4580">
        <w:rPr>
          <w:rFonts w:cs="Arial"/>
        </w:rPr>
        <w:t>основные направления деятельности ТОС.</w:t>
      </w:r>
    </w:p>
    <w:p w14:paraId="6CE3FDF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01928AA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6DDD083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539236D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2B4EFF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10B31EF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42B8778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9CF131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81B71E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14:paraId="2FECA47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246F7B3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63D7007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4A38B48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7C71C7A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Проголосовали:</w:t>
      </w:r>
    </w:p>
    <w:p w14:paraId="340619A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691210F9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522185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СЛУШАЛИ: 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избрать</w:t>
      </w:r>
    </w:p>
    <w:p w14:paraId="380CB36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5A4C0CC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3293004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уполномоченным </w:t>
      </w:r>
      <w:r w:rsidRPr="003F4580">
        <w:rPr>
          <w:rFonts w:cs="Arial"/>
        </w:rPr>
        <w:t>на осуществление регистрации устава ТОС</w:t>
      </w:r>
      <w:r w:rsidRPr="003F4580">
        <w:rPr>
          <w:rFonts w:eastAsia="TimesNewRoman,Bold" w:cs="Arial"/>
          <w:bCs/>
        </w:rPr>
        <w:t xml:space="preserve"> </w:t>
      </w:r>
    </w:p>
    <w:p w14:paraId="4C7DFF9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14:paraId="18C39B0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14:paraId="23200EF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</w:t>
      </w:r>
    </w:p>
    <w:p w14:paraId="1FEB4AB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209E034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68F1A35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1914694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F17510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C8C9F5B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 СЛУШАЛИ: 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следующую </w:t>
      </w:r>
      <w:r w:rsidRPr="003F4580">
        <w:rPr>
          <w:rFonts w:cs="Arial"/>
        </w:rPr>
        <w:t xml:space="preserve">структуру органов </w:t>
      </w:r>
      <w:proofErr w:type="gramStart"/>
      <w:r w:rsidRPr="003F4580">
        <w:rPr>
          <w:rFonts w:cs="Arial"/>
        </w:rPr>
        <w:t>ТОС:_</w:t>
      </w:r>
      <w:proofErr w:type="gramEnd"/>
      <w:r w:rsidRPr="003F4580">
        <w:rPr>
          <w:rFonts w:cs="Arial"/>
        </w:rPr>
        <w:t>____________________</w:t>
      </w:r>
    </w:p>
    <w:p w14:paraId="39CA652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2496CBF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481B1A1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52C5DFD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0C2A21D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4761E96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1245327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03AE1C0F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4977259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 xml:space="preserve">8. </w:t>
      </w:r>
      <w:r w:rsidRPr="003F4580">
        <w:rPr>
          <w:rFonts w:eastAsia="TimesNewRoman,Bold" w:cs="Arial"/>
          <w:bCs/>
        </w:rPr>
        <w:t>СЛУШАЛИ: 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 (а) избрать ___________ в составе __________ и сроком полномочий______ года:</w:t>
      </w:r>
    </w:p>
    <w:p w14:paraId="7AEA104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(домовой, уличный, квартальный комитет и т. д.)</w:t>
      </w:r>
    </w:p>
    <w:p w14:paraId="007E9E3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__________________________________________________________</w:t>
      </w:r>
    </w:p>
    <w:p w14:paraId="1488E06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_____________________________________________________________</w:t>
      </w:r>
    </w:p>
    <w:p w14:paraId="621688C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1589C46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13F47B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Ревизионный орган ТОС избрать в составе и сроком полномочий ______ года:</w:t>
      </w:r>
    </w:p>
    <w:p w14:paraId="53AF94E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11EFE55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2.______________________________________________________________</w:t>
      </w:r>
    </w:p>
    <w:p w14:paraId="3B3F084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7C2CC64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CBEBC9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1._____________________________________________________________ </w:t>
      </w:r>
    </w:p>
    <w:p w14:paraId="1C5625B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 Проголосовали:</w:t>
      </w:r>
    </w:p>
    <w:p w14:paraId="2FF1485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«за» - ________ человек; «против» - _____ человек; «воздержались» - _____ человек.</w:t>
      </w:r>
    </w:p>
    <w:p w14:paraId="567175F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9C86E2F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7937E3E7" w14:textId="77777777" w:rsidR="00EF547F" w:rsidRPr="003F4580" w:rsidRDefault="00EF547F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02F052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Председатель собрания ______________ _____________</w:t>
      </w:r>
    </w:p>
    <w:p w14:paraId="56E5D3A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49F4AA5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собрания ______________ _____________</w:t>
      </w:r>
    </w:p>
    <w:p w14:paraId="4A36D5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34AFDEB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59FF9A92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№4</w:t>
      </w:r>
    </w:p>
    <w:p w14:paraId="3DD9C48E" w14:textId="3261D422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66565C8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14:paraId="1A291BFC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6236412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Протокол</w:t>
      </w:r>
    </w:p>
    <w:p w14:paraId="06C2D1FF" w14:textId="77777777" w:rsidR="00182AD7" w:rsidRPr="003F4580" w:rsidRDefault="00182AD7" w:rsidP="00EF547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учредительной конференции граждан, проживающих</w:t>
      </w:r>
    </w:p>
    <w:p w14:paraId="7AFED3B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1D0DEB07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39FE3EA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 «___» ____________20___г.</w:t>
      </w:r>
    </w:p>
    <w:p w14:paraId="69B5DDE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(населенный пункт)</w:t>
      </w:r>
    </w:p>
    <w:p w14:paraId="010F26A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D4AF44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Всего делегатов выбранных на собраниях данной территории: _______,</w:t>
      </w:r>
    </w:p>
    <w:p w14:paraId="7F89AA7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собрании присутствует __________ человек.</w:t>
      </w:r>
    </w:p>
    <w:p w14:paraId="5F5EAE9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Лист регистрации делегатов конференции прилагается.</w:t>
      </w:r>
    </w:p>
    <w:p w14:paraId="4E5DAD3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ACA7A8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14:paraId="44CAA62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D558A7A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конференции:</w:t>
      </w:r>
    </w:p>
    <w:p w14:paraId="45AE2F6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секретаря, утверждение повестки и регламента учредительной конференции.</w:t>
      </w:r>
    </w:p>
    <w:p w14:paraId="465D6E6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 xml:space="preserve">2. </w:t>
      </w:r>
      <w:r w:rsidRPr="003F4580">
        <w:rPr>
          <w:rFonts w:cs="Arial"/>
        </w:rPr>
        <w:t>Об учреждении ТОС в границах;</w:t>
      </w:r>
    </w:p>
    <w:p w14:paraId="0960C25B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3. О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14:paraId="600CD03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4. Определение основных направлений деятельности ТОС.</w:t>
      </w:r>
    </w:p>
    <w:p w14:paraId="669D69F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5. Принятие устава ТОС;</w:t>
      </w:r>
    </w:p>
    <w:p w14:paraId="3FF6C5E1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6. Об определении представителя, уполномоченного на осуществление регистрации устава ТОС;</w:t>
      </w:r>
    </w:p>
    <w:p w14:paraId="79121576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7. Установление структуры органов ТОС;</w:t>
      </w:r>
    </w:p>
    <w:p w14:paraId="45CE5012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14:paraId="16E2944A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D5F94E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Ход собрания:</w:t>
      </w:r>
    </w:p>
    <w:p w14:paraId="26DF45D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СЛУШАЛИ: ___________, с предложением председателем собрания избрать: __________________________________________________________,</w:t>
      </w:r>
    </w:p>
    <w:p w14:paraId="5E873B9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0506250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секретарем:____________________________________________________.</w:t>
      </w:r>
    </w:p>
    <w:p w14:paraId="57C7BCE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24A70D0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7ABFC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________________________________________________.</w:t>
      </w:r>
    </w:p>
    <w:p w14:paraId="5C09034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0CF04B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00F3F4F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2A09421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РЕШИЛИ: Решение принято/не принято.</w:t>
      </w:r>
    </w:p>
    <w:p w14:paraId="4039DD4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6E9C49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СЛУШАЛИ: __________ с предложением утвердить предложенную повестку учредительной конференции граждан, и регламент - ____мин. на выступление.</w:t>
      </w:r>
    </w:p>
    <w:p w14:paraId="5128B3D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_______________________________________________.</w:t>
      </w:r>
    </w:p>
    <w:p w14:paraId="218751A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F53A59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270487B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73D76C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2A7C38B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A9991F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2.СЛУШАЛИ: ____________________,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принять решение об учреждении ТОС в границах:</w:t>
      </w:r>
    </w:p>
    <w:p w14:paraId="70825CE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 (название улиц, №№ домов, №№ подъездов)</w:t>
      </w:r>
    </w:p>
    <w:p w14:paraId="543289D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31DEF66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51A01D4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068FB4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21E137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66DE7F3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00C46FC1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0AFFE6C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СЛУШАЛИ: 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решить вопрос о</w:t>
      </w:r>
      <w:r w:rsidRPr="003F4580">
        <w:rPr>
          <w:rFonts w:cs="Arial"/>
        </w:rPr>
        <w:t xml:space="preserve"> наделении (</w:t>
      </w:r>
      <w:proofErr w:type="spellStart"/>
      <w:r w:rsidRPr="003F4580">
        <w:rPr>
          <w:rFonts w:cs="Arial"/>
        </w:rPr>
        <w:t>ненаделении</w:t>
      </w:r>
      <w:proofErr w:type="spellEnd"/>
      <w:r w:rsidRPr="003F4580">
        <w:rPr>
          <w:rFonts w:cs="Arial"/>
        </w:rPr>
        <w:t>) ТОС статусом юридического лица.</w:t>
      </w:r>
    </w:p>
    <w:p w14:paraId="164430F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5117313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01C7ACA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6437AED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473BCAC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5BDED5C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0EBC614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6BECB1C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26D79C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СЛУШАЛИ: 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следующие </w:t>
      </w:r>
      <w:r w:rsidRPr="003F4580">
        <w:rPr>
          <w:rFonts w:cs="Arial"/>
        </w:rPr>
        <w:t>основные направления деятельности ТОС.</w:t>
      </w:r>
    </w:p>
    <w:p w14:paraId="6CE5E0F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49F478E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42CF755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2BD627C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1C109E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75A6ED5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1FEC0271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C2668D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СЛУШАЛИ: ________________,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14:paraId="288FE38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3317B3F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2F5EE37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664A22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45179EA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362DDAC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182E34DF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FAF142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СЛУШАЛИ: 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>) предложил(а) избрать</w:t>
      </w:r>
    </w:p>
    <w:p w14:paraId="3AA5A89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0040683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41EADFE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уполномоченным </w:t>
      </w:r>
      <w:r w:rsidRPr="003F4580">
        <w:rPr>
          <w:rFonts w:cs="Arial"/>
        </w:rPr>
        <w:t>на осуществление регистрации устава ТОС</w:t>
      </w:r>
      <w:r w:rsidRPr="003F4580">
        <w:rPr>
          <w:rFonts w:eastAsia="TimesNewRoman,Bold" w:cs="Arial"/>
          <w:bCs/>
        </w:rPr>
        <w:t xml:space="preserve"> </w:t>
      </w:r>
    </w:p>
    <w:p w14:paraId="6A9C2CD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14:paraId="0470CB0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14:paraId="7629E21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_____________________________________________</w:t>
      </w:r>
    </w:p>
    <w:p w14:paraId="3FD2C98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1489CC4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056DCAC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6008329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589BAF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7FD5CBE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 СЛУШАЛИ: ____________, который(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предложил(а) определить следующую </w:t>
      </w:r>
      <w:r w:rsidRPr="003F4580">
        <w:rPr>
          <w:rFonts w:cs="Arial"/>
        </w:rPr>
        <w:t xml:space="preserve">структуру органов </w:t>
      </w:r>
      <w:proofErr w:type="gramStart"/>
      <w:r w:rsidRPr="003F4580">
        <w:rPr>
          <w:rFonts w:cs="Arial"/>
        </w:rPr>
        <w:t>ТОС:_</w:t>
      </w:r>
      <w:proofErr w:type="gramEnd"/>
      <w:r w:rsidRPr="003F4580">
        <w:rPr>
          <w:rFonts w:cs="Arial"/>
        </w:rPr>
        <w:t>____________________</w:t>
      </w:r>
    </w:p>
    <w:p w14:paraId="47FD202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ВЫСТУПИЛИ: </w:t>
      </w:r>
    </w:p>
    <w:p w14:paraId="54C78F7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06D6FE5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00E898C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763A4BE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357EEAE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«за» - ________ человек; «против» - _____ человек; «воздержались» - _____ человек.</w:t>
      </w:r>
    </w:p>
    <w:p w14:paraId="6106B3C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592AB50D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5670879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 xml:space="preserve">8. </w:t>
      </w:r>
      <w:r w:rsidRPr="003F4580">
        <w:rPr>
          <w:rFonts w:eastAsia="TimesNewRoman,Bold" w:cs="Arial"/>
          <w:bCs/>
        </w:rPr>
        <w:t>СЛУШАЛИ: ____________, который (</w:t>
      </w:r>
      <w:proofErr w:type="spellStart"/>
      <w:r w:rsidRPr="003F4580">
        <w:rPr>
          <w:rFonts w:eastAsia="TimesNewRoman,Bold" w:cs="Arial"/>
          <w:bCs/>
        </w:rPr>
        <w:t>ая</w:t>
      </w:r>
      <w:proofErr w:type="spellEnd"/>
      <w:r w:rsidRPr="003F4580">
        <w:rPr>
          <w:rFonts w:eastAsia="TimesNewRoman,Bold" w:cs="Arial"/>
          <w:bCs/>
        </w:rPr>
        <w:t xml:space="preserve">) предложил (а) избрать ___________ в составе __________ и сроком полномочий______ года: (указать орган ТОС, например, комитет) (ФИО) </w:t>
      </w:r>
    </w:p>
    <w:p w14:paraId="360DA95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__________________________________________________________</w:t>
      </w:r>
    </w:p>
    <w:p w14:paraId="4525EBA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_________________________________________________________</w:t>
      </w:r>
    </w:p>
    <w:p w14:paraId="5ACF6F3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2E983BD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36FDAC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Ревизионный орган ТОС избрать в составе и сроком полномочий______ года:</w:t>
      </w:r>
    </w:p>
    <w:p w14:paraId="6529CEF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0FF5306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4C4D7C2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53A10DF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ВЫСТУПИЛИ: 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адрес.)</w:t>
      </w:r>
    </w:p>
    <w:p w14:paraId="64A13A6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1._____________________________________________________________ </w:t>
      </w:r>
    </w:p>
    <w:p w14:paraId="184A8FC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2._____________________________________________________________ </w:t>
      </w:r>
    </w:p>
    <w:p w14:paraId="7F7AC9F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Проголосовали:</w:t>
      </w:r>
    </w:p>
    <w:p w14:paraId="24A3E30D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lastRenderedPageBreak/>
        <w:t>«за» - ________ человек; «против» - _____ человек; «воздержались» - _____ человек.</w:t>
      </w:r>
    </w:p>
    <w:p w14:paraId="3E4A322E" w14:textId="77777777" w:rsidR="00182AD7" w:rsidRPr="003F4580" w:rsidRDefault="00182AD7" w:rsidP="00EF547F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РЕШИЛИ: Решение принято/не принято.</w:t>
      </w:r>
    </w:p>
    <w:p w14:paraId="3F73DAF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Председатель </w:t>
      </w:r>
    </w:p>
    <w:p w14:paraId="5AA4F24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конференции граждан ______________ _____________</w:t>
      </w:r>
    </w:p>
    <w:p w14:paraId="04F05E6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146139A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Секретарь ______________ _____________</w:t>
      </w:r>
    </w:p>
    <w:p w14:paraId="70ED9F0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(подпись) (расшифровка подписи)</w:t>
      </w:r>
    </w:p>
    <w:p w14:paraId="66FA7D79" w14:textId="77777777" w:rsidR="00182AD7" w:rsidRPr="003F4580" w:rsidRDefault="00182AD7" w:rsidP="00182AD7">
      <w:pPr>
        <w:jc w:val="center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32AC7222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№5</w:t>
      </w:r>
    </w:p>
    <w:p w14:paraId="1CA360C4" w14:textId="0CF87D13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42C3ED95" w14:textId="77777777" w:rsidR="00182AD7" w:rsidRPr="003F4580" w:rsidRDefault="00182AD7" w:rsidP="00182AD7">
      <w:pPr>
        <w:jc w:val="center"/>
        <w:rPr>
          <w:rFonts w:cs="Arial"/>
        </w:rPr>
      </w:pPr>
    </w:p>
    <w:p w14:paraId="717E57A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  <w:bCs/>
        </w:rPr>
        <w:t>Подписной лист в поддержку инициативы создания ТОС</w:t>
      </w:r>
      <w:r w:rsidRPr="003F4580">
        <w:rPr>
          <w:rFonts w:cs="Arial"/>
        </w:rPr>
        <w:t xml:space="preserve"> на ___________________________________________________</w:t>
      </w:r>
    </w:p>
    <w:p w14:paraId="16F66CE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06BD9B4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32FB1B88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153"/>
        <w:gridCol w:w="1739"/>
        <w:gridCol w:w="2087"/>
        <w:gridCol w:w="1999"/>
      </w:tblGrid>
      <w:tr w:rsidR="00182AD7" w:rsidRPr="003F4580" w14:paraId="075F709B" w14:textId="77777777" w:rsidTr="00AB7B42">
        <w:trPr>
          <w:trHeight w:val="9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C57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№п\п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0EF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ФИО гражданина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B048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рождения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C96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Место жительства гражданина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7356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сбора подписей </w:t>
            </w:r>
          </w:p>
        </w:tc>
      </w:tr>
      <w:tr w:rsidR="00182AD7" w:rsidRPr="003F4580" w14:paraId="294C5461" w14:textId="77777777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9B4F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1DF6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E5F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E1B4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A582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F4580">
              <w:rPr>
                <w:rFonts w:cs="Arial"/>
              </w:rPr>
              <w:t>5</w:t>
            </w:r>
          </w:p>
        </w:tc>
      </w:tr>
      <w:tr w:rsidR="00182AD7" w:rsidRPr="003F4580" w14:paraId="62CA774C" w14:textId="77777777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325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E56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8A9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921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9BF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82AD7" w:rsidRPr="003F4580" w14:paraId="627E5CA5" w14:textId="77777777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052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7DE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4B1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323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F54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82AD7" w:rsidRPr="003F4580" w14:paraId="269D7231" w14:textId="77777777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BC5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8A3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769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AF3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405" w14:textId="77777777" w:rsidR="00182AD7" w:rsidRPr="003F4580" w:rsidRDefault="00182AD7" w:rsidP="003F45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01329B7E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0D83F483" w14:textId="77777777" w:rsidR="00182AD7" w:rsidRPr="003F4580" w:rsidRDefault="00182AD7" w:rsidP="00182AD7">
      <w:pPr>
        <w:rPr>
          <w:rFonts w:cs="Arial"/>
        </w:rPr>
      </w:pPr>
    </w:p>
    <w:p w14:paraId="1A4800DD" w14:textId="77777777"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Подпись и ФИО члена инициативной группы, </w:t>
      </w:r>
    </w:p>
    <w:p w14:paraId="5755D0E6" w14:textId="77777777"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осуществлявшего сбор подписей </w:t>
      </w:r>
    </w:p>
    <w:p w14:paraId="123BE901" w14:textId="77777777"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>(на каждом подписном листе)</w:t>
      </w:r>
    </w:p>
    <w:p w14:paraId="1F667447" w14:textId="77777777" w:rsidR="00182AD7" w:rsidRPr="003F4580" w:rsidRDefault="00182AD7" w:rsidP="00182AD7">
      <w:pPr>
        <w:rPr>
          <w:rFonts w:cs="Arial"/>
        </w:rPr>
      </w:pPr>
    </w:p>
    <w:p w14:paraId="38878203" w14:textId="77777777"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«____»___________202__ года </w:t>
      </w:r>
    </w:p>
    <w:p w14:paraId="41938C19" w14:textId="77777777" w:rsidR="00182AD7" w:rsidRPr="003F4580" w:rsidRDefault="00182AD7" w:rsidP="00182AD7">
      <w:pPr>
        <w:ind w:firstLine="540"/>
        <w:rPr>
          <w:rFonts w:cs="Arial"/>
        </w:rPr>
      </w:pPr>
    </w:p>
    <w:p w14:paraId="54728135" w14:textId="77777777" w:rsidR="00182AD7" w:rsidRPr="003F4580" w:rsidRDefault="00182AD7" w:rsidP="00182AD7">
      <w:pPr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47D3BE32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№6</w:t>
      </w:r>
    </w:p>
    <w:p w14:paraId="21346C3E" w14:textId="2484E091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73294576" w14:textId="77777777" w:rsidR="00182AD7" w:rsidRPr="003F4580" w:rsidRDefault="00182AD7" w:rsidP="00182AD7">
      <w:pPr>
        <w:ind w:firstLine="540"/>
        <w:rPr>
          <w:rFonts w:cs="Arial"/>
        </w:rPr>
      </w:pPr>
    </w:p>
    <w:p w14:paraId="115AAFE3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Совет народных депутатов</w:t>
      </w:r>
    </w:p>
    <w:p w14:paraId="5F1A6038" w14:textId="0B7CDEC4" w:rsidR="00182AD7" w:rsidRPr="003F4580" w:rsidRDefault="00151BA9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  <w:proofErr w:type="spellStart"/>
      <w:r>
        <w:rPr>
          <w:rFonts w:eastAsia="TimesNewRoman,Bold" w:cs="Arial"/>
          <w:bCs/>
        </w:rPr>
        <w:t>Алейниковского</w:t>
      </w:r>
      <w:proofErr w:type="spellEnd"/>
      <w:r w:rsidR="00182AD7" w:rsidRPr="003F4580">
        <w:rPr>
          <w:rFonts w:eastAsia="TimesNewRoman,Bold" w:cs="Arial"/>
          <w:bCs/>
        </w:rPr>
        <w:t xml:space="preserve"> сельского поселения </w:t>
      </w:r>
      <w:r w:rsidR="00AB7B42" w:rsidRPr="003F4580">
        <w:rPr>
          <w:rFonts w:eastAsia="TimesNewRoman,Bold" w:cs="Arial"/>
          <w:bCs/>
        </w:rPr>
        <w:t>Россошанского</w:t>
      </w:r>
      <w:r w:rsidR="00182AD7" w:rsidRPr="003F4580">
        <w:rPr>
          <w:rFonts w:eastAsia="TimesNewRoman,Bold" w:cs="Arial"/>
          <w:bCs/>
        </w:rPr>
        <w:t xml:space="preserve"> муниципального района Воронежской области</w:t>
      </w:r>
    </w:p>
    <w:p w14:paraId="11EA2C7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</w:t>
      </w:r>
    </w:p>
    <w:p w14:paraId="5FB9CA0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(адрес)</w:t>
      </w:r>
    </w:p>
    <w:p w14:paraId="7588F3E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201614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29FC8BA0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ЗАЯВЛЕНИЕ</w:t>
      </w:r>
    </w:p>
    <w:p w14:paraId="58853584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о рассмотрении предложений по границам территории</w:t>
      </w:r>
    </w:p>
    <w:p w14:paraId="0962F23B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создаваемого территориального общественного самоуправления</w:t>
      </w:r>
    </w:p>
    <w:p w14:paraId="33F37CC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F06B2BD" w14:textId="7D878731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В соответствии с Положением о территориальном общественном самоуправлении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eastAsia="TimesNewRoman,Bold" w:cs="Arial"/>
          <w:bCs/>
        </w:rPr>
        <w:t xml:space="preserve"> сельском поселении, утвержденным решением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eastAsia="TimesNewRoman,Bold" w:cs="Arial"/>
          <w:bCs/>
        </w:rPr>
        <w:t xml:space="preserve"> сельского поселения от 18.06.2015 г. № 252, инициативная группа в составе:</w:t>
      </w:r>
    </w:p>
    <w:p w14:paraId="5F03CB5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4962"/>
      </w:tblGrid>
      <w:tr w:rsidR="00182AD7" w:rsidRPr="003F4580" w14:paraId="16385E8C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7171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№ п/п</w:t>
            </w:r>
          </w:p>
          <w:p w14:paraId="1FB8D5A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BDE4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Фамилия, имя, отчество</w:t>
            </w:r>
          </w:p>
          <w:p w14:paraId="72269337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члена инициативной</w:t>
            </w:r>
          </w:p>
          <w:p w14:paraId="4CEA9872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группы</w:t>
            </w:r>
          </w:p>
          <w:p w14:paraId="5EE723CE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03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Адрес постоянного проживания</w:t>
            </w:r>
          </w:p>
          <w:p w14:paraId="3F2554F0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04B26247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CEC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027C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67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6DBB2639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019A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598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1936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62B515C3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6516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15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39F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14:paraId="5810D33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8841570" w14:textId="630232BD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eastAsia="TimesNewRoman,Bold" w:cs="Arial"/>
          <w:bCs/>
        </w:rPr>
        <w:t xml:space="preserve"> </w:t>
      </w:r>
      <w:proofErr w:type="gramStart"/>
      <w:r w:rsidRPr="003F4580">
        <w:rPr>
          <w:rFonts w:eastAsia="TimesNewRoman,Bold" w:cs="Arial"/>
          <w:bCs/>
        </w:rPr>
        <w:t>поселения:_</w:t>
      </w:r>
      <w:proofErr w:type="gramEnd"/>
      <w:r w:rsidRPr="003F4580">
        <w:rPr>
          <w:rFonts w:eastAsia="TimesNewRoman,Bold" w:cs="Arial"/>
          <w:bCs/>
        </w:rPr>
        <w:t>_________________________________________________________.</w:t>
      </w:r>
    </w:p>
    <w:p w14:paraId="1E373A7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(перечень конкретных территорий с указанием их адресных данных)</w:t>
      </w:r>
    </w:p>
    <w:p w14:paraId="47CA935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Приложение: </w:t>
      </w:r>
    </w:p>
    <w:p w14:paraId="4184301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копия протокола о создании инициативной группы – 1 экземпляр на ____ листах;</w:t>
      </w:r>
    </w:p>
    <w:p w14:paraId="07361CB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2.описание границ территории – на ____ листах;</w:t>
      </w:r>
    </w:p>
    <w:p w14:paraId="41F7F54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схема территории – на ___ листах;</w:t>
      </w:r>
    </w:p>
    <w:p w14:paraId="6088FD4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26A7DB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Подписи членов инициативной группы: ________________</w:t>
      </w:r>
    </w:p>
    <w:p w14:paraId="4A66A4C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________________</w:t>
      </w:r>
    </w:p>
    <w:p w14:paraId="5ECC86C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________________</w:t>
      </w:r>
    </w:p>
    <w:p w14:paraId="675BE712" w14:textId="77777777"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  <w:r w:rsidRPr="003F4580">
        <w:rPr>
          <w:rFonts w:cs="Arial"/>
        </w:rPr>
        <w:t>«___»____________20__ г.</w:t>
      </w:r>
    </w:p>
    <w:p w14:paraId="4BBC88C3" w14:textId="77777777"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</w:p>
    <w:p w14:paraId="1AD777E9" w14:textId="77777777" w:rsidR="00182AD7" w:rsidRPr="003F4580" w:rsidRDefault="00182AD7" w:rsidP="00182AD7">
      <w:pPr>
        <w:autoSpaceDE w:val="0"/>
        <w:autoSpaceDN w:val="0"/>
        <w:adjustRightInd w:val="0"/>
        <w:rPr>
          <w:rFonts w:cs="Arial"/>
        </w:rPr>
      </w:pPr>
    </w:p>
    <w:p w14:paraId="571FDBA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7C3B0788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№7</w:t>
      </w:r>
    </w:p>
    <w:p w14:paraId="7F9CF97E" w14:textId="4D38F33F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сельском поселении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441C582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E6F848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(Примерная форма)</w:t>
      </w:r>
    </w:p>
    <w:p w14:paraId="673AE74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9C7AB9E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Лист уведомления</w:t>
      </w:r>
    </w:p>
    <w:p w14:paraId="5C0FACE8" w14:textId="77777777" w:rsidR="00907DA7" w:rsidRPr="003F4580" w:rsidRDefault="00907DA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</w:p>
    <w:p w14:paraId="6069185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14:paraId="3AD6EC0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1._____________________________________________________________</w:t>
      </w:r>
    </w:p>
    <w:p w14:paraId="622A04D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2._____________________________________________________________</w:t>
      </w:r>
    </w:p>
    <w:p w14:paraId="0108715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3._____________________________________________________________</w:t>
      </w:r>
    </w:p>
    <w:p w14:paraId="3BF0EA2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</w:t>
      </w:r>
      <w:proofErr w:type="spellStart"/>
      <w:r w:rsidRPr="003F4580">
        <w:rPr>
          <w:rFonts w:eastAsia="TimesNewRoman,Bold" w:cs="Arial"/>
          <w:bCs/>
        </w:rPr>
        <w:t>ф.и.о.</w:t>
      </w:r>
      <w:proofErr w:type="spellEnd"/>
      <w:r w:rsidRPr="003F4580">
        <w:rPr>
          <w:rFonts w:eastAsia="TimesNewRoman,Bold" w:cs="Arial"/>
          <w:bCs/>
        </w:rPr>
        <w:t>, адрес)</w:t>
      </w:r>
    </w:p>
    <w:p w14:paraId="2453A1F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уведомляет Вас о проведении учредительного собрания граждан, по созданию ТОС в границах: _____________________________________________________</w:t>
      </w:r>
    </w:p>
    <w:p w14:paraId="3778CD0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(название улиц, №№ домов, №№ подъездов)</w:t>
      </w:r>
    </w:p>
    <w:p w14:paraId="305E790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3355180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Собрание состоится «___»________________20__г</w:t>
      </w:r>
    </w:p>
    <w:p w14:paraId="6288416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2042CDD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(указывается место проведения)</w:t>
      </w:r>
    </w:p>
    <w:p w14:paraId="3DE053E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1FF9CB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Повестка собрания:</w:t>
      </w:r>
    </w:p>
    <w:p w14:paraId="262CADA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Избрание председателя и секретаря собрания, утверждение повестки и</w:t>
      </w:r>
    </w:p>
    <w:p w14:paraId="1B0E422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регламента.</w:t>
      </w:r>
    </w:p>
    <w:p w14:paraId="0D0C6FE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Принятие решения об учреждении ТОС в предлагаемых границах.</w:t>
      </w:r>
    </w:p>
    <w:p w14:paraId="312E421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О наделении (</w:t>
      </w:r>
      <w:proofErr w:type="spellStart"/>
      <w:r w:rsidRPr="003F4580">
        <w:rPr>
          <w:rFonts w:eastAsia="TimesNewRoman,Bold" w:cs="Arial"/>
          <w:bCs/>
        </w:rPr>
        <w:t>ненаделении</w:t>
      </w:r>
      <w:proofErr w:type="spellEnd"/>
      <w:r w:rsidRPr="003F4580">
        <w:rPr>
          <w:rFonts w:eastAsia="TimesNewRoman,Bold" w:cs="Arial"/>
          <w:bCs/>
        </w:rPr>
        <w:t xml:space="preserve">) </w:t>
      </w:r>
      <w:r w:rsidRPr="003F4580">
        <w:rPr>
          <w:rFonts w:cs="Arial"/>
        </w:rPr>
        <w:t>ТОС статусом юридического лица.</w:t>
      </w:r>
    </w:p>
    <w:p w14:paraId="56AB582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4. </w:t>
      </w:r>
      <w:r w:rsidRPr="003F4580">
        <w:rPr>
          <w:rFonts w:cs="Arial"/>
        </w:rPr>
        <w:t>Определение основных направлений деятельности ТОС.</w:t>
      </w:r>
    </w:p>
    <w:p w14:paraId="0660E50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Обсуждение и принятие проекта Устава ТОС</w:t>
      </w:r>
    </w:p>
    <w:p w14:paraId="4E3ED46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6. Выборы лица,</w:t>
      </w:r>
      <w:r w:rsidRPr="003F4580">
        <w:rPr>
          <w:rFonts w:cs="Arial"/>
        </w:rPr>
        <w:t xml:space="preserve"> уполномоченного на осуществление регистрации устава ТОС;</w:t>
      </w:r>
    </w:p>
    <w:p w14:paraId="5B670FE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eastAsia="TimesNewRoman,Bold" w:cs="Arial"/>
          <w:bCs/>
        </w:rPr>
        <w:t>7.</w:t>
      </w:r>
      <w:r w:rsidRPr="003F4580">
        <w:rPr>
          <w:rFonts w:cs="Arial"/>
        </w:rPr>
        <w:t xml:space="preserve"> Установление структуры органов ТОС;</w:t>
      </w:r>
    </w:p>
    <w:p w14:paraId="1BD9789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cs="Arial"/>
        </w:rPr>
        <w:t>8. Избрание органов ТОС с указанием срока их полномочий.</w:t>
      </w:r>
    </w:p>
    <w:p w14:paraId="00F32B3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BCEB7D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 проектом Устава можно ознакомиться по адресу:______________</w:t>
      </w:r>
    </w:p>
    <w:p w14:paraId="146EEC6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069"/>
        <w:gridCol w:w="2460"/>
        <w:gridCol w:w="2479"/>
      </w:tblGrid>
      <w:tr w:rsidR="00182AD7" w:rsidRPr="003F4580" w14:paraId="2C960989" w14:textId="77777777" w:rsidTr="00AB7B42">
        <w:trPr>
          <w:trHeight w:val="10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23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№ п/п</w:t>
            </w:r>
          </w:p>
          <w:p w14:paraId="014FB15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280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659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Адрес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81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Роспись</w:t>
            </w:r>
          </w:p>
          <w:p w14:paraId="38F0F355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об ознакомлении</w:t>
            </w:r>
          </w:p>
          <w:p w14:paraId="0EB3C9B7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</w:p>
          <w:p w14:paraId="224E300C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1AC3CB2F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AA0F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A64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05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5FA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7073929A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8D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85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AF11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25F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7058D9B2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349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C61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C4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8B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14:paraId="1BA46F70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left="4253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0E53D336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№8</w:t>
      </w:r>
    </w:p>
    <w:p w14:paraId="40DA88F2" w14:textId="3ED95606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1AC48CF3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left="4500" w:firstLine="720"/>
        <w:jc w:val="center"/>
        <w:rPr>
          <w:rFonts w:eastAsia="TimesNewRoman,Bold" w:cs="Arial"/>
          <w:bCs/>
        </w:rPr>
      </w:pPr>
    </w:p>
    <w:p w14:paraId="01600260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Лист регистрации участников</w:t>
      </w:r>
    </w:p>
    <w:p w14:paraId="5B47C3E9" w14:textId="77777777" w:rsidR="00907DA7" w:rsidRPr="003F4580" w:rsidRDefault="00907DA7" w:rsidP="0069305F">
      <w:pPr>
        <w:autoSpaceDE w:val="0"/>
        <w:autoSpaceDN w:val="0"/>
        <w:adjustRightInd w:val="0"/>
        <w:jc w:val="center"/>
        <w:rPr>
          <w:rFonts w:eastAsia="TimesNewRoman,Bold" w:cs="Arial"/>
          <w:bCs/>
        </w:rPr>
      </w:pPr>
    </w:p>
    <w:p w14:paraId="6B33B3D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14:paraId="3986F727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территории_________________________________________</w:t>
      </w:r>
    </w:p>
    <w:p w14:paraId="09C467E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(название улиц, №№ домов, №№ подъездов)</w:t>
      </w:r>
    </w:p>
    <w:p w14:paraId="4ED3403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19527CE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3160"/>
        <w:gridCol w:w="1778"/>
        <w:gridCol w:w="4064"/>
      </w:tblGrid>
      <w:tr w:rsidR="00182AD7" w:rsidRPr="003F4580" w14:paraId="22B4C0E2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EDB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№</w:t>
            </w:r>
          </w:p>
          <w:p w14:paraId="3013E63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п/п</w:t>
            </w:r>
          </w:p>
          <w:p w14:paraId="06749239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42F0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Фамилия, имя, отчество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CDC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Дата рождения</w:t>
            </w:r>
          </w:p>
          <w:p w14:paraId="7991F86D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E52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Подпись</w:t>
            </w:r>
          </w:p>
          <w:p w14:paraId="0F394264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7E5CEFE5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6DAE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5BF0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FB1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F8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574EE07F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2CEF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B9B2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B894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A9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  <w:tr w:rsidR="00182AD7" w:rsidRPr="003F4580" w14:paraId="66E42043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5529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  <w:r w:rsidRPr="003F4580">
              <w:rPr>
                <w:rFonts w:eastAsia="TimesNewRoman,Bold" w:cs="Arial"/>
                <w:bCs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46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02C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0965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NewRoman,Bold" w:cs="Arial"/>
                <w:bCs/>
              </w:rPr>
            </w:pPr>
          </w:p>
        </w:tc>
      </w:tr>
    </w:tbl>
    <w:p w14:paraId="58B6897F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DC5C133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5691A93A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№9</w:t>
      </w:r>
    </w:p>
    <w:p w14:paraId="2D15FEE5" w14:textId="6E44D34A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</w:t>
      </w:r>
      <w:r w:rsidR="00D40198" w:rsidRPr="003F4580">
        <w:rPr>
          <w:rFonts w:cs="Arial"/>
        </w:rPr>
        <w:t xml:space="preserve">ого района Воронежской области </w:t>
      </w:r>
    </w:p>
    <w:p w14:paraId="3FE07574" w14:textId="77777777" w:rsidR="00D40198" w:rsidRPr="003F4580" w:rsidRDefault="00D40198" w:rsidP="00D40198">
      <w:pPr>
        <w:ind w:left="4253"/>
        <w:rPr>
          <w:rFonts w:eastAsia="TimesNewRoman,Bold" w:cs="Arial"/>
          <w:bCs/>
        </w:rPr>
      </w:pPr>
    </w:p>
    <w:p w14:paraId="2106A9F3" w14:textId="4279390E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Администрация </w:t>
      </w:r>
      <w:proofErr w:type="spellStart"/>
      <w:r w:rsidR="00151BA9">
        <w:rPr>
          <w:rFonts w:cs="Arial"/>
        </w:rPr>
        <w:t>Алейниковского</w:t>
      </w:r>
      <w:proofErr w:type="spellEnd"/>
      <w:r w:rsidRPr="003F4580">
        <w:rPr>
          <w:rFonts w:eastAsia="TimesNewRoman,Bold" w:cs="Arial"/>
          <w:bCs/>
        </w:rPr>
        <w:t xml:space="preserve"> сельского поселения </w:t>
      </w:r>
      <w:r w:rsidR="00AB7B42" w:rsidRPr="003F4580">
        <w:rPr>
          <w:rFonts w:eastAsia="TimesNewRoman,Bold" w:cs="Arial"/>
          <w:bCs/>
        </w:rPr>
        <w:t>Россошанского</w:t>
      </w:r>
      <w:r w:rsidRPr="003F4580">
        <w:rPr>
          <w:rFonts w:eastAsia="TimesNewRoman,Bold" w:cs="Arial"/>
          <w:bCs/>
        </w:rPr>
        <w:t xml:space="preserve"> муниципального района Воронежской области</w:t>
      </w:r>
    </w:p>
    <w:p w14:paraId="17B29BB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</w:t>
      </w:r>
    </w:p>
    <w:p w14:paraId="3A0C2CB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(адрес)</w:t>
      </w:r>
    </w:p>
    <w:p w14:paraId="001C710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5E27E4E4" w14:textId="77777777" w:rsidR="00182AD7" w:rsidRPr="003F4580" w:rsidRDefault="00182AD7" w:rsidP="0069305F">
      <w:pPr>
        <w:autoSpaceDE w:val="0"/>
        <w:autoSpaceDN w:val="0"/>
        <w:adjustRightInd w:val="0"/>
        <w:jc w:val="center"/>
        <w:rPr>
          <w:rFonts w:eastAsia="TimesNewRoman,Bold" w:cs="Arial"/>
        </w:rPr>
      </w:pPr>
      <w:r w:rsidRPr="003F4580">
        <w:rPr>
          <w:rFonts w:eastAsia="TimesNewRoman,Bold" w:cs="Arial"/>
        </w:rPr>
        <w:t>ЗАЯВЛЕНИЕ</w:t>
      </w:r>
    </w:p>
    <w:p w14:paraId="3B84DB2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</w:rPr>
      </w:pPr>
      <w:r w:rsidRPr="003F4580">
        <w:rPr>
          <w:rFonts w:eastAsia="TimesNewRoman,Bold" w:cs="Arial"/>
        </w:rPr>
        <w:t>о регистрации Устава территориального общественного самоуправления</w:t>
      </w:r>
    </w:p>
    <w:p w14:paraId="72D7D3E9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5CE977B2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полное наименование территориального общественного самоуправления</w:t>
      </w:r>
    </w:p>
    <w:p w14:paraId="03A1D0CB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в лице______________________________________________________</w:t>
      </w:r>
    </w:p>
    <w:p w14:paraId="71D3A926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(ФИО лица, уполномоченного на участие в процедуре регистрации устава,</w:t>
      </w:r>
    </w:p>
    <w:p w14:paraId="600D19D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71A5B48E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с указанием года рождения, адреса постоянного проживания, телефона)</w:t>
      </w:r>
    </w:p>
    <w:p w14:paraId="7D0CAF28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6AA8903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просит Вас зарегистрировать Устав территориального общественного самоуправления «__________________». </w:t>
      </w:r>
    </w:p>
    <w:p w14:paraId="5FB22DA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 xml:space="preserve"> Для регистрации Устава территориального общественного самоуправления представляет следующие документы:</w:t>
      </w:r>
    </w:p>
    <w:p w14:paraId="518D5F8A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1. Устав территориального общественного самоуправления (в двух экземплярах), принятый______________________________________________</w:t>
      </w:r>
    </w:p>
    <w:p w14:paraId="37971A1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(дата принятия Устава и наименование формы</w:t>
      </w:r>
    </w:p>
    <w:p w14:paraId="3AD16A0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______________________________________________________________</w:t>
      </w:r>
    </w:p>
    <w:p w14:paraId="0EDC8D4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территориального общественного самоуправления, принявшего Устав: собрание или конференция)</w:t>
      </w:r>
    </w:p>
    <w:p w14:paraId="3E25436C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2. Копия решения Совета народных депутатов __________________ поселения об установлении границ территориального общественного самоуправления.</w:t>
      </w:r>
    </w:p>
    <w:p w14:paraId="36986385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14:paraId="0F2EC4A1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4. Список участников учредительного собрания (делегатов конференции) с указанием адресов и паспортных данных.</w:t>
      </w:r>
    </w:p>
    <w:p w14:paraId="103A09C4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14:paraId="1D955D4D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</w:p>
    <w:p w14:paraId="06291630" w14:textId="77777777" w:rsidR="00182AD7" w:rsidRPr="003F4580" w:rsidRDefault="00182AD7" w:rsidP="00182AD7">
      <w:pPr>
        <w:autoSpaceDE w:val="0"/>
        <w:autoSpaceDN w:val="0"/>
        <w:adjustRightInd w:val="0"/>
        <w:rPr>
          <w:rFonts w:eastAsia="TimesNewRoman,Bold" w:cs="Arial"/>
          <w:bCs/>
        </w:rPr>
      </w:pPr>
      <w:r w:rsidRPr="003F4580">
        <w:rPr>
          <w:rFonts w:eastAsia="TimesNewRoman,Bold" w:cs="Arial"/>
          <w:bCs/>
        </w:rPr>
        <w:t>Дата подачи заявления «___»______________20___ г.</w:t>
      </w:r>
    </w:p>
    <w:p w14:paraId="7144E04A" w14:textId="77777777" w:rsidR="00182AD7" w:rsidRPr="003F4580" w:rsidRDefault="00182AD7" w:rsidP="00182AD7">
      <w:pPr>
        <w:rPr>
          <w:rFonts w:eastAsia="TimesNewRoman,Bold" w:cs="Arial"/>
          <w:bCs/>
        </w:rPr>
      </w:pPr>
    </w:p>
    <w:p w14:paraId="7A5D6134" w14:textId="77777777" w:rsidR="00182AD7" w:rsidRPr="003F4580" w:rsidRDefault="00182AD7" w:rsidP="00182AD7">
      <w:pPr>
        <w:rPr>
          <w:rFonts w:cs="Arial"/>
        </w:rPr>
      </w:pPr>
      <w:r w:rsidRPr="003F4580">
        <w:rPr>
          <w:rFonts w:eastAsia="TimesNewRoman,Bold" w:cs="Arial"/>
          <w:bCs/>
        </w:rPr>
        <w:t>Подпись уполномоченного лица_____________________________</w:t>
      </w:r>
    </w:p>
    <w:p w14:paraId="6B66FE80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693E6304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№10</w:t>
      </w:r>
    </w:p>
    <w:p w14:paraId="19698DA9" w14:textId="5786BE40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016C53E1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14:paraId="33DA9D28" w14:textId="77777777"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3" w:name="Par219"/>
      <w:bookmarkEnd w:id="3"/>
      <w:r w:rsidRPr="003F4580">
        <w:rPr>
          <w:rFonts w:cs="Arial"/>
          <w:bCs/>
        </w:rPr>
        <w:t>СВИДЕТЕЛЬСТВО О РЕГИСТРАЦИИ</w:t>
      </w:r>
    </w:p>
    <w:p w14:paraId="64CBC6C5" w14:textId="77777777"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устава территориального общественного самоуправления</w:t>
      </w:r>
    </w:p>
    <w:p w14:paraId="78956498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16410878" w14:textId="2AD00528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Муниципальное образование: </w:t>
      </w:r>
      <w:proofErr w:type="spellStart"/>
      <w:r w:rsidR="00F55E82">
        <w:rPr>
          <w:rFonts w:cs="Arial"/>
        </w:rPr>
        <w:t>Алейниковское</w:t>
      </w:r>
      <w:proofErr w:type="spellEnd"/>
      <w:r w:rsidRPr="003F4580">
        <w:rPr>
          <w:rFonts w:cs="Arial"/>
        </w:rPr>
        <w:t xml:space="preserve"> сельское поселение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14:paraId="57EE90C6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7634EA12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№___________ от «___» __________________ 20__ года</w:t>
      </w:r>
    </w:p>
    <w:p w14:paraId="6704B530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Протокол общего собрания (конференции) жителей от «____»_____________ 20__ года.</w:t>
      </w:r>
    </w:p>
    <w:p w14:paraId="3AA7EDFF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5762174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ЗАРЕГИСТРИРОВАН</w:t>
      </w:r>
    </w:p>
    <w:p w14:paraId="69237E6B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11B5AC3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устав территориального общественного самоуправления</w:t>
      </w:r>
    </w:p>
    <w:p w14:paraId="019D39B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14:paraId="07BBD2A3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14:paraId="4B8C70B0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(наименование)</w:t>
      </w:r>
    </w:p>
    <w:p w14:paraId="65CBDB20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58A25236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Дата регистрации «______» _________________ 20_ года.</w:t>
      </w:r>
    </w:p>
    <w:p w14:paraId="6638B78F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Регистрационная запись № ________________________________________</w:t>
      </w:r>
    </w:p>
    <w:p w14:paraId="28E6CFE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39C29A6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79AB025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Глава поселения ______________ _____________</w:t>
      </w:r>
    </w:p>
    <w:p w14:paraId="3085AD08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14:paraId="134BD54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5F413E82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6507F2E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Регистратор _______________ ________________</w:t>
      </w:r>
    </w:p>
    <w:p w14:paraId="7CFE03B8" w14:textId="77777777" w:rsidR="00182AD7" w:rsidRPr="003F4580" w:rsidRDefault="00182AD7" w:rsidP="00182AD7">
      <w:pPr>
        <w:widowControl w:val="0"/>
        <w:autoSpaceDE w:val="0"/>
        <w:autoSpaceDN w:val="0"/>
        <w:adjustRightInd w:val="0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14:paraId="37E1A37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14:paraId="66486B7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035065CB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4253" w:firstLine="0"/>
        <w:rPr>
          <w:rFonts w:cs="Arial"/>
        </w:rPr>
      </w:pPr>
      <w:r w:rsidRPr="003F4580">
        <w:rPr>
          <w:rFonts w:cs="Arial"/>
        </w:rPr>
        <w:lastRenderedPageBreak/>
        <w:t>Приложение №11</w:t>
      </w:r>
    </w:p>
    <w:p w14:paraId="3E5DC5E2" w14:textId="40446E88" w:rsidR="00182AD7" w:rsidRPr="003F4580" w:rsidRDefault="00182AD7" w:rsidP="003F4580">
      <w:pPr>
        <w:ind w:left="4253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proofErr w:type="gramStart"/>
      <w:r w:rsidRPr="003F4580">
        <w:rPr>
          <w:rFonts w:cs="Arial"/>
        </w:rPr>
        <w:t>сельском  поселении</w:t>
      </w:r>
      <w:proofErr w:type="gramEnd"/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 </w:t>
      </w:r>
    </w:p>
    <w:p w14:paraId="2E7D3E3B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14:paraId="15C920B9" w14:textId="77777777"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4" w:name="Par249"/>
      <w:bookmarkStart w:id="5" w:name="Par260"/>
      <w:bookmarkEnd w:id="4"/>
      <w:bookmarkEnd w:id="5"/>
      <w:r w:rsidRPr="003F4580">
        <w:rPr>
          <w:rFonts w:cs="Arial"/>
          <w:bCs/>
        </w:rPr>
        <w:t>СВИДЕТЕЛЬСТВО О РЕГИСТРАЦИИ</w:t>
      </w:r>
    </w:p>
    <w:p w14:paraId="5FF91107" w14:textId="77777777"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изменений и дополнений в устав</w:t>
      </w:r>
    </w:p>
    <w:p w14:paraId="710F1FBE" w14:textId="77777777" w:rsidR="00182AD7" w:rsidRPr="003F4580" w:rsidRDefault="00182AD7" w:rsidP="0069305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3F4580">
        <w:rPr>
          <w:rFonts w:cs="Arial"/>
          <w:bCs/>
        </w:rPr>
        <w:t>территориального общественного самоуправления</w:t>
      </w:r>
    </w:p>
    <w:p w14:paraId="6C41B2EF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F7A5EDB" w14:textId="2748075C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Муниципальное образование: </w:t>
      </w:r>
      <w:proofErr w:type="spellStart"/>
      <w:r w:rsidR="00F55E82">
        <w:rPr>
          <w:rFonts w:cs="Arial"/>
        </w:rPr>
        <w:t>Алейниковское</w:t>
      </w:r>
      <w:proofErr w:type="spellEnd"/>
      <w:r w:rsidRPr="003F4580">
        <w:rPr>
          <w:rFonts w:cs="Arial"/>
        </w:rPr>
        <w:t xml:space="preserve"> сельское поселение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14:paraId="0495BDEC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7FA3A959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Устав территориального общественного самоуправления</w:t>
      </w:r>
    </w:p>
    <w:p w14:paraId="44A4B863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_________________________________________________________________</w:t>
      </w:r>
    </w:p>
    <w:p w14:paraId="7E428DF2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(наименование)</w:t>
      </w:r>
    </w:p>
    <w:p w14:paraId="5A4C70E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зарегистрирован за №_____________ от «______» ____________ 20_ года.</w:t>
      </w:r>
    </w:p>
    <w:p w14:paraId="41942EA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6CCE833F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___________________ поселения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муниципального района Воронежской области</w:t>
      </w:r>
    </w:p>
    <w:p w14:paraId="498E0C23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№________________ от «_____» __________________ 20__ года</w:t>
      </w:r>
    </w:p>
    <w:p w14:paraId="6974651E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315817E6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ЗАРЕГИСТРИРОВАНЫ</w:t>
      </w:r>
    </w:p>
    <w:p w14:paraId="1B99B0E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изменения и дополнения в устав территориального общественного самоуправления___________________________________________________</w:t>
      </w:r>
    </w:p>
    <w:p w14:paraId="7223E89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(наименование)</w:t>
      </w:r>
    </w:p>
    <w:p w14:paraId="669F4A9D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07FE4DD1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Утверждены протоколом общего собрания (конференции) жителей</w:t>
      </w:r>
    </w:p>
    <w:p w14:paraId="41FC0A2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от «_______»_______________20_ года.</w:t>
      </w:r>
    </w:p>
    <w:p w14:paraId="7D1ED2C8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289479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Дата регистрации: «______» _______________ 20_ года.</w:t>
      </w:r>
    </w:p>
    <w:p w14:paraId="078BDB9A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1B744677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Регистрационная запись № ____________________________</w:t>
      </w:r>
    </w:p>
    <w:p w14:paraId="56BFFA74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1DF808F6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Глава поселения ______________ _____________</w:t>
      </w:r>
    </w:p>
    <w:p w14:paraId="4F7C908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14:paraId="78C11F45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23D99BEB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F4580">
        <w:rPr>
          <w:rFonts w:cs="Arial"/>
        </w:rPr>
        <w:t>Регистратор _______________ ________________</w:t>
      </w:r>
    </w:p>
    <w:p w14:paraId="6E3F57F7" w14:textId="77777777" w:rsidR="00182AD7" w:rsidRPr="003F4580" w:rsidRDefault="00182AD7" w:rsidP="00182AD7">
      <w:pPr>
        <w:rPr>
          <w:rFonts w:cs="Arial"/>
        </w:rPr>
      </w:pPr>
      <w:r w:rsidRPr="003F4580">
        <w:rPr>
          <w:rFonts w:cs="Arial"/>
        </w:rPr>
        <w:t xml:space="preserve"> (подпись) (расшифровка подписи)</w:t>
      </w:r>
    </w:p>
    <w:p w14:paraId="0F1E9785" w14:textId="77777777" w:rsidR="00182AD7" w:rsidRPr="003F4580" w:rsidRDefault="00182AD7" w:rsidP="00182AD7">
      <w:pPr>
        <w:rPr>
          <w:rFonts w:cs="Arial"/>
        </w:rPr>
      </w:pPr>
    </w:p>
    <w:p w14:paraId="23A7754D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left="4500" w:firstLine="720"/>
        <w:jc w:val="center"/>
        <w:rPr>
          <w:rFonts w:cs="Arial"/>
        </w:rPr>
        <w:sectPr w:rsidR="00182AD7" w:rsidRPr="003F4580" w:rsidSect="003F4580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6A4BD659" w14:textId="77777777" w:rsidR="00182AD7" w:rsidRPr="003F4580" w:rsidRDefault="00182AD7" w:rsidP="003F4580">
      <w:pPr>
        <w:widowControl w:val="0"/>
        <w:autoSpaceDE w:val="0"/>
        <w:autoSpaceDN w:val="0"/>
        <w:adjustRightInd w:val="0"/>
        <w:ind w:left="8505" w:firstLine="0"/>
        <w:rPr>
          <w:rFonts w:cs="Arial"/>
        </w:rPr>
      </w:pPr>
      <w:r w:rsidRPr="003F4580">
        <w:rPr>
          <w:rFonts w:cs="Arial"/>
        </w:rPr>
        <w:lastRenderedPageBreak/>
        <w:t>Приложение №12</w:t>
      </w:r>
    </w:p>
    <w:p w14:paraId="7A6B0A31" w14:textId="70290316" w:rsidR="00182AD7" w:rsidRPr="003F4580" w:rsidRDefault="00182AD7" w:rsidP="003F4580">
      <w:pPr>
        <w:ind w:left="8505" w:firstLine="0"/>
        <w:rPr>
          <w:rFonts w:cs="Arial"/>
        </w:rPr>
      </w:pPr>
      <w:r w:rsidRPr="003F4580">
        <w:rPr>
          <w:rFonts w:cs="Arial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r w:rsidR="00907DA7" w:rsidRPr="003F4580">
        <w:rPr>
          <w:rFonts w:cs="Arial"/>
        </w:rPr>
        <w:t>сельском поселении</w:t>
      </w:r>
      <w:r w:rsidRPr="003F4580">
        <w:rPr>
          <w:rFonts w:cs="Arial"/>
        </w:rPr>
        <w:t xml:space="preserve"> </w:t>
      </w:r>
      <w:r w:rsidR="00AB7B42" w:rsidRPr="003F4580">
        <w:rPr>
          <w:rFonts w:cs="Arial"/>
        </w:rPr>
        <w:t>Россошанского</w:t>
      </w:r>
      <w:r w:rsidRPr="003F4580">
        <w:rPr>
          <w:rFonts w:cs="Arial"/>
        </w:rPr>
        <w:t xml:space="preserve"> </w:t>
      </w:r>
      <w:bookmarkStart w:id="6" w:name="_Hlk156808339"/>
      <w:r w:rsidRPr="003F4580">
        <w:rPr>
          <w:rFonts w:cs="Arial"/>
        </w:rPr>
        <w:t>муниципального района Воронежской области</w:t>
      </w:r>
    </w:p>
    <w:p w14:paraId="7772EF49" w14:textId="77777777" w:rsidR="00182AD7" w:rsidRPr="003F4580" w:rsidRDefault="00182AD7" w:rsidP="00182AD7">
      <w:pPr>
        <w:widowControl w:val="0"/>
        <w:autoSpaceDE w:val="0"/>
        <w:autoSpaceDN w:val="0"/>
        <w:adjustRightInd w:val="0"/>
        <w:ind w:left="10260" w:firstLine="720"/>
        <w:jc w:val="center"/>
        <w:rPr>
          <w:rFonts w:cs="Arial"/>
        </w:rPr>
      </w:pPr>
    </w:p>
    <w:p w14:paraId="0F52BC88" w14:textId="77777777" w:rsidR="00182AD7" w:rsidRPr="003F4580" w:rsidRDefault="00182AD7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 xml:space="preserve">Реестр </w:t>
      </w:r>
      <w:r w:rsidR="00907DA7" w:rsidRPr="003F4580">
        <w:rPr>
          <w:rFonts w:cs="Arial"/>
        </w:rPr>
        <w:t>У</w:t>
      </w:r>
      <w:r w:rsidRPr="003F4580">
        <w:rPr>
          <w:rFonts w:cs="Arial"/>
        </w:rPr>
        <w:t>ставов</w:t>
      </w:r>
    </w:p>
    <w:p w14:paraId="74176E5E" w14:textId="6B261B5C" w:rsidR="00907DA7" w:rsidRPr="003F4580" w:rsidRDefault="00182AD7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 xml:space="preserve">территориальных общественных самоуправлений в </w:t>
      </w:r>
      <w:proofErr w:type="spellStart"/>
      <w:r w:rsidR="00F55E82">
        <w:rPr>
          <w:rFonts w:cs="Arial"/>
        </w:rPr>
        <w:t>Алейниковском</w:t>
      </w:r>
      <w:proofErr w:type="spellEnd"/>
      <w:r w:rsidRPr="003F4580">
        <w:rPr>
          <w:rFonts w:cs="Arial"/>
        </w:rPr>
        <w:t xml:space="preserve"> </w:t>
      </w:r>
      <w:r w:rsidR="00907DA7" w:rsidRPr="003F4580">
        <w:rPr>
          <w:rFonts w:cs="Arial"/>
        </w:rPr>
        <w:t>сельском поселении</w:t>
      </w:r>
      <w:r w:rsidRPr="003F4580">
        <w:rPr>
          <w:rFonts w:cs="Arial"/>
        </w:rPr>
        <w:t xml:space="preserve"> </w:t>
      </w:r>
    </w:p>
    <w:p w14:paraId="41F1F87F" w14:textId="77777777" w:rsidR="00182AD7" w:rsidRPr="003F4580" w:rsidRDefault="00AB7B42" w:rsidP="00182AD7">
      <w:pPr>
        <w:spacing w:after="60"/>
        <w:jc w:val="center"/>
        <w:outlineLvl w:val="1"/>
        <w:rPr>
          <w:rFonts w:cs="Arial"/>
        </w:rPr>
      </w:pPr>
      <w:r w:rsidRPr="003F4580">
        <w:rPr>
          <w:rFonts w:cs="Arial"/>
        </w:rPr>
        <w:t>Россошанского</w:t>
      </w:r>
      <w:r w:rsidR="00182AD7" w:rsidRPr="003F4580">
        <w:rPr>
          <w:rFonts w:cs="Arial"/>
        </w:rPr>
        <w:t xml:space="preserve"> муниципального района Воронежской области</w:t>
      </w:r>
    </w:p>
    <w:p w14:paraId="7AD6ECC9" w14:textId="77777777" w:rsidR="00182AD7" w:rsidRPr="003F4580" w:rsidRDefault="00182AD7" w:rsidP="00182AD7">
      <w:pPr>
        <w:spacing w:after="60"/>
        <w:jc w:val="center"/>
        <w:outlineLvl w:val="1"/>
        <w:rPr>
          <w:rFonts w:cs="Arial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664"/>
        <w:gridCol w:w="3512"/>
        <w:gridCol w:w="3512"/>
        <w:gridCol w:w="2907"/>
      </w:tblGrid>
      <w:tr w:rsidR="00182AD7" w:rsidRPr="003F4580" w14:paraId="765E6E8A" w14:textId="77777777" w:rsidTr="00AB7B42">
        <w:trPr>
          <w:trHeight w:val="3391"/>
        </w:trPr>
        <w:tc>
          <w:tcPr>
            <w:tcW w:w="296" w:type="dxa"/>
          </w:tcPr>
          <w:p w14:paraId="2246D441" w14:textId="77777777"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№ п\п</w:t>
            </w:r>
          </w:p>
        </w:tc>
        <w:tc>
          <w:tcPr>
            <w:tcW w:w="3946" w:type="dxa"/>
          </w:tcPr>
          <w:p w14:paraId="1249978F" w14:textId="77777777"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</w:tcPr>
          <w:p w14:paraId="2C48098A" w14:textId="5FB5D64B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 xml:space="preserve">Дата и номер постановления администрации </w:t>
            </w:r>
            <w:proofErr w:type="spellStart"/>
            <w:r w:rsidR="00151BA9">
              <w:rPr>
                <w:rFonts w:cs="Arial"/>
              </w:rPr>
              <w:t>Алейниковского</w:t>
            </w:r>
            <w:proofErr w:type="spellEnd"/>
            <w:r w:rsidRPr="003F4580">
              <w:rPr>
                <w:rFonts w:cs="Arial"/>
              </w:rPr>
              <w:t xml:space="preserve"> </w:t>
            </w:r>
            <w:proofErr w:type="gramStart"/>
            <w:r w:rsidRPr="003F4580">
              <w:rPr>
                <w:rFonts w:cs="Arial"/>
              </w:rPr>
              <w:t>сельского  поселения</w:t>
            </w:r>
            <w:proofErr w:type="gramEnd"/>
            <w:r w:rsidRPr="003F4580">
              <w:rPr>
                <w:rFonts w:cs="Arial"/>
              </w:rPr>
              <w:t xml:space="preserve">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</w:tcPr>
          <w:p w14:paraId="62A2BCA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Дата регистрации устава (внесения изменений</w:t>
            </w:r>
          </w:p>
          <w:p w14:paraId="182B9A5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в устав) территориального общественного</w:t>
            </w:r>
          </w:p>
          <w:p w14:paraId="5BCC2536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14:paraId="41BC7843" w14:textId="16A40BA8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 xml:space="preserve">Границы территории, дата и номер решения Совета народных депутатов </w:t>
            </w:r>
            <w:proofErr w:type="spellStart"/>
            <w:r w:rsidR="00151BA9">
              <w:rPr>
                <w:rFonts w:cs="Arial"/>
              </w:rPr>
              <w:t>Алейниковского</w:t>
            </w:r>
            <w:proofErr w:type="spellEnd"/>
            <w:r w:rsidRPr="003F4580">
              <w:rPr>
                <w:rFonts w:cs="Arial"/>
              </w:rPr>
              <w:t xml:space="preserve"> сельского поселения об установлении границ территории</w:t>
            </w:r>
          </w:p>
        </w:tc>
      </w:tr>
      <w:tr w:rsidR="00182AD7" w:rsidRPr="003F4580" w14:paraId="2B17ECA1" w14:textId="77777777" w:rsidTr="00AB7B42">
        <w:trPr>
          <w:trHeight w:val="246"/>
        </w:trPr>
        <w:tc>
          <w:tcPr>
            <w:tcW w:w="296" w:type="dxa"/>
          </w:tcPr>
          <w:p w14:paraId="1FC399EC" w14:textId="77777777"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1</w:t>
            </w:r>
          </w:p>
        </w:tc>
        <w:tc>
          <w:tcPr>
            <w:tcW w:w="3946" w:type="dxa"/>
          </w:tcPr>
          <w:p w14:paraId="2DF4BAE4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2</w:t>
            </w:r>
          </w:p>
        </w:tc>
        <w:tc>
          <w:tcPr>
            <w:tcW w:w="3762" w:type="dxa"/>
          </w:tcPr>
          <w:p w14:paraId="20B29399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3</w:t>
            </w:r>
          </w:p>
        </w:tc>
        <w:tc>
          <w:tcPr>
            <w:tcW w:w="3762" w:type="dxa"/>
          </w:tcPr>
          <w:p w14:paraId="7DD51518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4</w:t>
            </w:r>
          </w:p>
        </w:tc>
        <w:tc>
          <w:tcPr>
            <w:tcW w:w="3089" w:type="dxa"/>
          </w:tcPr>
          <w:p w14:paraId="7297229E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F4580">
              <w:rPr>
                <w:rFonts w:cs="Arial"/>
              </w:rPr>
              <w:t>5</w:t>
            </w:r>
          </w:p>
        </w:tc>
      </w:tr>
      <w:tr w:rsidR="00182AD7" w:rsidRPr="003F4580" w14:paraId="4592F196" w14:textId="77777777" w:rsidTr="00AB7B42">
        <w:trPr>
          <w:trHeight w:val="246"/>
        </w:trPr>
        <w:tc>
          <w:tcPr>
            <w:tcW w:w="296" w:type="dxa"/>
          </w:tcPr>
          <w:p w14:paraId="4FDD9F40" w14:textId="77777777"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6" w:type="dxa"/>
          </w:tcPr>
          <w:p w14:paraId="04332E06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14:paraId="3A795281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14:paraId="5B5EECCA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089" w:type="dxa"/>
          </w:tcPr>
          <w:p w14:paraId="63AED7A0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182AD7" w:rsidRPr="003F4580" w14:paraId="27841397" w14:textId="77777777" w:rsidTr="00AB7B42">
        <w:trPr>
          <w:trHeight w:val="246"/>
        </w:trPr>
        <w:tc>
          <w:tcPr>
            <w:tcW w:w="296" w:type="dxa"/>
          </w:tcPr>
          <w:p w14:paraId="314AE6E1" w14:textId="77777777" w:rsidR="00182AD7" w:rsidRPr="003F4580" w:rsidRDefault="00182AD7" w:rsidP="003F458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6" w:type="dxa"/>
          </w:tcPr>
          <w:p w14:paraId="218801FC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14:paraId="79C0D585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762" w:type="dxa"/>
          </w:tcPr>
          <w:p w14:paraId="75CC3943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089" w:type="dxa"/>
          </w:tcPr>
          <w:p w14:paraId="36BDB98C" w14:textId="77777777" w:rsidR="00182AD7" w:rsidRPr="003F4580" w:rsidRDefault="00182AD7" w:rsidP="003F45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</w:tbl>
    <w:p w14:paraId="10F058A2" w14:textId="77777777" w:rsidR="00182AD7" w:rsidRPr="003F4580" w:rsidRDefault="00182AD7" w:rsidP="00907DA7">
      <w:pPr>
        <w:rPr>
          <w:rFonts w:cs="Arial"/>
        </w:rPr>
        <w:sectPr w:rsidR="00182AD7" w:rsidRPr="003F4580" w:rsidSect="003F4580">
          <w:pgSz w:w="16838" w:h="11906" w:orient="landscape"/>
          <w:pgMar w:top="2268" w:right="1134" w:bottom="567" w:left="1134" w:header="709" w:footer="709" w:gutter="0"/>
          <w:cols w:space="708"/>
          <w:docGrid w:linePitch="381"/>
        </w:sectPr>
      </w:pPr>
    </w:p>
    <w:bookmarkEnd w:id="6"/>
    <w:p w14:paraId="6F84EAFB" w14:textId="77777777" w:rsidR="00B000F8" w:rsidRPr="003F4580" w:rsidRDefault="00B000F8" w:rsidP="00907DA7">
      <w:pPr>
        <w:shd w:val="clear" w:color="auto" w:fill="FFFFFF"/>
        <w:rPr>
          <w:rFonts w:cs="Arial"/>
        </w:rPr>
      </w:pPr>
    </w:p>
    <w:sectPr w:rsidR="00B000F8" w:rsidRPr="003F4580" w:rsidSect="003F4580">
      <w:footerReference w:type="even" r:id="rId13"/>
      <w:footerReference w:type="default" r:id="rId14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8A78" w14:textId="77777777" w:rsidR="00C73A3E" w:rsidRDefault="00C73A3E">
      <w:r>
        <w:separator/>
      </w:r>
    </w:p>
  </w:endnote>
  <w:endnote w:type="continuationSeparator" w:id="0">
    <w:p w14:paraId="24B15C77" w14:textId="77777777" w:rsidR="00C73A3E" w:rsidRDefault="00C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2411A" w14:textId="77777777" w:rsidR="00151BA9" w:rsidRDefault="00151BA9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386858B0" w14:textId="77777777" w:rsidR="00151BA9" w:rsidRDefault="00151BA9" w:rsidP="00AB7B4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0C70" w14:textId="77777777" w:rsidR="00151BA9" w:rsidRDefault="00151BA9" w:rsidP="00AB7B4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541D" w14:textId="77777777" w:rsidR="00151BA9" w:rsidRDefault="00151BA9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718F99D3" w14:textId="77777777" w:rsidR="00151BA9" w:rsidRDefault="00151BA9" w:rsidP="00AB7B42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1CE8" w14:textId="77777777" w:rsidR="00151BA9" w:rsidRDefault="00151BA9" w:rsidP="00AB7B4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68B6" w14:textId="77777777" w:rsidR="00C73A3E" w:rsidRDefault="00C73A3E">
      <w:r>
        <w:separator/>
      </w:r>
    </w:p>
  </w:footnote>
  <w:footnote w:type="continuationSeparator" w:id="0">
    <w:p w14:paraId="72FDB2D7" w14:textId="77777777" w:rsidR="00C73A3E" w:rsidRDefault="00C7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A395" w14:textId="77777777" w:rsidR="00151BA9" w:rsidRPr="00EE4EE2" w:rsidRDefault="00151BA9" w:rsidP="00EE4EE2">
    <w:pPr>
      <w:pStyle w:val="af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61353"/>
    <w:multiLevelType w:val="hybridMultilevel"/>
    <w:tmpl w:val="2FF2B088"/>
    <w:lvl w:ilvl="0" w:tplc="332EE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67F97"/>
    <w:multiLevelType w:val="hybridMultilevel"/>
    <w:tmpl w:val="D6B0A06E"/>
    <w:lvl w:ilvl="0" w:tplc="16D44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5FBD"/>
    <w:multiLevelType w:val="hybridMultilevel"/>
    <w:tmpl w:val="63E6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0A9D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45A29A5"/>
    <w:multiLevelType w:val="hybridMultilevel"/>
    <w:tmpl w:val="F5C08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EE38">
      <w:start w:val="1"/>
      <w:numFmt w:val="bullet"/>
      <w:lvlText w:val=""/>
      <w:lvlJc w:val="left"/>
      <w:pPr>
        <w:tabs>
          <w:tab w:val="num" w:pos="655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0115"/>
    <w:multiLevelType w:val="hybridMultilevel"/>
    <w:tmpl w:val="99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4334"/>
    <w:multiLevelType w:val="hybridMultilevel"/>
    <w:tmpl w:val="76701D20"/>
    <w:lvl w:ilvl="0" w:tplc="437AF0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CA6708"/>
    <w:multiLevelType w:val="hybridMultilevel"/>
    <w:tmpl w:val="DAF8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15635"/>
    <w:multiLevelType w:val="hybridMultilevel"/>
    <w:tmpl w:val="8522C7A0"/>
    <w:lvl w:ilvl="0" w:tplc="D0A2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0A9D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66006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32EE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9DF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660066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14BD4"/>
    <w:multiLevelType w:val="hybridMultilevel"/>
    <w:tmpl w:val="6E203FA6"/>
    <w:lvl w:ilvl="0" w:tplc="282E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0A9D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D5CDD"/>
    <w:multiLevelType w:val="hybridMultilevel"/>
    <w:tmpl w:val="A1FCE8CA"/>
    <w:lvl w:ilvl="0" w:tplc="DDC44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EE47AA"/>
    <w:multiLevelType w:val="hybridMultilevel"/>
    <w:tmpl w:val="6F046B02"/>
    <w:lvl w:ilvl="0" w:tplc="897A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2EE0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9DF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66006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E1FD2"/>
    <w:multiLevelType w:val="hybridMultilevel"/>
    <w:tmpl w:val="5F6E6020"/>
    <w:lvl w:ilvl="0" w:tplc="8D324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9"/>
  </w:num>
  <w:num w:numId="5">
    <w:abstractNumId w:val="13"/>
  </w:num>
  <w:num w:numId="6">
    <w:abstractNumId w:val="10"/>
  </w:num>
  <w:num w:numId="7">
    <w:abstractNumId w:val="11"/>
  </w:num>
  <w:num w:numId="8">
    <w:abstractNumId w:val="20"/>
  </w:num>
  <w:num w:numId="9">
    <w:abstractNumId w:val="18"/>
  </w:num>
  <w:num w:numId="10">
    <w:abstractNumId w:val="12"/>
  </w:num>
  <w:num w:numId="11">
    <w:abstractNumId w:val="17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D7"/>
    <w:rsid w:val="00151BA9"/>
    <w:rsid w:val="00161C0B"/>
    <w:rsid w:val="00182AD7"/>
    <w:rsid w:val="001D0B52"/>
    <w:rsid w:val="00222BB4"/>
    <w:rsid w:val="002B59D6"/>
    <w:rsid w:val="003141EF"/>
    <w:rsid w:val="00314723"/>
    <w:rsid w:val="0035466F"/>
    <w:rsid w:val="003C6E35"/>
    <w:rsid w:val="003D150B"/>
    <w:rsid w:val="003D3340"/>
    <w:rsid w:val="003F4580"/>
    <w:rsid w:val="004E12A4"/>
    <w:rsid w:val="004E1ADF"/>
    <w:rsid w:val="005336E0"/>
    <w:rsid w:val="005726D9"/>
    <w:rsid w:val="005F531B"/>
    <w:rsid w:val="0065282A"/>
    <w:rsid w:val="00665511"/>
    <w:rsid w:val="0069305F"/>
    <w:rsid w:val="00760964"/>
    <w:rsid w:val="008E746B"/>
    <w:rsid w:val="00907DA7"/>
    <w:rsid w:val="009A5ECA"/>
    <w:rsid w:val="009D1921"/>
    <w:rsid w:val="00AB7B42"/>
    <w:rsid w:val="00B000F8"/>
    <w:rsid w:val="00B44019"/>
    <w:rsid w:val="00B821AF"/>
    <w:rsid w:val="00B9660F"/>
    <w:rsid w:val="00C73A3E"/>
    <w:rsid w:val="00D40198"/>
    <w:rsid w:val="00D4502A"/>
    <w:rsid w:val="00DA784F"/>
    <w:rsid w:val="00E37A26"/>
    <w:rsid w:val="00E47FA0"/>
    <w:rsid w:val="00E7694F"/>
    <w:rsid w:val="00EE4EE2"/>
    <w:rsid w:val="00EF547F"/>
    <w:rsid w:val="00F27D01"/>
    <w:rsid w:val="00F407E3"/>
    <w:rsid w:val="00F55E82"/>
    <w:rsid w:val="00F95E41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F6D5"/>
  <w15:docId w15:val="{69A89CC6-CBC4-45AB-86FD-053F7D9D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147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47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47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47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47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82A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82A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82A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82AD7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182AD7"/>
  </w:style>
  <w:style w:type="character" w:styleId="a3">
    <w:name w:val="Hyperlink"/>
    <w:basedOn w:val="a0"/>
    <w:rsid w:val="00314723"/>
    <w:rPr>
      <w:color w:val="0000FF"/>
      <w:u w:val="none"/>
    </w:rPr>
  </w:style>
  <w:style w:type="paragraph" w:styleId="a4">
    <w:name w:val="List Paragraph"/>
    <w:basedOn w:val="a"/>
    <w:uiPriority w:val="34"/>
    <w:qFormat/>
    <w:rsid w:val="00182AD7"/>
    <w:pPr>
      <w:ind w:left="720"/>
      <w:contextualSpacing/>
    </w:pPr>
  </w:style>
  <w:style w:type="table" w:styleId="a5">
    <w:name w:val="Table Grid"/>
    <w:basedOn w:val="a1"/>
    <w:rsid w:val="00182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2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2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basedOn w:val="a"/>
    <w:rsid w:val="00182AD7"/>
    <w:pPr>
      <w:spacing w:before="100" w:beforeAutospacing="1" w:after="100" w:afterAutospacing="1"/>
    </w:pPr>
  </w:style>
  <w:style w:type="paragraph" w:customStyle="1" w:styleId="ConsPlusNormal">
    <w:name w:val="ConsPlusNormal"/>
    <w:rsid w:val="00182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Нижний колонтитул Знак"/>
    <w:link w:val="a8"/>
    <w:rsid w:val="00182AD7"/>
    <w:rPr>
      <w:rFonts w:ascii="Calibri" w:eastAsia="Calibri" w:hAnsi="Calibri" w:cs="Times New Roman"/>
    </w:rPr>
  </w:style>
  <w:style w:type="character" w:styleId="aa">
    <w:name w:val="page number"/>
    <w:basedOn w:val="a0"/>
    <w:rsid w:val="00182AD7"/>
  </w:style>
  <w:style w:type="paragraph" w:customStyle="1" w:styleId="ConsNonformat">
    <w:name w:val="ConsNonformat"/>
    <w:rsid w:val="00182A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82A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Обычный (Интернет)1"/>
    <w:basedOn w:val="a"/>
    <w:rsid w:val="00182AD7"/>
    <w:pPr>
      <w:spacing w:before="100" w:beforeAutospacing="1" w:after="100" w:afterAutospacing="1"/>
    </w:pPr>
  </w:style>
  <w:style w:type="character" w:styleId="ab">
    <w:name w:val="Strong"/>
    <w:qFormat/>
    <w:rsid w:val="00182AD7"/>
    <w:rPr>
      <w:b/>
      <w:bCs/>
    </w:rPr>
  </w:style>
  <w:style w:type="paragraph" w:customStyle="1" w:styleId="ConsPlusNonformat">
    <w:name w:val="ConsPlusNonformat"/>
    <w:rsid w:val="00182A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"/>
    <w:basedOn w:val="a"/>
    <w:link w:val="ad"/>
    <w:rsid w:val="00182AD7"/>
    <w:pPr>
      <w:spacing w:after="120"/>
    </w:pPr>
    <w:rPr>
      <w:rFonts w:ascii="Calibri" w:eastAsia="Calibri" w:hAnsi="Calibri"/>
    </w:rPr>
  </w:style>
  <w:style w:type="character" w:customStyle="1" w:styleId="ad">
    <w:name w:val="Основной текст Знак"/>
    <w:link w:val="ac"/>
    <w:rsid w:val="00182AD7"/>
    <w:rPr>
      <w:rFonts w:ascii="Calibri" w:eastAsia="Calibri" w:hAnsi="Calibri" w:cs="Times New Roman"/>
    </w:rPr>
  </w:style>
  <w:style w:type="paragraph" w:styleId="ae">
    <w:name w:val="Salutation"/>
    <w:basedOn w:val="a"/>
    <w:next w:val="a"/>
    <w:link w:val="af"/>
    <w:rsid w:val="00182AD7"/>
    <w:rPr>
      <w:rFonts w:ascii="Calibri" w:eastAsia="Calibri" w:hAnsi="Calibri"/>
    </w:rPr>
  </w:style>
  <w:style w:type="character" w:customStyle="1" w:styleId="af">
    <w:name w:val="Приветствие Знак"/>
    <w:link w:val="ae"/>
    <w:rsid w:val="00182AD7"/>
    <w:rPr>
      <w:rFonts w:ascii="Calibri" w:eastAsia="Calibri" w:hAnsi="Calibri" w:cs="Times New Roman"/>
    </w:rPr>
  </w:style>
  <w:style w:type="paragraph" w:styleId="af0">
    <w:name w:val="Subtitle"/>
    <w:basedOn w:val="a"/>
    <w:link w:val="af1"/>
    <w:qFormat/>
    <w:rsid w:val="00182AD7"/>
    <w:pPr>
      <w:spacing w:after="60"/>
      <w:jc w:val="center"/>
      <w:outlineLvl w:val="1"/>
    </w:pPr>
    <w:rPr>
      <w:rFonts w:eastAsia="Calibri" w:cs="Arial"/>
    </w:rPr>
  </w:style>
  <w:style w:type="character" w:customStyle="1" w:styleId="af1">
    <w:name w:val="Подзаголовок Знак"/>
    <w:link w:val="af0"/>
    <w:rsid w:val="00182AD7"/>
    <w:rPr>
      <w:rFonts w:ascii="Arial" w:eastAsia="Calibri" w:hAnsi="Arial" w:cs="Arial"/>
      <w:sz w:val="24"/>
      <w:szCs w:val="24"/>
    </w:rPr>
  </w:style>
  <w:style w:type="paragraph" w:styleId="af2">
    <w:name w:val="Note Heading"/>
    <w:basedOn w:val="a"/>
    <w:next w:val="a"/>
    <w:link w:val="af3"/>
    <w:rsid w:val="00182AD7"/>
    <w:rPr>
      <w:rFonts w:ascii="Calibri" w:eastAsia="Calibri" w:hAnsi="Calibri"/>
    </w:rPr>
  </w:style>
  <w:style w:type="character" w:customStyle="1" w:styleId="af3">
    <w:name w:val="Заголовок записки Знак"/>
    <w:link w:val="af2"/>
    <w:rsid w:val="00182AD7"/>
    <w:rPr>
      <w:rFonts w:ascii="Calibri" w:eastAsia="Calibri" w:hAnsi="Calibri" w:cs="Times New Roman"/>
    </w:rPr>
  </w:style>
  <w:style w:type="character" w:styleId="HTML">
    <w:name w:val="HTML Typewriter"/>
    <w:rsid w:val="00182AD7"/>
    <w:rPr>
      <w:rFonts w:ascii="Courier New" w:hAnsi="Courier New" w:cs="Courier New"/>
      <w:sz w:val="20"/>
      <w:szCs w:val="20"/>
    </w:rPr>
  </w:style>
  <w:style w:type="paragraph" w:customStyle="1" w:styleId="14">
    <w:name w:val="Стиль1"/>
    <w:basedOn w:val="ac"/>
    <w:rsid w:val="00182AD7"/>
    <w:rPr>
      <w:rFonts w:ascii="Times New Roman" w:hAnsi="Times New Roman"/>
    </w:rPr>
  </w:style>
  <w:style w:type="paragraph" w:styleId="af4">
    <w:name w:val="E-mail Signature"/>
    <w:basedOn w:val="a"/>
    <w:link w:val="af5"/>
    <w:rsid w:val="00182AD7"/>
    <w:rPr>
      <w:rFonts w:ascii="Calibri" w:eastAsia="Calibri" w:hAnsi="Calibri"/>
    </w:rPr>
  </w:style>
  <w:style w:type="character" w:customStyle="1" w:styleId="af5">
    <w:name w:val="Электронная подпись Знак"/>
    <w:link w:val="af4"/>
    <w:rsid w:val="00182AD7"/>
    <w:rPr>
      <w:rFonts w:ascii="Calibri" w:eastAsia="Calibri" w:hAnsi="Calibri" w:cs="Times New Roman"/>
    </w:rPr>
  </w:style>
  <w:style w:type="character" w:styleId="HTML0">
    <w:name w:val="HTML Cite"/>
    <w:rsid w:val="00182AD7"/>
    <w:rPr>
      <w:i/>
      <w:iCs/>
    </w:rPr>
  </w:style>
  <w:style w:type="paragraph" w:styleId="af6">
    <w:name w:val="Plain Text"/>
    <w:basedOn w:val="a"/>
    <w:link w:val="af7"/>
    <w:rsid w:val="00182AD7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link w:val="af6"/>
    <w:rsid w:val="00182AD7"/>
    <w:rPr>
      <w:rFonts w:ascii="Courier New" w:eastAsia="Calibri" w:hAnsi="Courier New" w:cs="Courier New"/>
      <w:sz w:val="20"/>
      <w:szCs w:val="20"/>
    </w:rPr>
  </w:style>
  <w:style w:type="paragraph" w:styleId="af8">
    <w:name w:val="Date"/>
    <w:basedOn w:val="a"/>
    <w:next w:val="a"/>
    <w:link w:val="af9"/>
    <w:rsid w:val="00182AD7"/>
    <w:rPr>
      <w:rFonts w:ascii="Calibri" w:eastAsia="Calibri" w:hAnsi="Calibri"/>
    </w:rPr>
  </w:style>
  <w:style w:type="character" w:customStyle="1" w:styleId="af9">
    <w:name w:val="Дата Знак"/>
    <w:link w:val="af8"/>
    <w:rsid w:val="00182AD7"/>
    <w:rPr>
      <w:rFonts w:ascii="Calibri" w:eastAsia="Calibri" w:hAnsi="Calibri" w:cs="Times New Roman"/>
    </w:rPr>
  </w:style>
  <w:style w:type="paragraph" w:styleId="afa">
    <w:name w:val="header"/>
    <w:basedOn w:val="a"/>
    <w:link w:val="afb"/>
    <w:rsid w:val="00182A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b">
    <w:name w:val="Верхний колонтитул Знак"/>
    <w:link w:val="afa"/>
    <w:rsid w:val="00182AD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82AD7"/>
  </w:style>
  <w:style w:type="paragraph" w:customStyle="1" w:styleId="ConsPlusTitle">
    <w:name w:val="ConsPlusTitle"/>
    <w:rsid w:val="00182A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caption"/>
    <w:basedOn w:val="a"/>
    <w:next w:val="a"/>
    <w:qFormat/>
    <w:rsid w:val="00182AD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styleId="HTML1">
    <w:name w:val="HTML Variable"/>
    <w:aliases w:val="!Ссылки в документе"/>
    <w:basedOn w:val="a0"/>
    <w:rsid w:val="003147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314723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semiHidden/>
    <w:rsid w:val="00182AD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47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47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47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47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">
    <w:name w:val="FollowedHyperlink"/>
    <w:uiPriority w:val="99"/>
    <w:semiHidden/>
    <w:unhideWhenUsed/>
    <w:rsid w:val="00182AD7"/>
    <w:rPr>
      <w:color w:val="800080"/>
      <w:u w:val="single"/>
    </w:rPr>
  </w:style>
  <w:style w:type="paragraph" w:customStyle="1" w:styleId="nospacing">
    <w:name w:val="nospacing"/>
    <w:basedOn w:val="a"/>
    <w:rsid w:val="00D4019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12" Type="http://schemas.openxmlformats.org/officeDocument/2006/relationships/hyperlink" Target="consultantplus://offline/ref=BDC281DFD02B733BDA6D6576744BA0C6E0D5494A563AA31762C953BA35694EA3905A62AD036D0A5109A394J1f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8530</Words>
  <Characters>48626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57042</CharactersWithSpaces>
  <SharedDoc>false</SharedDoc>
  <HLinks>
    <vt:vector size="30" baseType="variant"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consultantplus://offline/ref=BDC281DFD02B733BDA6D6576744BA0C6E0D5494A563AA31762C953BA35694EA3905A62AD036D0A5109A394J1fAN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consultantplus://offline/ref=BDC281DFD02B733BDA6D6576744BA0C6E0D5494A563AA31762C953BA35694EA3905A62AD036D0A5109A194J1f7N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consultantplus://offline/ref=BDC281DFD02B733BDA6D7B7B6227FFC3E0DB114E533FA041369608E762J6f0N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5</cp:revision>
  <cp:lastPrinted>2024-01-22T06:44:00Z</cp:lastPrinted>
  <dcterms:created xsi:type="dcterms:W3CDTF">2024-02-20T05:21:00Z</dcterms:created>
  <dcterms:modified xsi:type="dcterms:W3CDTF">2024-02-20T08:41:00Z</dcterms:modified>
</cp:coreProperties>
</file>