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9F08B" w14:textId="77777777" w:rsidR="0031581D" w:rsidRPr="00697DFF" w:rsidRDefault="0031581D" w:rsidP="0031581D">
      <w:pPr>
        <w:jc w:val="center"/>
        <w:rPr>
          <w:rFonts w:cs="Arial"/>
        </w:rPr>
      </w:pPr>
      <w:bookmarkStart w:id="0" w:name="_Hlk72149537"/>
      <w:r w:rsidRPr="00697DFF">
        <w:rPr>
          <w:rFonts w:cs="Arial"/>
        </w:rPr>
        <w:t xml:space="preserve">СОВЕТ НАРОДНЫХ ДЕПУТАТОВ </w:t>
      </w:r>
    </w:p>
    <w:p w14:paraId="59ADB0ED" w14:textId="065115A6" w:rsidR="0031581D" w:rsidRPr="00697DFF" w:rsidRDefault="00AD727A" w:rsidP="0031581D">
      <w:pPr>
        <w:jc w:val="center"/>
        <w:rPr>
          <w:rFonts w:cs="Arial"/>
        </w:rPr>
      </w:pPr>
      <w:r>
        <w:rPr>
          <w:rFonts w:cs="Arial"/>
        </w:rPr>
        <w:t>АЛЕЙНИКОВСКОГО</w:t>
      </w:r>
      <w:r w:rsidR="0031581D" w:rsidRPr="00697DFF">
        <w:rPr>
          <w:rFonts w:cs="Arial"/>
        </w:rPr>
        <w:t xml:space="preserve"> СЕЛЬСКОГО ПОС</w:t>
      </w:r>
      <w:r w:rsidR="006D415D" w:rsidRPr="00697DFF">
        <w:rPr>
          <w:rFonts w:cs="Arial"/>
        </w:rPr>
        <w:t>Е</w:t>
      </w:r>
      <w:r w:rsidR="0031581D" w:rsidRPr="00697DFF">
        <w:rPr>
          <w:rFonts w:cs="Arial"/>
        </w:rPr>
        <w:t>ЛЕНИЯ</w:t>
      </w:r>
    </w:p>
    <w:p w14:paraId="77696948" w14:textId="77777777" w:rsidR="0031581D" w:rsidRPr="00697DFF" w:rsidRDefault="0031581D" w:rsidP="0031581D">
      <w:pPr>
        <w:jc w:val="center"/>
        <w:rPr>
          <w:rFonts w:cs="Arial"/>
        </w:rPr>
      </w:pPr>
      <w:r w:rsidRPr="00697DFF">
        <w:rPr>
          <w:rFonts w:cs="Arial"/>
        </w:rPr>
        <w:t xml:space="preserve"> РОССОШАНСКОГО МУНИЦИПАЛЬНОГО РАЙОНА</w:t>
      </w:r>
    </w:p>
    <w:p w14:paraId="21F8F2A8" w14:textId="77777777" w:rsidR="0031581D" w:rsidRPr="00697DFF" w:rsidRDefault="0031581D" w:rsidP="0031581D">
      <w:pPr>
        <w:jc w:val="center"/>
        <w:rPr>
          <w:rFonts w:cs="Arial"/>
        </w:rPr>
      </w:pPr>
      <w:r w:rsidRPr="00697DFF">
        <w:rPr>
          <w:rFonts w:cs="Arial"/>
        </w:rPr>
        <w:t xml:space="preserve"> ВОРОНЕЖСКОЙ ОБЛАСТИ</w:t>
      </w:r>
    </w:p>
    <w:p w14:paraId="6681E87A" w14:textId="77777777" w:rsidR="0031581D" w:rsidRPr="00697DFF" w:rsidRDefault="0031581D" w:rsidP="0031581D">
      <w:pPr>
        <w:rPr>
          <w:rFonts w:cs="Arial"/>
        </w:rPr>
      </w:pPr>
      <w:r w:rsidRPr="00697DFF">
        <w:rPr>
          <w:rFonts w:cs="Arial"/>
        </w:rPr>
        <w:t xml:space="preserve"> </w:t>
      </w:r>
    </w:p>
    <w:p w14:paraId="20C07B2C" w14:textId="37F81275" w:rsidR="0031581D" w:rsidRPr="00697DFF" w:rsidRDefault="00AD727A" w:rsidP="0031581D">
      <w:pPr>
        <w:tabs>
          <w:tab w:val="left" w:pos="142"/>
        </w:tabs>
        <w:jc w:val="center"/>
        <w:rPr>
          <w:rFonts w:cs="Arial"/>
          <w:lang w:bidi="en-US"/>
        </w:rPr>
      </w:pPr>
      <w:r>
        <w:rPr>
          <w:rFonts w:cs="Arial"/>
        </w:rPr>
        <w:t>117</w:t>
      </w:r>
      <w:r w:rsidR="003C6CA8">
        <w:rPr>
          <w:rFonts w:cs="Arial"/>
        </w:rPr>
        <w:t xml:space="preserve"> </w:t>
      </w:r>
      <w:r w:rsidR="0031581D" w:rsidRPr="00697DFF">
        <w:rPr>
          <w:rFonts w:cs="Arial"/>
          <w:lang w:bidi="en-US"/>
        </w:rPr>
        <w:t>сессии</w:t>
      </w:r>
    </w:p>
    <w:p w14:paraId="1341FB36" w14:textId="77777777" w:rsidR="0031581D" w:rsidRPr="00697DFF" w:rsidRDefault="0031581D" w:rsidP="0031581D">
      <w:pPr>
        <w:overflowPunct w:val="0"/>
        <w:autoSpaceDE w:val="0"/>
        <w:autoSpaceDN w:val="0"/>
        <w:adjustRightInd w:val="0"/>
        <w:rPr>
          <w:rFonts w:cs="Arial"/>
        </w:rPr>
      </w:pPr>
    </w:p>
    <w:p w14:paraId="654F113E" w14:textId="1E166450" w:rsidR="0031581D" w:rsidRPr="00697DFF" w:rsidRDefault="0031581D" w:rsidP="0031581D">
      <w:pPr>
        <w:overflowPunct w:val="0"/>
        <w:autoSpaceDE w:val="0"/>
        <w:autoSpaceDN w:val="0"/>
        <w:adjustRightInd w:val="0"/>
        <w:rPr>
          <w:rFonts w:cs="Arial"/>
        </w:rPr>
      </w:pPr>
      <w:r w:rsidRPr="00697DFF">
        <w:rPr>
          <w:rFonts w:cs="Arial"/>
        </w:rPr>
        <w:t xml:space="preserve">от </w:t>
      </w:r>
      <w:r w:rsidR="00AD727A">
        <w:rPr>
          <w:rFonts w:cs="Arial"/>
        </w:rPr>
        <w:t>25.02.2025</w:t>
      </w:r>
      <w:r w:rsidRPr="00697DFF">
        <w:rPr>
          <w:rFonts w:cs="Arial"/>
        </w:rPr>
        <w:t>г. №</w:t>
      </w:r>
      <w:r w:rsidR="00AD727A">
        <w:rPr>
          <w:rFonts w:cs="Arial"/>
        </w:rPr>
        <w:t>223</w:t>
      </w:r>
    </w:p>
    <w:p w14:paraId="2555746E" w14:textId="08A33539" w:rsidR="0031581D" w:rsidRPr="00697DFF" w:rsidRDefault="00AD727A" w:rsidP="0031581D">
      <w:pPr>
        <w:overflowPunct w:val="0"/>
        <w:autoSpaceDE w:val="0"/>
        <w:autoSpaceDN w:val="0"/>
        <w:adjustRightInd w:val="0"/>
        <w:rPr>
          <w:rFonts w:cs="Arial"/>
        </w:rPr>
      </w:pPr>
      <w:r>
        <w:rPr>
          <w:rFonts w:cs="Arial"/>
        </w:rPr>
        <w:t>х.Украинский</w:t>
      </w:r>
    </w:p>
    <w:p w14:paraId="5A6071EE" w14:textId="77777777" w:rsidR="0031581D" w:rsidRPr="00697DFF" w:rsidRDefault="0031581D" w:rsidP="0031581D">
      <w:pPr>
        <w:ind w:firstLine="709"/>
        <w:rPr>
          <w:rFonts w:cs="Arial"/>
        </w:rPr>
      </w:pPr>
      <w:r w:rsidRPr="00697DFF">
        <w:rPr>
          <w:rFonts w:cs="Arial"/>
        </w:rPr>
        <w:tab/>
        <w:t xml:space="preserve">                           </w:t>
      </w:r>
    </w:p>
    <w:p w14:paraId="40FFACB9" w14:textId="7D37DEBF" w:rsidR="0031581D" w:rsidRPr="00697DFF" w:rsidRDefault="0031581D" w:rsidP="0031581D">
      <w:pPr>
        <w:ind w:right="-1" w:firstLine="709"/>
        <w:jc w:val="center"/>
        <w:outlineLvl w:val="0"/>
        <w:rPr>
          <w:rFonts w:cs="Arial"/>
          <w:b/>
          <w:sz w:val="32"/>
          <w:szCs w:val="32"/>
        </w:rPr>
      </w:pPr>
      <w:r w:rsidRPr="00697DFF">
        <w:rPr>
          <w:rFonts w:cs="Arial"/>
          <w:b/>
          <w:sz w:val="32"/>
          <w:szCs w:val="32"/>
        </w:rPr>
        <w:t xml:space="preserve">О проекте решения Совета народных депутатов </w:t>
      </w:r>
      <w:r w:rsidR="00AD727A">
        <w:rPr>
          <w:rFonts w:cs="Arial"/>
          <w:b/>
          <w:sz w:val="32"/>
          <w:szCs w:val="32"/>
        </w:rPr>
        <w:t>Алейниковского</w:t>
      </w:r>
      <w:r w:rsidRPr="00697DFF">
        <w:rPr>
          <w:rFonts w:cs="Arial"/>
          <w:b/>
          <w:sz w:val="32"/>
          <w:szCs w:val="32"/>
        </w:rPr>
        <w:t xml:space="preserve"> сельского поселения Россошанского муниципального района Воронежской области «Об утверждении правил благоустройства </w:t>
      </w:r>
      <w:r w:rsidR="003F4ADC">
        <w:rPr>
          <w:rFonts w:cs="Arial"/>
          <w:b/>
          <w:sz w:val="32"/>
          <w:szCs w:val="32"/>
        </w:rPr>
        <w:t xml:space="preserve">территории </w:t>
      </w:r>
      <w:r w:rsidR="00AD727A">
        <w:rPr>
          <w:rFonts w:cs="Arial"/>
          <w:b/>
          <w:sz w:val="32"/>
          <w:szCs w:val="32"/>
        </w:rPr>
        <w:t>Алейниковского</w:t>
      </w:r>
      <w:r w:rsidR="00FD7019" w:rsidRPr="00697DFF">
        <w:rPr>
          <w:rFonts w:cs="Arial"/>
          <w:b/>
          <w:sz w:val="32"/>
          <w:szCs w:val="32"/>
        </w:rPr>
        <w:t xml:space="preserve"> </w:t>
      </w:r>
      <w:r w:rsidRPr="00697DFF">
        <w:rPr>
          <w:rFonts w:cs="Arial"/>
          <w:b/>
          <w:sz w:val="32"/>
          <w:szCs w:val="32"/>
        </w:rPr>
        <w:t>сельского поселения Россошанского муниципального района Воронежской области»</w:t>
      </w:r>
    </w:p>
    <w:p w14:paraId="2B921950" w14:textId="77777777" w:rsidR="0031581D" w:rsidRPr="00697DFF" w:rsidRDefault="0031581D" w:rsidP="0031581D">
      <w:pPr>
        <w:ind w:firstLine="709"/>
        <w:rPr>
          <w:rFonts w:cs="Arial"/>
        </w:rPr>
      </w:pPr>
    </w:p>
    <w:p w14:paraId="1EE1DF51" w14:textId="14F12476" w:rsidR="0031581D" w:rsidRPr="00697DFF" w:rsidRDefault="0031581D" w:rsidP="0031581D">
      <w:pPr>
        <w:autoSpaceDE w:val="0"/>
        <w:autoSpaceDN w:val="0"/>
        <w:adjustRightInd w:val="0"/>
        <w:ind w:firstLine="709"/>
        <w:rPr>
          <w:rFonts w:cs="Arial"/>
          <w:bCs/>
        </w:rPr>
      </w:pPr>
      <w:r w:rsidRPr="00697DFF">
        <w:rPr>
          <w:rFonts w:cs="Arial"/>
          <w:bC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AD727A">
        <w:rPr>
          <w:rFonts w:cs="Arial"/>
          <w:bCs/>
        </w:rPr>
        <w:t>Алейниковского</w:t>
      </w:r>
      <w:r w:rsidR="00FD7019" w:rsidRPr="00697DFF">
        <w:rPr>
          <w:rFonts w:cs="Arial"/>
          <w:bCs/>
        </w:rPr>
        <w:t xml:space="preserve"> </w:t>
      </w:r>
      <w:r w:rsidRPr="00697DFF">
        <w:rPr>
          <w:rFonts w:cs="Arial"/>
          <w:bCs/>
        </w:rPr>
        <w:t>сельского поселения,</w:t>
      </w:r>
      <w:r w:rsidR="00305C75" w:rsidRPr="00697DFF">
        <w:rPr>
          <w:rFonts w:cs="Arial"/>
          <w:bCs/>
        </w:rPr>
        <w:t xml:space="preserve"> </w:t>
      </w:r>
      <w:r w:rsidRPr="00697DFF">
        <w:rPr>
          <w:rFonts w:cs="Arial"/>
          <w:bCs/>
        </w:rPr>
        <w:t xml:space="preserve">в целях приведения нормативных правовых актов </w:t>
      </w:r>
      <w:r w:rsidR="00AD727A">
        <w:rPr>
          <w:rFonts w:cs="Arial"/>
          <w:bCs/>
        </w:rPr>
        <w:t>Алейниковского</w:t>
      </w:r>
      <w:r w:rsidRPr="00697DFF">
        <w:rPr>
          <w:rFonts w:cs="Arial"/>
          <w:bCs/>
        </w:rPr>
        <w:t xml:space="preserve"> сельского поселения в соответствие действующему законодательству, Совет народных депутатов </w:t>
      </w:r>
      <w:r w:rsidR="00AD727A">
        <w:rPr>
          <w:rFonts w:cs="Arial"/>
          <w:bCs/>
        </w:rPr>
        <w:t>Алейниковского</w:t>
      </w:r>
      <w:r w:rsidR="00FD7019" w:rsidRPr="00697DFF">
        <w:rPr>
          <w:rFonts w:cs="Arial"/>
          <w:bCs/>
        </w:rPr>
        <w:t xml:space="preserve"> </w:t>
      </w:r>
      <w:r w:rsidRPr="00697DFF">
        <w:rPr>
          <w:rFonts w:cs="Arial"/>
          <w:bCs/>
        </w:rPr>
        <w:t>сельского поселения</w:t>
      </w:r>
    </w:p>
    <w:p w14:paraId="5A40E451" w14:textId="77777777" w:rsidR="0031581D" w:rsidRPr="00697DFF" w:rsidRDefault="0031581D" w:rsidP="0031581D">
      <w:pPr>
        <w:ind w:firstLine="709"/>
        <w:rPr>
          <w:rFonts w:cs="Arial"/>
          <w:spacing w:val="70"/>
        </w:rPr>
      </w:pPr>
    </w:p>
    <w:p w14:paraId="0683D29E" w14:textId="77777777" w:rsidR="0031581D" w:rsidRPr="00697DFF" w:rsidRDefault="0031581D" w:rsidP="0031581D">
      <w:pPr>
        <w:ind w:firstLine="709"/>
        <w:jc w:val="center"/>
        <w:outlineLvl w:val="3"/>
        <w:rPr>
          <w:rFonts w:cs="Arial"/>
          <w:bCs/>
          <w:spacing w:val="70"/>
          <w:lang w:eastAsia="x-none"/>
        </w:rPr>
      </w:pPr>
      <w:r w:rsidRPr="00697DFF">
        <w:rPr>
          <w:rFonts w:cs="Arial"/>
          <w:bCs/>
          <w:spacing w:val="70"/>
          <w:lang w:val="x-none" w:eastAsia="x-none"/>
        </w:rPr>
        <w:t>РЕШИЛ:</w:t>
      </w:r>
    </w:p>
    <w:p w14:paraId="0A33AD0D" w14:textId="77777777" w:rsidR="0031581D" w:rsidRPr="00697DFF" w:rsidRDefault="0031581D" w:rsidP="0031581D">
      <w:pPr>
        <w:ind w:firstLine="709"/>
        <w:jc w:val="center"/>
        <w:outlineLvl w:val="3"/>
        <w:rPr>
          <w:rFonts w:cs="Arial"/>
          <w:bCs/>
          <w:lang w:eastAsia="x-none"/>
        </w:rPr>
      </w:pPr>
    </w:p>
    <w:p w14:paraId="7B82814B" w14:textId="6BA71C23" w:rsidR="0031581D" w:rsidRPr="00697DFF" w:rsidRDefault="0031581D" w:rsidP="0031581D">
      <w:pPr>
        <w:tabs>
          <w:tab w:val="left" w:pos="1418"/>
        </w:tabs>
        <w:ind w:firstLine="709"/>
        <w:rPr>
          <w:rFonts w:cs="Arial"/>
          <w:bCs/>
          <w:lang w:val="x-none"/>
        </w:rPr>
      </w:pPr>
      <w:r w:rsidRPr="00697DFF">
        <w:rPr>
          <w:rFonts w:cs="Arial"/>
          <w:bCs/>
        </w:rPr>
        <w:t>1.</w:t>
      </w:r>
      <w:r w:rsidRPr="00697DFF">
        <w:rPr>
          <w:rFonts w:cs="Arial"/>
          <w:bCs/>
        </w:rPr>
        <w:tab/>
      </w:r>
      <w:r w:rsidRPr="00697DFF">
        <w:rPr>
          <w:rFonts w:cs="Arial"/>
          <w:bCs/>
          <w:lang w:val="x-none"/>
        </w:rPr>
        <w:t xml:space="preserve">Принять проект решения Совета народных депутатов </w:t>
      </w:r>
      <w:r w:rsidR="00AD727A">
        <w:rPr>
          <w:rFonts w:cs="Arial"/>
          <w:bCs/>
        </w:rPr>
        <w:t>Алейниковского</w:t>
      </w:r>
      <w:r w:rsidR="00FD7019" w:rsidRPr="00697DFF">
        <w:rPr>
          <w:rFonts w:cs="Arial"/>
          <w:bCs/>
        </w:rPr>
        <w:t xml:space="preserve"> </w:t>
      </w:r>
      <w:r w:rsidRPr="00697DFF">
        <w:rPr>
          <w:rFonts w:cs="Arial"/>
          <w:bCs/>
          <w:lang w:val="x-none"/>
        </w:rPr>
        <w:t xml:space="preserve">сельского поселения Россошанского муниципального района Воронежской области «Об утверждении правил благоустройства </w:t>
      </w:r>
      <w:r w:rsidR="008F13B1">
        <w:rPr>
          <w:rFonts w:cs="Arial"/>
          <w:bCs/>
        </w:rPr>
        <w:t xml:space="preserve">территории </w:t>
      </w:r>
      <w:r w:rsidR="00AD727A">
        <w:rPr>
          <w:rFonts w:cs="Arial"/>
          <w:bCs/>
        </w:rPr>
        <w:t>Алейниковского</w:t>
      </w:r>
      <w:r w:rsidR="00FD7019" w:rsidRPr="00697DFF">
        <w:rPr>
          <w:rFonts w:cs="Arial"/>
          <w:bCs/>
        </w:rPr>
        <w:t xml:space="preserve"> </w:t>
      </w:r>
      <w:r w:rsidRPr="00697DFF">
        <w:rPr>
          <w:rFonts w:cs="Arial"/>
          <w:bCs/>
          <w:lang w:val="x-none"/>
        </w:rPr>
        <w:t>сельского поселения Россошанского муниципального района Воронежской области» согласно приложению № 1.</w:t>
      </w:r>
    </w:p>
    <w:p w14:paraId="58A71594" w14:textId="18027B9F" w:rsidR="0031581D" w:rsidRPr="00697DFF" w:rsidRDefault="0031581D" w:rsidP="0031581D">
      <w:pPr>
        <w:tabs>
          <w:tab w:val="left" w:pos="1418"/>
        </w:tabs>
        <w:ind w:firstLine="709"/>
        <w:rPr>
          <w:rFonts w:cs="Arial"/>
          <w:lang w:val="x-none"/>
        </w:rPr>
      </w:pPr>
      <w:r w:rsidRPr="00697DFF">
        <w:rPr>
          <w:rFonts w:cs="Arial"/>
          <w:lang w:val="x-none"/>
        </w:rPr>
        <w:t>2</w:t>
      </w:r>
      <w:r w:rsidRPr="00697DFF">
        <w:rPr>
          <w:rFonts w:cs="Arial"/>
          <w:bCs/>
          <w:lang w:val="x-none" w:bidi="en-US"/>
        </w:rPr>
        <w:t>.</w:t>
      </w:r>
      <w:r w:rsidRPr="00697DFF">
        <w:rPr>
          <w:rFonts w:cs="Arial"/>
          <w:bCs/>
          <w:lang w:val="x-none" w:bidi="en-US"/>
        </w:rPr>
        <w:tab/>
      </w:r>
      <w:r w:rsidRPr="00697DFF">
        <w:rPr>
          <w:rFonts w:cs="Arial"/>
          <w:lang w:val="x-none"/>
        </w:rPr>
        <w:t xml:space="preserve">Назначить проведение публичных слушаний по проекту решения Совета народных депутатов </w:t>
      </w:r>
      <w:r w:rsidR="00AD727A">
        <w:rPr>
          <w:rFonts w:cs="Arial"/>
          <w:bCs/>
        </w:rPr>
        <w:t>Алейниковского</w:t>
      </w:r>
      <w:r w:rsidRPr="00697DFF">
        <w:rPr>
          <w:rFonts w:cs="Arial"/>
          <w:bCs/>
          <w:lang w:val="x-none"/>
        </w:rPr>
        <w:t xml:space="preserve"> сельского поселения Россошанского муниципального района Воронежской области</w:t>
      </w:r>
      <w:r w:rsidRPr="00697DFF">
        <w:rPr>
          <w:rFonts w:cs="Arial"/>
          <w:lang w:val="x-none"/>
        </w:rPr>
        <w:t xml:space="preserve"> </w:t>
      </w:r>
      <w:r w:rsidRPr="00697DFF">
        <w:rPr>
          <w:rFonts w:cs="Arial"/>
          <w:bCs/>
          <w:lang w:val="x-none"/>
        </w:rPr>
        <w:t>«Об утверждении правил благоустройства</w:t>
      </w:r>
      <w:r w:rsidR="008F13B1">
        <w:rPr>
          <w:rFonts w:cs="Arial"/>
          <w:bCs/>
        </w:rPr>
        <w:t xml:space="preserve"> территории</w:t>
      </w:r>
      <w:r w:rsidRPr="00697DFF">
        <w:rPr>
          <w:rFonts w:cs="Arial"/>
          <w:bCs/>
          <w:lang w:val="x-none"/>
        </w:rPr>
        <w:t xml:space="preserve"> </w:t>
      </w:r>
      <w:r w:rsidR="00AD727A">
        <w:rPr>
          <w:rFonts w:cs="Arial"/>
          <w:bCs/>
        </w:rPr>
        <w:t>Алейниковского</w:t>
      </w:r>
      <w:r w:rsidR="00FD7019" w:rsidRPr="00697DFF">
        <w:rPr>
          <w:rFonts w:cs="Arial"/>
          <w:bCs/>
        </w:rPr>
        <w:t xml:space="preserve"> </w:t>
      </w:r>
      <w:r w:rsidRPr="00697DFF">
        <w:rPr>
          <w:rFonts w:cs="Arial"/>
          <w:bCs/>
          <w:lang w:val="x-none"/>
        </w:rPr>
        <w:t>сельского поселения Россошанского муниципального района Воронежской области» на</w:t>
      </w:r>
      <w:r w:rsidR="00B7323A" w:rsidRPr="00697DFF">
        <w:rPr>
          <w:rFonts w:cs="Arial"/>
          <w:bCs/>
        </w:rPr>
        <w:t xml:space="preserve"> 14.03.2025 </w:t>
      </w:r>
      <w:r w:rsidR="00FD7019" w:rsidRPr="00697DFF">
        <w:rPr>
          <w:rFonts w:cs="Arial"/>
        </w:rPr>
        <w:t>г.</w:t>
      </w:r>
      <w:r w:rsidRPr="00697DFF">
        <w:rPr>
          <w:rFonts w:cs="Arial"/>
          <w:lang w:val="x-none"/>
        </w:rPr>
        <w:t xml:space="preserve"> в</w:t>
      </w:r>
      <w:r w:rsidRPr="00697DFF">
        <w:rPr>
          <w:rFonts w:cs="Arial"/>
        </w:rPr>
        <w:t xml:space="preserve"> </w:t>
      </w:r>
      <w:r w:rsidR="003C6CA8">
        <w:rPr>
          <w:rFonts w:cs="Arial"/>
        </w:rPr>
        <w:t xml:space="preserve">14-00 часов </w:t>
      </w:r>
      <w:r w:rsidRPr="00697DFF">
        <w:rPr>
          <w:rFonts w:cs="Arial"/>
          <w:lang w:val="x-none"/>
        </w:rPr>
        <w:t xml:space="preserve">по адресу: Воронежская область, Россошанский район, </w:t>
      </w:r>
      <w:r w:rsidR="003C6CA8">
        <w:rPr>
          <w:rFonts w:cs="Arial"/>
        </w:rPr>
        <w:t>х.Украинский, пл.Молодежная, 6</w:t>
      </w:r>
      <w:r w:rsidRPr="00697DFF">
        <w:rPr>
          <w:rFonts w:cs="Arial"/>
          <w:lang w:val="x-none"/>
        </w:rPr>
        <w:t xml:space="preserve">, </w:t>
      </w:r>
      <w:r w:rsidRPr="00697DFF">
        <w:rPr>
          <w:rFonts w:cs="Arial"/>
        </w:rPr>
        <w:t>здание</w:t>
      </w:r>
      <w:r w:rsidRPr="00697DFF">
        <w:rPr>
          <w:rFonts w:cs="Arial"/>
          <w:lang w:val="x-none"/>
        </w:rPr>
        <w:t xml:space="preserve"> администрации </w:t>
      </w:r>
      <w:r w:rsidR="00AD727A">
        <w:rPr>
          <w:rFonts w:cs="Arial"/>
        </w:rPr>
        <w:t>Алейниковского</w:t>
      </w:r>
      <w:r w:rsidRPr="00697DFF">
        <w:rPr>
          <w:rFonts w:cs="Arial"/>
          <w:lang w:val="x-none"/>
        </w:rPr>
        <w:t xml:space="preserve"> сельского поселения.</w:t>
      </w:r>
    </w:p>
    <w:p w14:paraId="1CF3A802" w14:textId="5B5808E3" w:rsidR="0031581D" w:rsidRPr="00697DFF" w:rsidRDefault="0031581D" w:rsidP="0031581D">
      <w:pPr>
        <w:tabs>
          <w:tab w:val="left" w:pos="1418"/>
        </w:tabs>
        <w:ind w:right="-1" w:firstLine="709"/>
        <w:rPr>
          <w:rFonts w:cs="Arial"/>
          <w:bCs/>
        </w:rPr>
      </w:pPr>
      <w:r w:rsidRPr="00697DFF">
        <w:rPr>
          <w:rFonts w:cs="Arial"/>
          <w:bCs/>
        </w:rPr>
        <w:t>3.</w:t>
      </w:r>
      <w:r w:rsidRPr="00697DFF">
        <w:rPr>
          <w:rFonts w:cs="Arial"/>
          <w:bCs/>
        </w:rPr>
        <w:tab/>
      </w:r>
      <w:r w:rsidRPr="00697DFF">
        <w:rPr>
          <w:rFonts w:cs="Arial"/>
          <w:lang w:bidi="en-US"/>
        </w:rPr>
        <w:t>Создать комиссию по подготовке</w:t>
      </w:r>
      <w:r w:rsidRPr="00697DFF">
        <w:rPr>
          <w:rFonts w:cs="Arial"/>
          <w:bCs/>
        </w:rPr>
        <w:t xml:space="preserve"> и проведению публичных слушаний</w:t>
      </w:r>
      <w:r w:rsidRPr="00697DFF">
        <w:rPr>
          <w:rFonts w:cs="Arial"/>
          <w:lang w:bidi="en-US"/>
        </w:rPr>
        <w:t xml:space="preserve"> по обсуждению проекта решения Совета народных депутатов </w:t>
      </w:r>
      <w:r w:rsidR="00AD727A">
        <w:rPr>
          <w:rFonts w:cs="Arial"/>
          <w:lang w:bidi="en-US"/>
        </w:rPr>
        <w:t>Алейниковского</w:t>
      </w:r>
      <w:r w:rsidR="00FD7019" w:rsidRPr="00697DFF">
        <w:rPr>
          <w:rFonts w:cs="Arial"/>
          <w:lang w:bidi="en-US"/>
        </w:rPr>
        <w:t xml:space="preserve"> </w:t>
      </w:r>
      <w:r w:rsidRPr="00697DFF">
        <w:rPr>
          <w:rFonts w:cs="Arial"/>
          <w:lang w:bidi="en-US"/>
        </w:rPr>
        <w:t xml:space="preserve">сельского поселения </w:t>
      </w:r>
      <w:r w:rsidRPr="00697DFF">
        <w:rPr>
          <w:rFonts w:cs="Arial"/>
        </w:rPr>
        <w:t xml:space="preserve">«Об утверждении правил благоустройства </w:t>
      </w:r>
      <w:r w:rsidR="008F13B1">
        <w:rPr>
          <w:rFonts w:cs="Arial"/>
        </w:rPr>
        <w:t xml:space="preserve">территории </w:t>
      </w:r>
      <w:r w:rsidR="00AD727A">
        <w:rPr>
          <w:rFonts w:cs="Arial"/>
        </w:rPr>
        <w:t>Алейниковского</w:t>
      </w:r>
      <w:r w:rsidRPr="00697DFF">
        <w:rPr>
          <w:rFonts w:cs="Arial"/>
        </w:rPr>
        <w:t xml:space="preserve"> сельского поселения Россошанского муниципального района Воронежской области»</w:t>
      </w:r>
      <w:r w:rsidRPr="00697DFF">
        <w:rPr>
          <w:rFonts w:cs="Arial"/>
          <w:lang w:bidi="en-US"/>
        </w:rPr>
        <w:t>, утвердив её персональный состав:</w:t>
      </w:r>
      <w:r w:rsidRPr="00697DFF">
        <w:rPr>
          <w:rFonts w:cs="Arial"/>
          <w:bCs/>
        </w:rPr>
        <w:t xml:space="preserve"> </w:t>
      </w:r>
    </w:p>
    <w:p w14:paraId="4A811504" w14:textId="117CB259" w:rsidR="0031581D" w:rsidRPr="00697DFF" w:rsidRDefault="0031581D" w:rsidP="0031581D">
      <w:pPr>
        <w:tabs>
          <w:tab w:val="left" w:pos="851"/>
        </w:tabs>
        <w:rPr>
          <w:rFonts w:cs="Arial"/>
          <w:lang w:bidi="en-US"/>
        </w:rPr>
      </w:pPr>
      <w:r w:rsidRPr="00697DFF">
        <w:rPr>
          <w:rFonts w:cs="Arial"/>
          <w:lang w:bidi="en-US"/>
        </w:rPr>
        <w:t>1)</w:t>
      </w:r>
      <w:r w:rsidRPr="00697DFF">
        <w:rPr>
          <w:rFonts w:cs="Arial"/>
          <w:lang w:bidi="en-US"/>
        </w:rPr>
        <w:tab/>
      </w:r>
      <w:r w:rsidR="003C6CA8">
        <w:rPr>
          <w:rFonts w:cs="Arial"/>
          <w:lang w:bidi="en-US"/>
        </w:rPr>
        <w:t xml:space="preserve">Венжега Елена Александровна </w:t>
      </w:r>
      <w:r w:rsidRPr="00697DFF">
        <w:rPr>
          <w:rFonts w:cs="Arial"/>
          <w:lang w:bidi="en-US"/>
        </w:rPr>
        <w:t xml:space="preserve">– глава </w:t>
      </w:r>
      <w:r w:rsidR="00AD727A">
        <w:rPr>
          <w:rFonts w:cs="Arial"/>
          <w:lang w:bidi="en-US"/>
        </w:rPr>
        <w:t>Алейниковского</w:t>
      </w:r>
      <w:r w:rsidR="00FD7019" w:rsidRPr="00697DFF">
        <w:rPr>
          <w:rFonts w:cs="Arial"/>
          <w:lang w:bidi="en-US"/>
        </w:rPr>
        <w:t xml:space="preserve"> </w:t>
      </w:r>
      <w:r w:rsidRPr="00697DFF">
        <w:rPr>
          <w:rFonts w:cs="Arial"/>
          <w:lang w:bidi="en-US"/>
        </w:rPr>
        <w:t xml:space="preserve">сельского поселения; </w:t>
      </w:r>
    </w:p>
    <w:p w14:paraId="55100E72" w14:textId="71D9CEC8" w:rsidR="0031581D" w:rsidRPr="00697DFF" w:rsidRDefault="0031581D" w:rsidP="0031581D">
      <w:pPr>
        <w:tabs>
          <w:tab w:val="left" w:pos="851"/>
        </w:tabs>
        <w:rPr>
          <w:rFonts w:cs="Arial"/>
          <w:lang w:bidi="en-US"/>
        </w:rPr>
      </w:pPr>
      <w:r w:rsidRPr="00697DFF">
        <w:rPr>
          <w:rFonts w:cs="Arial"/>
          <w:lang w:bidi="en-US"/>
        </w:rPr>
        <w:t>2)</w:t>
      </w:r>
      <w:r w:rsidRPr="00697DFF">
        <w:rPr>
          <w:rFonts w:cs="Arial"/>
          <w:lang w:bidi="en-US"/>
        </w:rPr>
        <w:tab/>
      </w:r>
      <w:r w:rsidR="003C6CA8">
        <w:rPr>
          <w:rFonts w:cs="Arial"/>
          <w:lang w:bidi="en-US"/>
        </w:rPr>
        <w:t xml:space="preserve">Нартова Светлана Николаевна </w:t>
      </w:r>
      <w:r w:rsidRPr="00697DFF">
        <w:rPr>
          <w:rFonts w:cs="Arial"/>
          <w:lang w:bidi="en-US"/>
        </w:rPr>
        <w:t xml:space="preserve">– депутат Совета народных депутатов </w:t>
      </w:r>
      <w:r w:rsidR="00AD727A">
        <w:rPr>
          <w:rFonts w:cs="Arial"/>
          <w:lang w:bidi="en-US"/>
        </w:rPr>
        <w:t>Алейниковского</w:t>
      </w:r>
      <w:r w:rsidR="00FD7019" w:rsidRPr="00697DFF">
        <w:rPr>
          <w:rFonts w:cs="Arial"/>
          <w:lang w:bidi="en-US"/>
        </w:rPr>
        <w:t xml:space="preserve"> </w:t>
      </w:r>
      <w:r w:rsidRPr="00697DFF">
        <w:rPr>
          <w:rFonts w:cs="Arial"/>
          <w:lang w:bidi="en-US"/>
        </w:rPr>
        <w:t>сельского поселения;</w:t>
      </w:r>
    </w:p>
    <w:p w14:paraId="64071D01" w14:textId="63EBCF59" w:rsidR="0031581D" w:rsidRPr="00D82810" w:rsidRDefault="0031581D" w:rsidP="0031581D">
      <w:pPr>
        <w:tabs>
          <w:tab w:val="left" w:pos="851"/>
        </w:tabs>
        <w:rPr>
          <w:rFonts w:cs="Arial"/>
        </w:rPr>
      </w:pPr>
      <w:r w:rsidRPr="00697DFF">
        <w:rPr>
          <w:rFonts w:cs="Arial"/>
          <w:lang w:bidi="en-US"/>
        </w:rPr>
        <w:t>3)</w:t>
      </w:r>
      <w:r w:rsidR="003C6CA8">
        <w:rPr>
          <w:rFonts w:cs="Arial"/>
          <w:lang w:bidi="en-US"/>
        </w:rPr>
        <w:t xml:space="preserve"> Савченко Дмитрий Николаевич </w:t>
      </w:r>
      <w:r w:rsidRPr="00697DFF">
        <w:rPr>
          <w:rFonts w:cs="Arial"/>
          <w:lang w:bidi="en-US"/>
        </w:rPr>
        <w:t xml:space="preserve">– депутат Совета </w:t>
      </w:r>
      <w:r w:rsidR="003C6CA8">
        <w:rPr>
          <w:rFonts w:cs="Arial"/>
          <w:lang w:bidi="en-US"/>
        </w:rPr>
        <w:t xml:space="preserve">народных </w:t>
      </w:r>
      <w:r w:rsidRPr="00697DFF">
        <w:rPr>
          <w:rFonts w:cs="Arial"/>
          <w:lang w:bidi="en-US"/>
        </w:rPr>
        <w:t xml:space="preserve">депутатов </w:t>
      </w:r>
      <w:r w:rsidR="00AD727A">
        <w:rPr>
          <w:rFonts w:cs="Arial"/>
          <w:lang w:bidi="en-US"/>
        </w:rPr>
        <w:t>Алейниковского</w:t>
      </w:r>
      <w:r w:rsidR="00FD7019" w:rsidRPr="00697DFF">
        <w:rPr>
          <w:rFonts w:cs="Arial"/>
          <w:lang w:bidi="en-US"/>
        </w:rPr>
        <w:t xml:space="preserve"> </w:t>
      </w:r>
      <w:r w:rsidRPr="00697DFF">
        <w:rPr>
          <w:rFonts w:cs="Arial"/>
          <w:lang w:bidi="en-US"/>
        </w:rPr>
        <w:t>сельского поселения.</w:t>
      </w:r>
      <w:r w:rsidRPr="00D82810">
        <w:rPr>
          <w:rFonts w:cs="Arial"/>
        </w:rPr>
        <w:t xml:space="preserve">     </w:t>
      </w:r>
    </w:p>
    <w:p w14:paraId="7FF09749" w14:textId="05F0D930" w:rsidR="0031581D" w:rsidRPr="00697DFF" w:rsidRDefault="0031581D" w:rsidP="0031581D">
      <w:pPr>
        <w:tabs>
          <w:tab w:val="left" w:pos="1418"/>
        </w:tabs>
        <w:ind w:firstLine="709"/>
        <w:rPr>
          <w:rFonts w:cs="Arial"/>
          <w:bCs/>
          <w:lang w:val="x-none" w:bidi="en-US"/>
        </w:rPr>
      </w:pPr>
      <w:r>
        <w:rPr>
          <w:rFonts w:cs="Arial"/>
          <w:lang w:val="x-none"/>
        </w:rPr>
        <w:lastRenderedPageBreak/>
        <w:t>4.</w:t>
      </w:r>
      <w:r>
        <w:rPr>
          <w:rFonts w:cs="Arial"/>
          <w:lang w:val="x-none"/>
        </w:rPr>
        <w:tab/>
      </w:r>
      <w:r w:rsidRPr="00697DFF">
        <w:rPr>
          <w:rFonts w:cs="Arial"/>
          <w:bCs/>
          <w:lang w:val="x-none" w:bidi="en-US"/>
        </w:rPr>
        <w:t xml:space="preserve">Установить, что поправки по проекту </w:t>
      </w:r>
      <w:r w:rsidRPr="00697DFF">
        <w:rPr>
          <w:rFonts w:cs="Arial"/>
          <w:bCs/>
          <w:lang w:val="x-none"/>
        </w:rPr>
        <w:t xml:space="preserve">решения Совета народных депутатов </w:t>
      </w:r>
      <w:r w:rsidR="00AD727A">
        <w:rPr>
          <w:rFonts w:cs="Arial"/>
          <w:bCs/>
        </w:rPr>
        <w:t>Алейниковского</w:t>
      </w:r>
      <w:r w:rsidRPr="00697DFF">
        <w:rPr>
          <w:rFonts w:cs="Arial"/>
          <w:bCs/>
          <w:lang w:val="x-none"/>
        </w:rPr>
        <w:t xml:space="preserve"> сельского поселения Россошанского муниципального района Воронежской области</w:t>
      </w:r>
      <w:r w:rsidRPr="00697DFF">
        <w:rPr>
          <w:rFonts w:cs="Arial"/>
          <w:bCs/>
          <w:lang w:val="x-none" w:bidi="en-US"/>
        </w:rPr>
        <w:t xml:space="preserve"> </w:t>
      </w:r>
      <w:r w:rsidRPr="00697DFF">
        <w:rPr>
          <w:rFonts w:cs="Arial"/>
          <w:bCs/>
          <w:lang w:val="x-none"/>
        </w:rPr>
        <w:t xml:space="preserve">«Об утверждении правил благоустройства </w:t>
      </w:r>
      <w:r w:rsidR="008F13B1">
        <w:rPr>
          <w:rFonts w:cs="Arial"/>
          <w:bCs/>
        </w:rPr>
        <w:t xml:space="preserve">территории </w:t>
      </w:r>
      <w:r w:rsidR="00AD727A">
        <w:rPr>
          <w:rFonts w:cs="Arial"/>
          <w:bCs/>
        </w:rPr>
        <w:t>Алейниковского</w:t>
      </w:r>
      <w:r w:rsidRPr="00697DFF">
        <w:rPr>
          <w:rFonts w:cs="Arial"/>
          <w:bCs/>
          <w:lang w:val="x-none"/>
        </w:rPr>
        <w:t xml:space="preserve"> сельского поселения Россошанского муниципального района Воронежской области»</w:t>
      </w:r>
      <w:r w:rsidRPr="00697DFF">
        <w:rPr>
          <w:rFonts w:cs="Arial"/>
          <w:bCs/>
          <w:lang w:val="x-none" w:bidi="en-US"/>
        </w:rPr>
        <w:t xml:space="preserve">,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w:t>
      </w:r>
      <w:r w:rsidR="009E6FC3" w:rsidRPr="00697DFF">
        <w:rPr>
          <w:rFonts w:cs="Arial"/>
          <w:bCs/>
        </w:rPr>
        <w:t xml:space="preserve">14.03.2025 </w:t>
      </w:r>
      <w:r w:rsidR="009E6FC3" w:rsidRPr="00697DFF">
        <w:rPr>
          <w:rFonts w:cs="Arial"/>
        </w:rPr>
        <w:t>г</w:t>
      </w:r>
      <w:r w:rsidR="003C6CA8">
        <w:rPr>
          <w:rFonts w:cs="Arial"/>
        </w:rPr>
        <w:t>ода</w:t>
      </w:r>
      <w:r w:rsidR="009E6FC3" w:rsidRPr="00697DFF">
        <w:rPr>
          <w:rFonts w:cs="Arial"/>
          <w:lang w:val="x-none"/>
        </w:rPr>
        <w:t xml:space="preserve"> </w:t>
      </w:r>
      <w:r w:rsidRPr="00697DFF">
        <w:rPr>
          <w:rFonts w:cs="Arial"/>
          <w:bCs/>
          <w:lang w:val="x-none" w:bidi="en-US"/>
        </w:rPr>
        <w:t xml:space="preserve"> </w:t>
      </w:r>
      <w:r w:rsidR="003C6CA8">
        <w:rPr>
          <w:rFonts w:cs="Arial"/>
          <w:bCs/>
          <w:lang w:bidi="en-US"/>
        </w:rPr>
        <w:t xml:space="preserve">в </w:t>
      </w:r>
      <w:r w:rsidRPr="00697DFF">
        <w:rPr>
          <w:rFonts w:cs="Arial"/>
          <w:bCs/>
          <w:lang w:val="x-none" w:bidi="en-US"/>
        </w:rPr>
        <w:t xml:space="preserve">Совет народных депутатов </w:t>
      </w:r>
      <w:r w:rsidR="00AD727A">
        <w:rPr>
          <w:rFonts w:cs="Arial"/>
          <w:bCs/>
          <w:lang w:bidi="en-US"/>
        </w:rPr>
        <w:t>Алейниковского</w:t>
      </w:r>
      <w:r w:rsidRPr="00697DFF">
        <w:rPr>
          <w:rFonts w:cs="Arial"/>
          <w:bCs/>
          <w:lang w:val="x-none" w:bidi="en-US"/>
        </w:rPr>
        <w:t xml:space="preserve"> сельского поселения Россошанского муниципального района по адресу: Воронежская область, Россошанский район,  </w:t>
      </w:r>
      <w:r w:rsidR="003C6CA8">
        <w:rPr>
          <w:rFonts w:cs="Arial"/>
        </w:rPr>
        <w:t>х.Украинский, пл.Молодежная, 6</w:t>
      </w:r>
      <w:r w:rsidR="003C6CA8" w:rsidRPr="00697DFF">
        <w:rPr>
          <w:rFonts w:cs="Arial"/>
          <w:lang w:val="x-none"/>
        </w:rPr>
        <w:t xml:space="preserve">, </w:t>
      </w:r>
      <w:r w:rsidRPr="00697DFF">
        <w:rPr>
          <w:rFonts w:cs="Arial"/>
          <w:bCs/>
          <w:lang w:val="x-none" w:bidi="en-US"/>
        </w:rPr>
        <w:t>тел.</w:t>
      </w:r>
      <w:r w:rsidR="00C93FC9" w:rsidRPr="00697DFF">
        <w:rPr>
          <w:rFonts w:cs="Arial"/>
          <w:bCs/>
          <w:lang w:bidi="en-US"/>
        </w:rPr>
        <w:t xml:space="preserve"> </w:t>
      </w:r>
      <w:r w:rsidR="003C6CA8">
        <w:rPr>
          <w:rFonts w:cs="Arial"/>
          <w:bCs/>
          <w:lang w:bidi="en-US"/>
        </w:rPr>
        <w:t>79-2-91, 79-2-86</w:t>
      </w:r>
      <w:r w:rsidRPr="00697DFF">
        <w:rPr>
          <w:rFonts w:cs="Arial"/>
          <w:bCs/>
          <w:lang w:val="x-none" w:bidi="en-US"/>
        </w:rPr>
        <w:t>.</w:t>
      </w:r>
    </w:p>
    <w:p w14:paraId="4BE8C940" w14:textId="57EFA3DD" w:rsidR="0031581D" w:rsidRPr="00697DFF" w:rsidRDefault="0031581D" w:rsidP="0031581D">
      <w:pPr>
        <w:tabs>
          <w:tab w:val="num" w:pos="0"/>
          <w:tab w:val="left" w:pos="1418"/>
        </w:tabs>
        <w:ind w:firstLine="709"/>
        <w:rPr>
          <w:rFonts w:cs="Arial"/>
          <w:lang w:bidi="en-US"/>
        </w:rPr>
      </w:pPr>
      <w:r w:rsidRPr="00697DFF">
        <w:rPr>
          <w:rFonts w:cs="Arial"/>
        </w:rPr>
        <w:t>5.</w:t>
      </w:r>
      <w:r w:rsidRPr="00697DFF">
        <w:rPr>
          <w:rFonts w:cs="Arial"/>
        </w:rPr>
        <w:tab/>
      </w:r>
      <w:r w:rsidRPr="00697DFF">
        <w:rPr>
          <w:rFonts w:cs="Arial"/>
          <w:lang w:bidi="en-US"/>
        </w:rPr>
        <w:t xml:space="preserve">Поручить комиссии по подготовке </w:t>
      </w:r>
      <w:r w:rsidR="00921037">
        <w:rPr>
          <w:rFonts w:cs="Arial"/>
          <w:lang w:bidi="en-US"/>
        </w:rPr>
        <w:t xml:space="preserve">и проведению публичных слушаний </w:t>
      </w:r>
      <w:r w:rsidR="009D2325">
        <w:rPr>
          <w:rFonts w:cs="Arial"/>
          <w:lang w:bidi="en-US"/>
        </w:rPr>
        <w:t xml:space="preserve">по обсуждению проекта решения Совета народных депутатов </w:t>
      </w:r>
      <w:r w:rsidR="00AD727A">
        <w:rPr>
          <w:rFonts w:cs="Arial"/>
          <w:lang w:bidi="en-US"/>
        </w:rPr>
        <w:t>Алейниковского</w:t>
      </w:r>
      <w:r w:rsidR="009D2325">
        <w:rPr>
          <w:rFonts w:cs="Arial"/>
          <w:lang w:bidi="en-US"/>
        </w:rPr>
        <w:t xml:space="preserve"> сельского поселения </w:t>
      </w:r>
      <w:r w:rsidRPr="00697DFF">
        <w:rPr>
          <w:rFonts w:cs="Arial"/>
        </w:rPr>
        <w:t>«Об утверждении правил благоустройства</w:t>
      </w:r>
      <w:r w:rsidR="008F13B1">
        <w:rPr>
          <w:rFonts w:cs="Arial"/>
        </w:rPr>
        <w:t xml:space="preserve"> территории</w:t>
      </w:r>
      <w:r w:rsidRPr="00697DFF">
        <w:rPr>
          <w:rFonts w:cs="Arial"/>
        </w:rPr>
        <w:t xml:space="preserve"> </w:t>
      </w:r>
      <w:r w:rsidR="00AD727A">
        <w:rPr>
          <w:rFonts w:cs="Arial"/>
        </w:rPr>
        <w:t>Алейниковского</w:t>
      </w:r>
      <w:r w:rsidRPr="00697DFF">
        <w:rPr>
          <w:rFonts w:cs="Arial"/>
        </w:rPr>
        <w:t xml:space="preserve"> сельского поселения Россошанского муниципального района Воронежской области»</w:t>
      </w:r>
      <w:r w:rsidR="004D2368" w:rsidRPr="00697DFF">
        <w:rPr>
          <w:rFonts w:cs="Arial"/>
          <w:lang w:bidi="en-US"/>
        </w:rPr>
        <w:t xml:space="preserve"> </w:t>
      </w:r>
      <w:r w:rsidRPr="00697DFF">
        <w:rPr>
          <w:rFonts w:cs="Arial"/>
          <w:lang w:bidi="en-US"/>
        </w:rPr>
        <w:t xml:space="preserve">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Pr="00697DFF">
        <w:rPr>
          <w:rFonts w:cs="Arial"/>
        </w:rPr>
        <w:t xml:space="preserve">«Об утверждении правил благоустройства </w:t>
      </w:r>
      <w:r w:rsidR="00041740">
        <w:rPr>
          <w:rFonts w:cs="Arial"/>
        </w:rPr>
        <w:t xml:space="preserve">территории </w:t>
      </w:r>
      <w:r w:rsidR="00AD727A">
        <w:rPr>
          <w:rFonts w:cs="Arial"/>
        </w:rPr>
        <w:t>Алейниковского</w:t>
      </w:r>
      <w:r w:rsidR="00C93FC9" w:rsidRPr="00697DFF">
        <w:rPr>
          <w:rFonts w:cs="Arial"/>
        </w:rPr>
        <w:t xml:space="preserve"> </w:t>
      </w:r>
      <w:r w:rsidRPr="00697DFF">
        <w:rPr>
          <w:rFonts w:cs="Arial"/>
        </w:rPr>
        <w:t>сельского поселения Россошанского муниципального района Воронежской области»</w:t>
      </w:r>
      <w:r w:rsidRPr="00697DFF">
        <w:rPr>
          <w:rFonts w:cs="Arial"/>
          <w:lang w:bidi="en-US"/>
        </w:rPr>
        <w:t xml:space="preserve"> на очередную сессию Совета народных депутатов </w:t>
      </w:r>
      <w:r w:rsidR="00AD727A">
        <w:rPr>
          <w:rFonts w:cs="Arial"/>
          <w:lang w:bidi="en-US"/>
        </w:rPr>
        <w:t>Алейниковского</w:t>
      </w:r>
      <w:r w:rsidRPr="00697DFF">
        <w:rPr>
          <w:rFonts w:cs="Arial"/>
          <w:lang w:bidi="en-US"/>
        </w:rPr>
        <w:t xml:space="preserve"> сельского поселения Россошанского муниципального района. </w:t>
      </w:r>
    </w:p>
    <w:p w14:paraId="3C7D6E4C" w14:textId="4F079636" w:rsidR="00484FD5" w:rsidRPr="00697DFF" w:rsidRDefault="0031581D" w:rsidP="00484FD5">
      <w:pPr>
        <w:shd w:val="clear" w:color="auto" w:fill="FFFFFF"/>
        <w:tabs>
          <w:tab w:val="left" w:pos="1221"/>
        </w:tabs>
        <w:suppressAutoHyphens/>
        <w:ind w:firstLine="709"/>
        <w:rPr>
          <w:rFonts w:cs="Arial"/>
          <w:lang w:eastAsia="en-US"/>
        </w:rPr>
      </w:pPr>
      <w:r w:rsidRPr="00697DFF">
        <w:rPr>
          <w:rFonts w:cs="Arial"/>
          <w:bCs/>
          <w:lang w:val="x-none"/>
        </w:rPr>
        <w:t>6.</w:t>
      </w:r>
      <w:r w:rsidRPr="00697DFF">
        <w:rPr>
          <w:rFonts w:cs="Arial"/>
          <w:bCs/>
          <w:lang w:val="x-none"/>
        </w:rPr>
        <w:tab/>
      </w:r>
      <w:r w:rsidR="00484FD5" w:rsidRPr="00697DFF">
        <w:rPr>
          <w:rFonts w:cs="Arial"/>
          <w:lang w:eastAsia="en-US"/>
        </w:rPr>
        <w:t xml:space="preserve">Опубликовать настоящее решение в «Вестнике муниципальных правовых актов </w:t>
      </w:r>
      <w:r w:rsidR="00AD727A">
        <w:rPr>
          <w:rFonts w:cs="Arial"/>
          <w:lang w:eastAsia="en-US"/>
        </w:rPr>
        <w:t>Алейниковского</w:t>
      </w:r>
      <w:r w:rsidR="00484FD5" w:rsidRPr="00697DFF">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AD727A">
        <w:rPr>
          <w:rFonts w:cs="Arial"/>
          <w:lang w:eastAsia="en-US"/>
        </w:rPr>
        <w:t>Алейниковского</w:t>
      </w:r>
      <w:r w:rsidR="00484FD5" w:rsidRPr="00697DFF">
        <w:rPr>
          <w:rFonts w:cs="Arial"/>
          <w:lang w:eastAsia="en-US"/>
        </w:rPr>
        <w:t xml:space="preserve"> сельского поселения в сети Интернет.</w:t>
      </w:r>
    </w:p>
    <w:p w14:paraId="32FD2F7A" w14:textId="77777777" w:rsidR="0031581D" w:rsidRPr="00697DFF" w:rsidRDefault="0031581D" w:rsidP="0031581D">
      <w:pPr>
        <w:tabs>
          <w:tab w:val="left" w:pos="1418"/>
        </w:tabs>
        <w:ind w:firstLine="709"/>
        <w:rPr>
          <w:rFonts w:cs="Arial"/>
          <w:lang w:val="x-none"/>
        </w:rPr>
      </w:pPr>
      <w:r w:rsidRPr="00697DFF">
        <w:rPr>
          <w:rFonts w:cs="Arial"/>
          <w:lang w:val="x-none"/>
        </w:rPr>
        <w:t>7.</w:t>
      </w:r>
      <w:r w:rsidRPr="00697DFF">
        <w:rPr>
          <w:rFonts w:cs="Arial"/>
          <w:lang w:val="x-none"/>
        </w:rPr>
        <w:tab/>
        <w:t>Настоящее решение вступает в силу после его официального опубликования.</w:t>
      </w:r>
    </w:p>
    <w:p w14:paraId="36133B4E" w14:textId="1EBCA6F8" w:rsidR="0031581D" w:rsidRPr="00697DFF" w:rsidRDefault="0031581D" w:rsidP="0031581D">
      <w:pPr>
        <w:tabs>
          <w:tab w:val="num" w:pos="0"/>
          <w:tab w:val="left" w:pos="1418"/>
        </w:tabs>
        <w:ind w:firstLine="709"/>
        <w:rPr>
          <w:rFonts w:cs="Arial"/>
          <w:lang w:bidi="en-US"/>
        </w:rPr>
      </w:pPr>
      <w:r w:rsidRPr="00697DFF">
        <w:rPr>
          <w:rFonts w:cs="Arial"/>
          <w:lang w:bidi="en-US"/>
        </w:rPr>
        <w:t>8.</w:t>
      </w:r>
      <w:r w:rsidRPr="00697DFF">
        <w:rPr>
          <w:rFonts w:cs="Arial"/>
          <w:lang w:bidi="en-US"/>
        </w:rPr>
        <w:tab/>
        <w:t xml:space="preserve">Контроль за исполнением настоящего решения возложить на главу </w:t>
      </w:r>
      <w:r w:rsidR="00AD727A">
        <w:rPr>
          <w:rFonts w:cs="Arial"/>
          <w:lang w:bidi="en-US"/>
        </w:rPr>
        <w:t>Алейниковского</w:t>
      </w:r>
      <w:r w:rsidR="00C93FC9" w:rsidRPr="00697DFF">
        <w:rPr>
          <w:rFonts w:cs="Arial"/>
          <w:lang w:bidi="en-US"/>
        </w:rPr>
        <w:t xml:space="preserve"> </w:t>
      </w:r>
      <w:r w:rsidRPr="00697DFF">
        <w:rPr>
          <w:rFonts w:cs="Arial"/>
          <w:lang w:bidi="en-US"/>
        </w:rPr>
        <w:t>сельского поселения.</w:t>
      </w:r>
    </w:p>
    <w:p w14:paraId="1AD6ECF7" w14:textId="77777777" w:rsidR="0031581D" w:rsidRPr="00697DFF" w:rsidRDefault="0031581D" w:rsidP="0031581D">
      <w:pPr>
        <w:ind w:firstLine="709"/>
        <w:rPr>
          <w:rFonts w:cs="Arial"/>
          <w:lang w:val="x-none"/>
        </w:rPr>
      </w:pPr>
    </w:p>
    <w:p w14:paraId="424D7A1A" w14:textId="77777777" w:rsidR="0031581D" w:rsidRPr="00697DFF" w:rsidRDefault="0031581D" w:rsidP="0031581D">
      <w:pPr>
        <w:ind w:firstLine="709"/>
        <w:rPr>
          <w:rFonts w:cs="Arial"/>
          <w:lang w:val="x-none"/>
        </w:rPr>
      </w:pPr>
    </w:p>
    <w:p w14:paraId="3151FE07" w14:textId="77777777" w:rsidR="0031581D" w:rsidRPr="00697DFF" w:rsidRDefault="0031581D" w:rsidP="0031581D">
      <w:pPr>
        <w:ind w:firstLine="709"/>
        <w:rPr>
          <w:rFonts w:cs="Arial"/>
          <w:lang w:val="x-none"/>
        </w:rPr>
      </w:pPr>
    </w:p>
    <w:p w14:paraId="318B306E" w14:textId="2A889A5C" w:rsidR="0031581D" w:rsidRPr="00697DFF" w:rsidRDefault="0031581D" w:rsidP="0031581D">
      <w:pPr>
        <w:tabs>
          <w:tab w:val="left" w:pos="6510"/>
        </w:tabs>
        <w:ind w:firstLine="0"/>
        <w:rPr>
          <w:rFonts w:cs="Arial"/>
        </w:rPr>
      </w:pPr>
      <w:r w:rsidRPr="00697DFF">
        <w:rPr>
          <w:rFonts w:cs="Arial"/>
        </w:rPr>
        <w:t xml:space="preserve">Глава </w:t>
      </w:r>
      <w:r w:rsidR="00AD727A">
        <w:rPr>
          <w:rFonts w:cs="Arial"/>
        </w:rPr>
        <w:t>Алейниковского</w:t>
      </w:r>
      <w:r w:rsidRPr="00697DFF">
        <w:rPr>
          <w:rFonts w:cs="Arial"/>
        </w:rPr>
        <w:t xml:space="preserve"> </w:t>
      </w:r>
    </w:p>
    <w:p w14:paraId="43CDB64A" w14:textId="27B9D717" w:rsidR="00C93FC9" w:rsidRPr="00D1271A" w:rsidRDefault="0031581D" w:rsidP="00C93FC9">
      <w:pPr>
        <w:tabs>
          <w:tab w:val="left" w:pos="6510"/>
        </w:tabs>
        <w:ind w:firstLine="0"/>
        <w:rPr>
          <w:rFonts w:cs="Arial"/>
          <w:lang w:val="x-none"/>
        </w:rPr>
      </w:pPr>
      <w:r w:rsidRPr="00697DFF">
        <w:rPr>
          <w:rFonts w:cs="Arial"/>
        </w:rPr>
        <w:t xml:space="preserve">сельского поселения                                                                        </w:t>
      </w:r>
      <w:r w:rsidR="003C6CA8">
        <w:rPr>
          <w:rFonts w:cs="Arial"/>
        </w:rPr>
        <w:t>Е.А.Венжега</w:t>
      </w:r>
    </w:p>
    <w:p w14:paraId="45D715EA" w14:textId="77777777" w:rsidR="0031581D" w:rsidRPr="00D1271A" w:rsidRDefault="0031581D" w:rsidP="0031581D">
      <w:pPr>
        <w:jc w:val="center"/>
        <w:rPr>
          <w:rFonts w:cs="Arial"/>
        </w:rPr>
      </w:pPr>
      <w:r w:rsidRPr="00D1271A">
        <w:rPr>
          <w:rFonts w:cs="Arial"/>
          <w:lang w:val="x-none"/>
        </w:rPr>
        <w:t xml:space="preserve">                                                                            </w:t>
      </w:r>
    </w:p>
    <w:p w14:paraId="67709476" w14:textId="77777777" w:rsidR="0031581D" w:rsidRDefault="0031581D" w:rsidP="00017C15">
      <w:pPr>
        <w:ind w:firstLine="709"/>
        <w:jc w:val="center"/>
        <w:rPr>
          <w:rFonts w:cs="Arial"/>
          <w:lang w:eastAsia="ar-SA"/>
        </w:rPr>
      </w:pPr>
    </w:p>
    <w:p w14:paraId="64FC66A1" w14:textId="77777777" w:rsidR="0031581D" w:rsidRDefault="0031581D">
      <w:pPr>
        <w:ind w:firstLine="0"/>
        <w:jc w:val="left"/>
        <w:rPr>
          <w:rFonts w:cs="Arial"/>
          <w:lang w:eastAsia="ar-SA"/>
        </w:rPr>
      </w:pPr>
      <w:r>
        <w:rPr>
          <w:rFonts w:cs="Arial"/>
          <w:lang w:eastAsia="ar-SA"/>
        </w:rPr>
        <w:br w:type="page"/>
      </w:r>
    </w:p>
    <w:p w14:paraId="3F922169" w14:textId="77777777" w:rsidR="003C6CA8" w:rsidRPr="008446AE" w:rsidRDefault="003C6CA8" w:rsidP="003C6CA8">
      <w:pPr>
        <w:ind w:firstLine="709"/>
        <w:jc w:val="right"/>
        <w:rPr>
          <w:rFonts w:cs="Arial"/>
        </w:rPr>
      </w:pPr>
      <w:r w:rsidRPr="008446AE">
        <w:rPr>
          <w:rFonts w:cs="Arial"/>
        </w:rPr>
        <w:lastRenderedPageBreak/>
        <w:t>Приложение № 1</w:t>
      </w:r>
    </w:p>
    <w:p w14:paraId="6418874B" w14:textId="77777777" w:rsidR="003C6CA8" w:rsidRPr="008446AE" w:rsidRDefault="003C6CA8" w:rsidP="003C6CA8">
      <w:pPr>
        <w:ind w:firstLine="709"/>
        <w:jc w:val="right"/>
        <w:rPr>
          <w:rFonts w:cs="Arial"/>
        </w:rPr>
      </w:pPr>
      <w:r w:rsidRPr="008446AE">
        <w:rPr>
          <w:rFonts w:cs="Arial"/>
        </w:rPr>
        <w:t xml:space="preserve"> к решению Совета народных</w:t>
      </w:r>
    </w:p>
    <w:p w14:paraId="1C0B3365" w14:textId="77777777" w:rsidR="003C6CA8" w:rsidRPr="008446AE" w:rsidRDefault="003C6CA8" w:rsidP="003C6CA8">
      <w:pPr>
        <w:ind w:firstLine="709"/>
        <w:jc w:val="right"/>
        <w:rPr>
          <w:rFonts w:cs="Arial"/>
        </w:rPr>
      </w:pPr>
      <w:r w:rsidRPr="008446AE">
        <w:rPr>
          <w:rFonts w:cs="Arial"/>
        </w:rPr>
        <w:t xml:space="preserve">депутатов Алейниковского </w:t>
      </w:r>
    </w:p>
    <w:p w14:paraId="74BF79C9" w14:textId="77777777" w:rsidR="003C6CA8" w:rsidRPr="008446AE" w:rsidRDefault="003C6CA8" w:rsidP="003C6CA8">
      <w:pPr>
        <w:ind w:firstLine="709"/>
        <w:jc w:val="right"/>
        <w:rPr>
          <w:rFonts w:cs="Arial"/>
        </w:rPr>
      </w:pPr>
      <w:r w:rsidRPr="008446AE">
        <w:rPr>
          <w:rFonts w:cs="Arial"/>
        </w:rPr>
        <w:t>сельского поселения</w:t>
      </w:r>
    </w:p>
    <w:p w14:paraId="70B01AE3" w14:textId="187B1DE3" w:rsidR="003C6CA8" w:rsidRPr="008446AE" w:rsidRDefault="003C6CA8" w:rsidP="003C6CA8">
      <w:pPr>
        <w:ind w:firstLine="709"/>
        <w:jc w:val="right"/>
        <w:rPr>
          <w:rFonts w:cs="Arial"/>
        </w:rPr>
      </w:pPr>
      <w:r w:rsidRPr="008446AE">
        <w:rPr>
          <w:rFonts w:cs="Arial"/>
        </w:rPr>
        <w:t xml:space="preserve">от  </w:t>
      </w:r>
      <w:r>
        <w:rPr>
          <w:rFonts w:cs="Arial"/>
        </w:rPr>
        <w:t>25</w:t>
      </w:r>
      <w:r w:rsidRPr="008446AE">
        <w:rPr>
          <w:rFonts w:cs="Arial"/>
        </w:rPr>
        <w:t>.</w:t>
      </w:r>
      <w:r>
        <w:rPr>
          <w:rFonts w:cs="Arial"/>
        </w:rPr>
        <w:t>02</w:t>
      </w:r>
      <w:r w:rsidRPr="008446AE">
        <w:rPr>
          <w:rFonts w:cs="Arial"/>
        </w:rPr>
        <w:t>.202</w:t>
      </w:r>
      <w:r>
        <w:rPr>
          <w:rFonts w:cs="Arial"/>
        </w:rPr>
        <w:t>5</w:t>
      </w:r>
      <w:r w:rsidRPr="008446AE">
        <w:rPr>
          <w:rFonts w:cs="Arial"/>
        </w:rPr>
        <w:t xml:space="preserve">  г. №2</w:t>
      </w:r>
      <w:r>
        <w:rPr>
          <w:rFonts w:cs="Arial"/>
        </w:rPr>
        <w:t>23</w:t>
      </w:r>
      <w:r w:rsidRPr="008446AE">
        <w:rPr>
          <w:rFonts w:cs="Arial"/>
        </w:rPr>
        <w:t xml:space="preserve">      </w:t>
      </w:r>
    </w:p>
    <w:p w14:paraId="2F0474DF" w14:textId="77777777" w:rsidR="003C6CA8" w:rsidRPr="008446AE" w:rsidRDefault="003C6CA8" w:rsidP="003C6CA8">
      <w:pPr>
        <w:ind w:firstLine="709"/>
        <w:jc w:val="center"/>
        <w:rPr>
          <w:rFonts w:cs="Arial"/>
          <w:lang w:eastAsia="ar-SA"/>
        </w:rPr>
      </w:pPr>
      <w:r w:rsidRPr="008446AE">
        <w:rPr>
          <w:rFonts w:cs="Arial"/>
          <w:lang w:eastAsia="ar-SA"/>
        </w:rPr>
        <w:t xml:space="preserve">                                </w:t>
      </w:r>
    </w:p>
    <w:p w14:paraId="590452F8" w14:textId="77777777" w:rsidR="003C6CA8" w:rsidRPr="008446AE" w:rsidRDefault="003C6CA8" w:rsidP="003C6CA8">
      <w:pPr>
        <w:ind w:firstLine="709"/>
        <w:jc w:val="center"/>
        <w:rPr>
          <w:rFonts w:cs="Arial"/>
          <w:lang w:eastAsia="ar-SA"/>
        </w:rPr>
      </w:pPr>
      <w:r w:rsidRPr="008446AE">
        <w:rPr>
          <w:rFonts w:cs="Arial"/>
          <w:lang w:eastAsia="ar-SA"/>
        </w:rPr>
        <w:t xml:space="preserve">                                                     ПРОЕКТ</w:t>
      </w:r>
    </w:p>
    <w:p w14:paraId="41FA20AE" w14:textId="77777777" w:rsidR="0031581D" w:rsidRDefault="0031581D" w:rsidP="00017C15">
      <w:pPr>
        <w:ind w:firstLine="709"/>
        <w:jc w:val="center"/>
        <w:rPr>
          <w:rFonts w:cs="Arial"/>
          <w:lang w:eastAsia="ar-SA"/>
        </w:rPr>
      </w:pPr>
    </w:p>
    <w:p w14:paraId="33C48628" w14:textId="77777777" w:rsidR="00E47727" w:rsidRPr="00F61C51" w:rsidRDefault="00CF18A0" w:rsidP="00017C15">
      <w:pPr>
        <w:ind w:firstLine="709"/>
        <w:jc w:val="center"/>
        <w:rPr>
          <w:rFonts w:cs="Arial"/>
          <w:lang w:eastAsia="ar-SA"/>
        </w:rPr>
      </w:pPr>
      <w:r>
        <w:rPr>
          <w:rFonts w:cs="Arial"/>
          <w:lang w:eastAsia="ar-SA"/>
        </w:rPr>
        <w:t xml:space="preserve"> </w:t>
      </w:r>
      <w:r w:rsidR="00E47727" w:rsidRPr="00F61C51">
        <w:rPr>
          <w:rFonts w:cs="Arial"/>
          <w:lang w:eastAsia="ar-SA"/>
        </w:rPr>
        <w:t>СОВЕТ НАРОДНЫХ ДЕПУТАТОВ</w:t>
      </w:r>
    </w:p>
    <w:p w14:paraId="155B894C" w14:textId="0CFA3C3D" w:rsidR="00E47727" w:rsidRPr="00F61C51" w:rsidRDefault="00AD727A" w:rsidP="00017C15">
      <w:pPr>
        <w:ind w:firstLine="709"/>
        <w:jc w:val="center"/>
        <w:rPr>
          <w:rFonts w:cs="Arial"/>
          <w:lang w:eastAsia="ar-SA"/>
        </w:rPr>
      </w:pPr>
      <w:r>
        <w:rPr>
          <w:rFonts w:cs="Arial"/>
          <w:lang w:eastAsia="ar-SA"/>
        </w:rPr>
        <w:t>АЛЕЙНИКОВСКОГО</w:t>
      </w:r>
      <w:r w:rsidR="00E47727" w:rsidRPr="00F61C51">
        <w:rPr>
          <w:rFonts w:cs="Arial"/>
          <w:lang w:eastAsia="ar-SA"/>
        </w:rPr>
        <w:t xml:space="preserve"> СЕЛЬСКОГО ПОСЕЛЕНИЯ</w:t>
      </w:r>
    </w:p>
    <w:p w14:paraId="73AED723" w14:textId="77777777" w:rsidR="00E47727" w:rsidRPr="00F61C51" w:rsidRDefault="00E47727" w:rsidP="00017C15">
      <w:pPr>
        <w:ind w:firstLine="709"/>
        <w:jc w:val="center"/>
        <w:rPr>
          <w:rFonts w:cs="Arial"/>
          <w:lang w:eastAsia="ar-SA"/>
        </w:rPr>
      </w:pPr>
      <w:r w:rsidRPr="00F61C51">
        <w:rPr>
          <w:rFonts w:cs="Arial"/>
          <w:lang w:eastAsia="ar-SA"/>
        </w:rPr>
        <w:t>РОССОШАНСКОГО МУНИЦИПАЛЬНОГО РАЙОНА</w:t>
      </w:r>
    </w:p>
    <w:p w14:paraId="15805234" w14:textId="77777777" w:rsidR="00017C15" w:rsidRPr="00F61C51" w:rsidRDefault="00E47727" w:rsidP="00017C15">
      <w:pPr>
        <w:ind w:firstLine="709"/>
        <w:jc w:val="center"/>
        <w:rPr>
          <w:rFonts w:cs="Arial"/>
          <w:lang w:eastAsia="ar-SA"/>
        </w:rPr>
      </w:pPr>
      <w:r w:rsidRPr="00F61C51">
        <w:rPr>
          <w:rFonts w:cs="Arial"/>
          <w:lang w:eastAsia="ar-SA"/>
        </w:rPr>
        <w:t>ВОРОНЕЖСКОЙ ОБЛАСТИ</w:t>
      </w:r>
      <w:r w:rsidR="00017C15" w:rsidRPr="00F61C51">
        <w:rPr>
          <w:rFonts w:cs="Arial"/>
          <w:lang w:eastAsia="ar-SA"/>
        </w:rPr>
        <w:t xml:space="preserve"> </w:t>
      </w:r>
    </w:p>
    <w:p w14:paraId="76DE4B5C" w14:textId="77777777" w:rsidR="004C3F4A" w:rsidRPr="00F61C51" w:rsidRDefault="004C3F4A" w:rsidP="00017C15">
      <w:pPr>
        <w:ind w:firstLine="709"/>
        <w:jc w:val="center"/>
        <w:rPr>
          <w:rFonts w:cs="Arial"/>
          <w:lang w:eastAsia="ar-SA"/>
        </w:rPr>
      </w:pPr>
    </w:p>
    <w:p w14:paraId="48FE0AA6" w14:textId="77777777" w:rsidR="00017C15" w:rsidRPr="00F61C51" w:rsidRDefault="00E47727" w:rsidP="00017C15">
      <w:pPr>
        <w:ind w:firstLine="709"/>
        <w:jc w:val="center"/>
        <w:rPr>
          <w:rFonts w:cs="Arial"/>
          <w:lang w:eastAsia="ar-SA"/>
        </w:rPr>
      </w:pPr>
      <w:r w:rsidRPr="00F61C51">
        <w:rPr>
          <w:rFonts w:cs="Arial"/>
          <w:lang w:eastAsia="ar-SA"/>
        </w:rPr>
        <w:t>РЕШЕНИЕ</w:t>
      </w:r>
    </w:p>
    <w:p w14:paraId="54EB5074" w14:textId="77777777" w:rsidR="004C3F4A" w:rsidRPr="00F61C51" w:rsidRDefault="00C93FC9" w:rsidP="00017C15">
      <w:pPr>
        <w:ind w:firstLine="709"/>
        <w:jc w:val="center"/>
        <w:rPr>
          <w:rFonts w:cs="Arial"/>
          <w:lang w:eastAsia="ar-SA"/>
        </w:rPr>
      </w:pPr>
      <w:r w:rsidRPr="00F61C51">
        <w:rPr>
          <w:rFonts w:cs="Arial"/>
          <w:lang w:eastAsia="ar-SA"/>
        </w:rPr>
        <w:t>___</w:t>
      </w:r>
      <w:r w:rsidR="004C3F4A" w:rsidRPr="00F61C51">
        <w:rPr>
          <w:rFonts w:cs="Arial"/>
          <w:lang w:eastAsia="ar-SA"/>
        </w:rPr>
        <w:t>сессии</w:t>
      </w:r>
    </w:p>
    <w:p w14:paraId="627A5D49" w14:textId="77777777" w:rsidR="00017C15" w:rsidRPr="00F61C51" w:rsidRDefault="00017C15" w:rsidP="00017C15">
      <w:pPr>
        <w:ind w:firstLine="709"/>
        <w:jc w:val="center"/>
        <w:rPr>
          <w:rFonts w:cs="Arial"/>
          <w:lang w:eastAsia="ar-SA"/>
        </w:rPr>
      </w:pPr>
    </w:p>
    <w:p w14:paraId="0B59AFFC" w14:textId="77777777" w:rsidR="00C93FC9" w:rsidRPr="00F61C51" w:rsidRDefault="00E47727" w:rsidP="00017C15">
      <w:pPr>
        <w:ind w:firstLine="709"/>
        <w:rPr>
          <w:rFonts w:cs="Arial"/>
          <w:lang w:eastAsia="ar-SA"/>
        </w:rPr>
      </w:pPr>
      <w:r w:rsidRPr="00F61C51">
        <w:rPr>
          <w:rFonts w:cs="Arial"/>
          <w:lang w:eastAsia="ar-SA"/>
        </w:rPr>
        <w:t>от</w:t>
      </w:r>
      <w:r w:rsidR="004C3F4A" w:rsidRPr="00F61C51">
        <w:rPr>
          <w:rFonts w:cs="Arial"/>
          <w:lang w:eastAsia="ar-SA"/>
        </w:rPr>
        <w:t xml:space="preserve"> </w:t>
      </w:r>
      <w:r w:rsidR="00C93FC9" w:rsidRPr="00F61C51">
        <w:rPr>
          <w:rFonts w:cs="Arial"/>
          <w:lang w:eastAsia="ar-SA"/>
        </w:rPr>
        <w:t>____</w:t>
      </w:r>
      <w:r w:rsidRPr="00F61C51">
        <w:rPr>
          <w:rFonts w:cs="Arial"/>
          <w:lang w:eastAsia="ar-SA"/>
        </w:rPr>
        <w:t>202</w:t>
      </w:r>
      <w:r w:rsidR="00C93FC9" w:rsidRPr="00F61C51">
        <w:rPr>
          <w:rFonts w:cs="Arial"/>
          <w:lang w:eastAsia="ar-SA"/>
        </w:rPr>
        <w:t>5</w:t>
      </w:r>
      <w:r w:rsidR="004C3F4A" w:rsidRPr="00F61C51">
        <w:rPr>
          <w:rFonts w:cs="Arial"/>
          <w:lang w:eastAsia="ar-SA"/>
        </w:rPr>
        <w:t xml:space="preserve"> </w:t>
      </w:r>
      <w:r w:rsidRPr="00F61C51">
        <w:rPr>
          <w:rFonts w:cs="Arial"/>
          <w:lang w:eastAsia="ar-SA"/>
        </w:rPr>
        <w:t>г</w:t>
      </w:r>
      <w:r w:rsidR="004C3F4A" w:rsidRPr="00F61C51">
        <w:rPr>
          <w:rFonts w:cs="Arial"/>
          <w:lang w:eastAsia="ar-SA"/>
        </w:rPr>
        <w:t>ода</w:t>
      </w:r>
      <w:r w:rsidRPr="00F61C51">
        <w:rPr>
          <w:rFonts w:cs="Arial"/>
          <w:lang w:eastAsia="ar-SA"/>
        </w:rPr>
        <w:t xml:space="preserve"> № </w:t>
      </w:r>
      <w:r w:rsidR="00C93FC9" w:rsidRPr="00F61C51">
        <w:rPr>
          <w:rFonts w:cs="Arial"/>
          <w:lang w:eastAsia="ar-SA"/>
        </w:rPr>
        <w:t>___</w:t>
      </w:r>
    </w:p>
    <w:p w14:paraId="0AC110B2" w14:textId="26159E04" w:rsidR="00017C15" w:rsidRPr="00F61C51" w:rsidRDefault="00554B62" w:rsidP="00017C15">
      <w:pPr>
        <w:ind w:firstLine="709"/>
        <w:rPr>
          <w:rFonts w:cs="Arial"/>
          <w:lang w:eastAsia="ar-SA"/>
        </w:rPr>
      </w:pPr>
      <w:r>
        <w:rPr>
          <w:rFonts w:cs="Arial"/>
          <w:lang w:eastAsia="ar-SA"/>
        </w:rPr>
        <w:t>х.Украинский</w:t>
      </w:r>
    </w:p>
    <w:p w14:paraId="2BAA2E58" w14:textId="77777777" w:rsidR="00017C15" w:rsidRPr="00F61C51" w:rsidRDefault="00017C15" w:rsidP="00017C15">
      <w:pPr>
        <w:ind w:firstLine="709"/>
        <w:rPr>
          <w:rFonts w:cs="Arial"/>
          <w:lang w:eastAsia="ar-SA"/>
        </w:rPr>
      </w:pPr>
    </w:p>
    <w:p w14:paraId="3AC0A9DB" w14:textId="77777777" w:rsidR="00E47727" w:rsidRPr="00F61C51" w:rsidRDefault="00E47727" w:rsidP="002043D5">
      <w:pPr>
        <w:pStyle w:val="Title"/>
        <w:spacing w:before="0" w:after="0"/>
        <w:ind w:firstLine="709"/>
        <w:outlineLvl w:val="9"/>
      </w:pPr>
      <w:r w:rsidRPr="00F61C51">
        <w:t>Об утверждении Правил благоустройства</w:t>
      </w:r>
    </w:p>
    <w:p w14:paraId="0C40FFC4" w14:textId="64BD5F20" w:rsidR="00E47727" w:rsidRPr="00F61C51" w:rsidRDefault="00E47727" w:rsidP="002043D5">
      <w:pPr>
        <w:pStyle w:val="Title"/>
        <w:spacing w:before="0" w:after="0"/>
        <w:ind w:firstLine="709"/>
        <w:outlineLvl w:val="9"/>
      </w:pPr>
      <w:r w:rsidRPr="00F61C51">
        <w:t xml:space="preserve">территории </w:t>
      </w:r>
      <w:r w:rsidR="00AD727A">
        <w:t>Алейниковского</w:t>
      </w:r>
      <w:r w:rsidRPr="00F61C51">
        <w:t xml:space="preserve"> сельского поселения </w:t>
      </w:r>
    </w:p>
    <w:p w14:paraId="34A0C770" w14:textId="77777777" w:rsidR="00E47727" w:rsidRPr="00F61C51" w:rsidRDefault="00E47727" w:rsidP="002043D5">
      <w:pPr>
        <w:pStyle w:val="Title"/>
        <w:spacing w:before="0" w:after="0"/>
        <w:ind w:firstLine="709"/>
        <w:outlineLvl w:val="9"/>
      </w:pPr>
      <w:r w:rsidRPr="00F61C51">
        <w:t>Россошанского муниципального района</w:t>
      </w:r>
    </w:p>
    <w:p w14:paraId="170FE73C" w14:textId="77777777" w:rsidR="00017C15" w:rsidRPr="00F61C51" w:rsidRDefault="00E47727" w:rsidP="002043D5">
      <w:pPr>
        <w:pStyle w:val="Title"/>
        <w:spacing w:before="0" w:after="0"/>
        <w:ind w:firstLine="709"/>
        <w:outlineLvl w:val="9"/>
      </w:pPr>
      <w:r w:rsidRPr="00F61C51">
        <w:t>Воронежской области</w:t>
      </w:r>
      <w:r w:rsidR="00017C15" w:rsidRPr="00F61C51">
        <w:t xml:space="preserve"> </w:t>
      </w:r>
    </w:p>
    <w:p w14:paraId="5826B094" w14:textId="77777777" w:rsidR="00017C15" w:rsidRPr="00F61C51" w:rsidRDefault="00017C15" w:rsidP="00017C15">
      <w:pPr>
        <w:pStyle w:val="Title"/>
        <w:spacing w:before="0" w:after="0"/>
        <w:ind w:firstLine="709"/>
        <w:outlineLvl w:val="9"/>
        <w:rPr>
          <w:rFonts w:eastAsia="Arial"/>
          <w:b w:val="0"/>
          <w:sz w:val="24"/>
          <w:szCs w:val="24"/>
        </w:rPr>
      </w:pPr>
    </w:p>
    <w:p w14:paraId="5F50F80D" w14:textId="319FC03A" w:rsidR="00017C15" w:rsidRPr="00017C15" w:rsidRDefault="002E20EA" w:rsidP="00017C15">
      <w:pPr>
        <w:ind w:firstLine="709"/>
        <w:rPr>
          <w:rFonts w:cs="Arial"/>
          <w:bCs/>
        </w:rPr>
      </w:pPr>
      <w:r w:rsidRPr="00F61C51">
        <w:rPr>
          <w:rFonts w:cs="Arial"/>
          <w:bCs/>
        </w:rPr>
        <w:t>В</w:t>
      </w:r>
      <w:r w:rsidR="00E47727" w:rsidRPr="00F61C51">
        <w:rPr>
          <w:rFonts w:cs="Arial"/>
          <w:bCs/>
        </w:rPr>
        <w:t xml:space="preserve">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1042/пр, Уставом </w:t>
      </w:r>
      <w:r w:rsidR="00AD727A">
        <w:rPr>
          <w:rFonts w:cs="Arial"/>
          <w:bCs/>
        </w:rPr>
        <w:t>Алейниковского</w:t>
      </w:r>
      <w:r w:rsidR="00E47727" w:rsidRPr="00F61C51">
        <w:rPr>
          <w:rFonts w:cs="Arial"/>
          <w:bCs/>
        </w:rPr>
        <w:t xml:space="preserve"> сельского поселения</w:t>
      </w:r>
      <w:r w:rsidR="00017C15" w:rsidRPr="00F61C51">
        <w:rPr>
          <w:rFonts w:cs="Arial"/>
          <w:bCs/>
        </w:rPr>
        <w:t xml:space="preserve"> </w:t>
      </w:r>
      <w:r w:rsidR="00E47727" w:rsidRPr="00F61C51">
        <w:rPr>
          <w:rFonts w:cs="Arial"/>
          <w:bCs/>
        </w:rPr>
        <w:t>Россошанского муниципального района</w:t>
      </w:r>
      <w:r w:rsidR="00E47727" w:rsidRPr="00017C15">
        <w:rPr>
          <w:rFonts w:cs="Arial"/>
          <w:bCs/>
        </w:rPr>
        <w:t xml:space="preserve"> Воронежской области,</w:t>
      </w:r>
      <w:r w:rsidR="00E47727" w:rsidRPr="00017C15">
        <w:rPr>
          <w:rFonts w:cs="Arial"/>
        </w:rPr>
        <w:t xml:space="preserve"> </w:t>
      </w:r>
      <w:r w:rsidR="00E47727" w:rsidRPr="00017C15">
        <w:rPr>
          <w:rFonts w:cs="Arial"/>
          <w:bCs/>
        </w:rPr>
        <w:t xml:space="preserve">по результатам принятого решения по итогам публичных слушаний по обсуждению проекта решения «Об утверждении правил благоустройства территории </w:t>
      </w:r>
      <w:r w:rsidR="00AD727A">
        <w:rPr>
          <w:rFonts w:cs="Arial"/>
          <w:bCs/>
        </w:rPr>
        <w:t>Алейниковского</w:t>
      </w:r>
      <w:r w:rsidR="00E47727" w:rsidRPr="00017C15">
        <w:rPr>
          <w:rFonts w:cs="Arial"/>
          <w:bCs/>
        </w:rPr>
        <w:t xml:space="preserve"> сельского поселения</w:t>
      </w:r>
      <w:r w:rsidR="00017C15">
        <w:rPr>
          <w:rFonts w:cs="Arial"/>
          <w:bCs/>
        </w:rPr>
        <w:t xml:space="preserve"> </w:t>
      </w:r>
      <w:r w:rsidR="00E47727" w:rsidRPr="00017C15">
        <w:rPr>
          <w:rFonts w:cs="Arial"/>
          <w:bCs/>
        </w:rPr>
        <w:t xml:space="preserve">Россошанского муниципального района Воронежской области» от </w:t>
      </w:r>
      <w:r w:rsidR="003C6CA8">
        <w:rPr>
          <w:rFonts w:cs="Arial"/>
          <w:bCs/>
        </w:rPr>
        <w:t xml:space="preserve">25.02.2025 </w:t>
      </w:r>
      <w:r w:rsidR="00E47727" w:rsidRPr="00017C15">
        <w:rPr>
          <w:rFonts w:cs="Arial"/>
          <w:bCs/>
        </w:rPr>
        <w:t xml:space="preserve">г. Совет народных депутатов </w:t>
      </w:r>
      <w:r w:rsidR="00AD727A">
        <w:rPr>
          <w:rFonts w:cs="Arial"/>
          <w:bCs/>
        </w:rPr>
        <w:t>Алейниковского</w:t>
      </w:r>
      <w:r w:rsidR="00E47727" w:rsidRPr="00017C15">
        <w:rPr>
          <w:rFonts w:cs="Arial"/>
          <w:bCs/>
        </w:rPr>
        <w:t xml:space="preserve"> сельского поселения</w:t>
      </w:r>
    </w:p>
    <w:p w14:paraId="40490634" w14:textId="77777777" w:rsidR="00017C15" w:rsidRPr="00017C15" w:rsidRDefault="00017C15" w:rsidP="00017C15">
      <w:pPr>
        <w:ind w:firstLine="709"/>
        <w:jc w:val="center"/>
        <w:rPr>
          <w:rFonts w:cs="Arial"/>
          <w:bCs/>
        </w:rPr>
      </w:pPr>
    </w:p>
    <w:p w14:paraId="4C7FDFEB" w14:textId="77777777" w:rsidR="00E47727" w:rsidRPr="00017C15" w:rsidRDefault="00E47727" w:rsidP="00017C15">
      <w:pPr>
        <w:ind w:firstLine="709"/>
        <w:jc w:val="center"/>
        <w:rPr>
          <w:rFonts w:cs="Arial"/>
          <w:bCs/>
        </w:rPr>
      </w:pPr>
      <w:r w:rsidRPr="00017C15">
        <w:rPr>
          <w:rFonts w:cs="Arial"/>
          <w:bCs/>
        </w:rPr>
        <w:t>РЕШИЛ:</w:t>
      </w:r>
    </w:p>
    <w:p w14:paraId="60BE0AD8" w14:textId="4E2E3A8B"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r w:rsidR="00AD727A">
        <w:rPr>
          <w:rFonts w:cs="Arial"/>
          <w:color w:val="000000"/>
          <w:lang w:eastAsia="ar-SA"/>
        </w:rPr>
        <w:t>Алейниковского</w:t>
      </w:r>
      <w:r w:rsidRPr="00017C15">
        <w:rPr>
          <w:rFonts w:cs="Arial"/>
          <w:color w:val="000000"/>
          <w:lang w:eastAsia="ar-SA"/>
        </w:rPr>
        <w:t xml:space="preserve"> сельского поселения</w:t>
      </w:r>
      <w:r w:rsidR="00017C15">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14:paraId="75B2DD74" w14:textId="7DB515FC"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AD727A">
        <w:rPr>
          <w:rFonts w:cs="Arial"/>
          <w:lang w:eastAsia="en-US"/>
        </w:rPr>
        <w:t>Алейниковского</w:t>
      </w:r>
      <w:r w:rsidRPr="00017C15">
        <w:rPr>
          <w:rFonts w:cs="Arial"/>
          <w:lang w:eastAsia="en-US"/>
        </w:rPr>
        <w:t xml:space="preserve"> сельского поселения Россошанского муниципального района Воронежской области от</w:t>
      </w:r>
      <w:r w:rsidR="003C6CA8">
        <w:rPr>
          <w:rFonts w:cs="Arial"/>
          <w:lang w:eastAsia="en-US"/>
        </w:rPr>
        <w:t xml:space="preserve"> 28.10.2024</w:t>
      </w:r>
      <w:r w:rsidRPr="00017C15">
        <w:rPr>
          <w:rFonts w:cs="Arial"/>
          <w:lang w:eastAsia="en-US"/>
        </w:rPr>
        <w:t>г. №</w:t>
      </w:r>
      <w:r w:rsidR="003C6CA8">
        <w:rPr>
          <w:rFonts w:cs="Arial"/>
          <w:lang w:eastAsia="en-US"/>
        </w:rPr>
        <w:t>204</w:t>
      </w:r>
      <w:r w:rsidRPr="00017C15">
        <w:rPr>
          <w:rFonts w:cs="Arial"/>
          <w:lang w:eastAsia="en-US"/>
        </w:rPr>
        <w:t xml:space="preserve"> «Об утверждении правил благоустройства</w:t>
      </w:r>
      <w:r w:rsidR="003F4ADC">
        <w:rPr>
          <w:rFonts w:cs="Arial"/>
          <w:lang w:eastAsia="en-US"/>
        </w:rPr>
        <w:t xml:space="preserve"> территории</w:t>
      </w:r>
      <w:r w:rsidRPr="00017C15">
        <w:rPr>
          <w:rFonts w:cs="Arial"/>
          <w:lang w:eastAsia="en-US"/>
        </w:rPr>
        <w:t xml:space="preserve"> </w:t>
      </w:r>
      <w:r w:rsidR="00AD727A">
        <w:rPr>
          <w:rFonts w:cs="Arial"/>
          <w:lang w:eastAsia="en-US"/>
        </w:rPr>
        <w:t>Алейниковского</w:t>
      </w:r>
      <w:r w:rsidRPr="00017C15">
        <w:rPr>
          <w:rFonts w:cs="Arial"/>
          <w:lang w:eastAsia="en-US"/>
        </w:rPr>
        <w:t xml:space="preserve"> сельского поселения Россошанского муниципального района Воронежской области». </w:t>
      </w:r>
    </w:p>
    <w:p w14:paraId="69E694F0" w14:textId="2939FFC7"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w:t>
      </w:r>
      <w:bookmarkStart w:id="1" w:name="_Hlk190864861"/>
      <w:r w:rsidRPr="00017C15">
        <w:rPr>
          <w:rFonts w:cs="Arial"/>
          <w:lang w:eastAsia="en-US"/>
        </w:rPr>
        <w:t xml:space="preserve">Опубликовать настоящее решение в «Вестнике муниципальных правовых актов </w:t>
      </w:r>
      <w:r w:rsidR="00AD727A">
        <w:rPr>
          <w:rFonts w:cs="Arial"/>
          <w:lang w:eastAsia="en-US"/>
        </w:rPr>
        <w:t>Алейниковского</w:t>
      </w:r>
      <w:r w:rsidRPr="00017C15">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AD727A">
        <w:rPr>
          <w:rFonts w:cs="Arial"/>
          <w:lang w:eastAsia="en-US"/>
        </w:rPr>
        <w:t>Алейниковского</w:t>
      </w:r>
      <w:r w:rsidRPr="00017C15">
        <w:rPr>
          <w:rFonts w:cs="Arial"/>
          <w:lang w:eastAsia="en-US"/>
        </w:rPr>
        <w:t xml:space="preserve"> сельского поселения в сети Интернет.</w:t>
      </w:r>
    </w:p>
    <w:bookmarkEnd w:id="1"/>
    <w:p w14:paraId="4DECA74F" w14:textId="77777777"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lastRenderedPageBreak/>
        <w:t>4. Настоящее решение вступает в силу со дня его официального опубликования.</w:t>
      </w:r>
    </w:p>
    <w:p w14:paraId="0ADB5FAA" w14:textId="189D4150" w:rsid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5. Контроль за исполнением настоящего решения возложить на главу </w:t>
      </w:r>
      <w:r w:rsidR="00AD727A">
        <w:rPr>
          <w:rFonts w:cs="Arial"/>
          <w:lang w:eastAsia="en-US"/>
        </w:rPr>
        <w:t>Алейниковского</w:t>
      </w:r>
      <w:r w:rsidRPr="00017C15">
        <w:rPr>
          <w:rFonts w:cs="Arial"/>
          <w:lang w:eastAsia="en-US"/>
        </w:rPr>
        <w:t xml:space="preserve"> сельского поселения.</w:t>
      </w:r>
      <w:r w:rsidR="00017C15">
        <w:rPr>
          <w:rFonts w:cs="Arial"/>
          <w:lang w:eastAsia="en-US"/>
        </w:rPr>
        <w:t xml:space="preserve"> </w:t>
      </w:r>
    </w:p>
    <w:p w14:paraId="1CF1A7B2" w14:textId="77777777" w:rsidR="00E47727" w:rsidRPr="00017C15" w:rsidRDefault="00E47727" w:rsidP="00017C15">
      <w:pPr>
        <w:shd w:val="clear" w:color="auto" w:fill="FFFFFF"/>
        <w:tabs>
          <w:tab w:val="left" w:pos="1221"/>
        </w:tabs>
        <w:suppressAutoHyphens/>
        <w:ind w:firstLine="709"/>
        <w:rPr>
          <w:rFonts w:cs="Arial"/>
          <w:lang w:eastAsia="ar-SA"/>
        </w:rPr>
      </w:pPr>
    </w:p>
    <w:tbl>
      <w:tblPr>
        <w:tblW w:w="0" w:type="auto"/>
        <w:tblLook w:val="04A0" w:firstRow="1" w:lastRow="0" w:firstColumn="1" w:lastColumn="0" w:noHBand="0" w:noVBand="1"/>
      </w:tblPr>
      <w:tblGrid>
        <w:gridCol w:w="4813"/>
        <w:gridCol w:w="4825"/>
      </w:tblGrid>
      <w:tr w:rsidR="00E47727" w:rsidRPr="00017C15" w14:paraId="5C0CCB1B" w14:textId="77777777" w:rsidTr="00E47727">
        <w:tc>
          <w:tcPr>
            <w:tcW w:w="4927" w:type="dxa"/>
            <w:shd w:val="clear" w:color="auto" w:fill="auto"/>
          </w:tcPr>
          <w:p w14:paraId="7DBB0E35" w14:textId="0A6EE4A2" w:rsidR="00E47727" w:rsidRPr="00017C15" w:rsidRDefault="00E47727" w:rsidP="00017C15">
            <w:pPr>
              <w:tabs>
                <w:tab w:val="left" w:pos="1221"/>
              </w:tabs>
              <w:suppressAutoHyphens/>
              <w:ind w:firstLine="709"/>
              <w:rPr>
                <w:rFonts w:cs="Arial"/>
                <w:lang w:eastAsia="ar-SA"/>
              </w:rPr>
            </w:pPr>
            <w:r w:rsidRPr="00017C15">
              <w:rPr>
                <w:rFonts w:cs="Arial"/>
                <w:lang w:val="en-US" w:eastAsia="ar-SA"/>
              </w:rPr>
              <w:t xml:space="preserve">Глава </w:t>
            </w:r>
            <w:r w:rsidR="00AD727A">
              <w:rPr>
                <w:rFonts w:cs="Arial"/>
                <w:lang w:val="en-US" w:eastAsia="ar-SA"/>
              </w:rPr>
              <w:t>Алейниковского</w:t>
            </w:r>
            <w:r w:rsidRPr="00017C15">
              <w:rPr>
                <w:rFonts w:cs="Arial"/>
                <w:lang w:eastAsia="ar-SA"/>
              </w:rPr>
              <w:t xml:space="preserve"> </w:t>
            </w:r>
          </w:p>
          <w:p w14:paraId="0C1D1073" w14:textId="77777777" w:rsidR="00E47727" w:rsidRPr="00017C15" w:rsidRDefault="00E47727" w:rsidP="00017C15">
            <w:pPr>
              <w:tabs>
                <w:tab w:val="left" w:pos="1221"/>
              </w:tabs>
              <w:suppressAutoHyphens/>
              <w:ind w:firstLine="709"/>
              <w:rPr>
                <w:rFonts w:cs="Arial"/>
                <w:lang w:val="en-US" w:eastAsia="ar-SA"/>
              </w:rPr>
            </w:pPr>
            <w:r w:rsidRPr="00017C15">
              <w:rPr>
                <w:rFonts w:cs="Arial"/>
                <w:lang w:eastAsia="ar-SA"/>
              </w:rPr>
              <w:t>сельского</w:t>
            </w:r>
            <w:r w:rsidRPr="00017C15">
              <w:rPr>
                <w:rFonts w:cs="Arial"/>
                <w:lang w:val="en-US" w:eastAsia="ar-SA"/>
              </w:rPr>
              <w:t xml:space="preserve"> поселения</w:t>
            </w:r>
          </w:p>
        </w:tc>
        <w:tc>
          <w:tcPr>
            <w:tcW w:w="4927" w:type="dxa"/>
            <w:shd w:val="clear" w:color="auto" w:fill="auto"/>
          </w:tcPr>
          <w:p w14:paraId="520CD5BB" w14:textId="448127DE" w:rsidR="00E47727" w:rsidRPr="00017C15" w:rsidRDefault="003C6CA8" w:rsidP="00017C15">
            <w:pPr>
              <w:tabs>
                <w:tab w:val="left" w:pos="1221"/>
              </w:tabs>
              <w:suppressAutoHyphens/>
              <w:ind w:firstLine="709"/>
              <w:jc w:val="right"/>
              <w:rPr>
                <w:rFonts w:cs="Arial"/>
                <w:lang w:eastAsia="ar-SA"/>
              </w:rPr>
            </w:pPr>
            <w:r>
              <w:rPr>
                <w:rFonts w:cs="Arial"/>
                <w:lang w:eastAsia="ar-SA"/>
              </w:rPr>
              <w:t>Е.А.Венжега</w:t>
            </w:r>
          </w:p>
          <w:p w14:paraId="51704B7D" w14:textId="77777777" w:rsidR="00E47727" w:rsidRPr="00017C15" w:rsidRDefault="00E47727" w:rsidP="00017C15">
            <w:pPr>
              <w:tabs>
                <w:tab w:val="left" w:pos="1221"/>
              </w:tabs>
              <w:suppressAutoHyphens/>
              <w:ind w:firstLine="709"/>
              <w:rPr>
                <w:rFonts w:cs="Arial"/>
                <w:lang w:val="en-US" w:eastAsia="ar-SA"/>
              </w:rPr>
            </w:pPr>
          </w:p>
        </w:tc>
      </w:tr>
    </w:tbl>
    <w:p w14:paraId="71D8BCB2" w14:textId="77777777" w:rsidR="00203DEC" w:rsidRPr="00017C15" w:rsidRDefault="00017C15" w:rsidP="001D0BDC">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r w:rsidR="00814ED9">
        <w:rPr>
          <w:rFonts w:cs="Arial"/>
          <w:iCs/>
        </w:rPr>
        <w:t xml:space="preserve"> </w:t>
      </w:r>
    </w:p>
    <w:p w14:paraId="22CBFC77" w14:textId="215C6EEE" w:rsidR="007E7477"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017C15" w:rsidRPr="00017C15">
        <w:rPr>
          <w:rFonts w:cs="Arial"/>
          <w:iCs/>
        </w:rPr>
        <w:t xml:space="preserve"> </w:t>
      </w:r>
      <w:r w:rsidR="00AD727A">
        <w:rPr>
          <w:rFonts w:cs="Arial"/>
          <w:iCs/>
        </w:rPr>
        <w:t>Алейниковского</w:t>
      </w:r>
      <w:r w:rsidRPr="00017C15">
        <w:rPr>
          <w:rFonts w:cs="Arial"/>
          <w:iCs/>
        </w:rPr>
        <w:t xml:space="preserve"> сельского поселения</w:t>
      </w:r>
    </w:p>
    <w:p w14:paraId="06A12831" w14:textId="77777777" w:rsidR="00017C15" w:rsidRPr="00017C15" w:rsidRDefault="00EF2699" w:rsidP="00017C15">
      <w:pPr>
        <w:tabs>
          <w:tab w:val="left" w:pos="142"/>
        </w:tabs>
        <w:ind w:left="5529" w:firstLine="0"/>
        <w:rPr>
          <w:rFonts w:cs="Arial"/>
          <w:iCs/>
        </w:rPr>
      </w:pPr>
      <w:r w:rsidRPr="00017C15">
        <w:rPr>
          <w:rFonts w:cs="Arial"/>
          <w:iCs/>
        </w:rPr>
        <w:t xml:space="preserve">от </w:t>
      </w:r>
      <w:r w:rsidR="00C93FC9">
        <w:rPr>
          <w:rFonts w:cs="Arial"/>
          <w:iCs/>
        </w:rPr>
        <w:t>_____</w:t>
      </w:r>
      <w:r w:rsidR="007E7477" w:rsidRPr="00017C15">
        <w:rPr>
          <w:rFonts w:cs="Arial"/>
          <w:iCs/>
        </w:rPr>
        <w:t>г.</w:t>
      </w:r>
      <w:r w:rsidR="00277D6B">
        <w:rPr>
          <w:rFonts w:cs="Arial"/>
          <w:iCs/>
        </w:rPr>
        <w:t xml:space="preserve"> </w:t>
      </w:r>
      <w:r w:rsidR="007E7477" w:rsidRPr="00017C15">
        <w:rPr>
          <w:rFonts w:cs="Arial"/>
          <w:iCs/>
        </w:rPr>
        <w:t>№</w:t>
      </w:r>
      <w:r w:rsidR="00C93FC9">
        <w:rPr>
          <w:rFonts w:cs="Arial"/>
          <w:iCs/>
        </w:rPr>
        <w:t>__</w:t>
      </w:r>
    </w:p>
    <w:p w14:paraId="6F8F93CC" w14:textId="77777777" w:rsidR="00017C15" w:rsidRPr="00017C15" w:rsidRDefault="00017C15" w:rsidP="00017C15">
      <w:pPr>
        <w:ind w:firstLine="709"/>
        <w:jc w:val="center"/>
        <w:rPr>
          <w:rFonts w:cs="Arial"/>
          <w:iCs/>
        </w:rPr>
      </w:pPr>
    </w:p>
    <w:p w14:paraId="7225FB8F" w14:textId="2C24DB2B" w:rsidR="00017C15" w:rsidRPr="00017C15" w:rsidRDefault="007E7477" w:rsidP="00017C15">
      <w:pPr>
        <w:ind w:firstLine="709"/>
        <w:jc w:val="center"/>
        <w:rPr>
          <w:rFonts w:cs="Arial"/>
          <w:iCs/>
        </w:rPr>
      </w:pPr>
      <w:r w:rsidRPr="00017C15">
        <w:rPr>
          <w:rFonts w:cs="Arial"/>
          <w:iCs/>
        </w:rPr>
        <w:t>Правила благоустройства</w:t>
      </w:r>
      <w:r w:rsidR="00761064">
        <w:rPr>
          <w:rFonts w:cs="Arial"/>
          <w:iCs/>
        </w:rPr>
        <w:t xml:space="preserve"> территории</w:t>
      </w:r>
      <w:r w:rsidRPr="00017C15">
        <w:rPr>
          <w:rFonts w:cs="Arial"/>
          <w:iCs/>
        </w:rPr>
        <w:t xml:space="preserve"> </w:t>
      </w:r>
      <w:r w:rsidR="00AD727A">
        <w:rPr>
          <w:rFonts w:cs="Arial"/>
          <w:iCs/>
        </w:rPr>
        <w:t>Алейниковского</w:t>
      </w:r>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r w:rsidR="00017C15">
        <w:rPr>
          <w:rFonts w:cs="Arial"/>
          <w:iCs/>
        </w:rPr>
        <w:t xml:space="preserve"> </w:t>
      </w:r>
    </w:p>
    <w:p w14:paraId="36307FEE" w14:textId="77777777" w:rsidR="00017C15" w:rsidRPr="00017C15" w:rsidRDefault="00017C15" w:rsidP="00017C15">
      <w:pPr>
        <w:ind w:firstLine="709"/>
        <w:jc w:val="center"/>
        <w:rPr>
          <w:rFonts w:cs="Arial"/>
          <w:iCs/>
        </w:rPr>
      </w:pPr>
    </w:p>
    <w:p w14:paraId="7DA8A559" w14:textId="77777777" w:rsidR="007E7477" w:rsidRPr="00017C15" w:rsidRDefault="007E7477" w:rsidP="00017C15">
      <w:pPr>
        <w:tabs>
          <w:tab w:val="left" w:pos="4180"/>
        </w:tabs>
        <w:ind w:firstLine="709"/>
        <w:rPr>
          <w:rFonts w:cs="Arial"/>
          <w:iCs/>
        </w:rPr>
      </w:pPr>
      <w:r w:rsidRPr="00017C15">
        <w:rPr>
          <w:rFonts w:cs="Arial"/>
          <w:iCs/>
        </w:rPr>
        <w:t>1.Общие положения</w:t>
      </w:r>
    </w:p>
    <w:p w14:paraId="49DC4A02" w14:textId="1F285BA1"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r w:rsidR="00AD727A">
        <w:rPr>
          <w:rFonts w:cs="Arial"/>
          <w:iCs/>
        </w:rPr>
        <w:t>Алейниковского</w:t>
      </w:r>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 xml:space="preserve">приказом Министерства строительства и жилищно-коммунального хозяйства РФ от </w:t>
      </w:r>
      <w:r w:rsidR="00491731" w:rsidRPr="002E20EA">
        <w:rPr>
          <w:rFonts w:cs="Arial"/>
          <w:iCs/>
        </w:rPr>
        <w:t>29 декабря 2021 г. N 1042/пр «</w:t>
      </w:r>
      <w:r w:rsidR="00491731" w:rsidRPr="00017C15">
        <w:rPr>
          <w:rFonts w:cs="Arial"/>
          <w:iCs/>
        </w:rPr>
        <w:t>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r w:rsidR="00AD727A">
        <w:rPr>
          <w:rFonts w:cs="Arial"/>
          <w:iCs/>
        </w:rPr>
        <w:t>Алейниковского</w:t>
      </w:r>
      <w:r w:rsidRPr="00017C15">
        <w:rPr>
          <w:rFonts w:cs="Arial"/>
          <w:iCs/>
        </w:rPr>
        <w:t xml:space="preserve"> сельского поселения.</w:t>
      </w:r>
      <w:r w:rsidR="00491731" w:rsidRPr="00017C15">
        <w:rPr>
          <w:rFonts w:cs="Arial"/>
          <w:iCs/>
        </w:rPr>
        <w:t xml:space="preserve"> </w:t>
      </w:r>
    </w:p>
    <w:p w14:paraId="2310002D" w14:textId="1A6EB99B" w:rsidR="007E7477" w:rsidRPr="00017C15" w:rsidRDefault="007E7477" w:rsidP="00017C15">
      <w:pPr>
        <w:numPr>
          <w:ilvl w:val="1"/>
          <w:numId w:val="3"/>
        </w:numPr>
        <w:tabs>
          <w:tab w:val="left" w:pos="1234"/>
        </w:tabs>
        <w:ind w:left="0" w:firstLine="709"/>
        <w:rPr>
          <w:rFonts w:cs="Arial"/>
          <w:iCs/>
        </w:rPr>
      </w:pPr>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AD727A">
        <w:rPr>
          <w:rFonts w:cs="Arial"/>
          <w:iCs/>
        </w:rPr>
        <w:t>Алейниковского</w:t>
      </w:r>
      <w:r w:rsidRPr="00017C15">
        <w:rPr>
          <w:rFonts w:cs="Arial"/>
          <w:iCs/>
        </w:rPr>
        <w:t xml:space="preserve"> сельского поселения земельных участков, зданий, строений и сооружений. </w:t>
      </w:r>
    </w:p>
    <w:p w14:paraId="37E382D5" w14:textId="54A4F6C6"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r w:rsidR="00AD727A">
        <w:rPr>
          <w:rFonts w:cs="Arial"/>
          <w:iCs/>
        </w:rPr>
        <w:t>Алейниковского</w:t>
      </w:r>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r w:rsidR="00017C15">
        <w:rPr>
          <w:rFonts w:cs="Arial"/>
          <w:iCs/>
        </w:rPr>
        <w:t xml:space="preserve"> </w:t>
      </w:r>
    </w:p>
    <w:p w14:paraId="2E1EFFF8" w14:textId="77777777" w:rsidR="007E7477" w:rsidRPr="00017C15" w:rsidRDefault="007E7477" w:rsidP="00017C15">
      <w:pPr>
        <w:tabs>
          <w:tab w:val="left" w:pos="4160"/>
        </w:tabs>
        <w:ind w:firstLine="709"/>
        <w:rPr>
          <w:rFonts w:cs="Arial"/>
          <w:iCs/>
        </w:rPr>
      </w:pPr>
      <w:r w:rsidRPr="00017C15">
        <w:rPr>
          <w:rFonts w:cs="Arial"/>
          <w:iCs/>
        </w:rPr>
        <w:t>2. Основные понятия</w:t>
      </w:r>
    </w:p>
    <w:p w14:paraId="764E97B8" w14:textId="77777777" w:rsidR="007E7477" w:rsidRPr="00017C15" w:rsidRDefault="007E7477" w:rsidP="00017C15">
      <w:pPr>
        <w:ind w:firstLine="709"/>
        <w:rPr>
          <w:rFonts w:cs="Arial"/>
          <w:iCs/>
        </w:rPr>
      </w:pPr>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14:paraId="401F6AC0" w14:textId="77777777"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14:paraId="104F19CD" w14:textId="77777777"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14:paraId="459D7CFA" w14:textId="77777777" w:rsidR="007E7477" w:rsidRPr="00017C15" w:rsidRDefault="007E7477" w:rsidP="00017C15">
      <w:pPr>
        <w:ind w:firstLine="709"/>
        <w:rPr>
          <w:rFonts w:cs="Arial"/>
          <w:iCs/>
        </w:rPr>
      </w:pPr>
      <w:r w:rsidRPr="00017C15">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14:paraId="45D062CE" w14:textId="77777777" w:rsidR="007E7477" w:rsidRPr="00017C15" w:rsidRDefault="007E7477" w:rsidP="00017C15">
      <w:pPr>
        <w:autoSpaceDE w:val="0"/>
        <w:autoSpaceDN w:val="0"/>
        <w:adjustRightInd w:val="0"/>
        <w:ind w:firstLine="709"/>
        <w:rPr>
          <w:rFonts w:eastAsia="Calibri" w:cs="Arial"/>
          <w:iCs/>
        </w:rPr>
      </w:pPr>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
    <w:p w14:paraId="666B4676" w14:textId="77777777"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14:paraId="3C7AFD9A" w14:textId="77777777"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14:paraId="555FC387" w14:textId="77777777"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14:paraId="55DCEFED" w14:textId="77777777"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14:paraId="17ED47CB" w14:textId="77777777"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14:paraId="04E7F16B" w14:textId="77777777"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14:paraId="512551F6" w14:textId="77777777" w:rsidR="007E7477" w:rsidRPr="00017C15" w:rsidRDefault="007E7477" w:rsidP="00017C15">
      <w:pPr>
        <w:ind w:firstLine="709"/>
        <w:rPr>
          <w:rFonts w:cs="Arial"/>
          <w:iCs/>
        </w:rPr>
      </w:pPr>
      <w:r w:rsidRPr="00017C15">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14:paraId="1FC63E22" w14:textId="77777777"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14:paraId="134A6A2F" w14:textId="77777777"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14:paraId="28D839A9" w14:textId="77777777"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14:paraId="0A28BECC" w14:textId="77777777"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14:paraId="582C46A4" w14:textId="77777777" w:rsidR="007E7477" w:rsidRPr="00017C15" w:rsidRDefault="007E7477" w:rsidP="00017C15">
      <w:pPr>
        <w:ind w:firstLine="709"/>
        <w:rPr>
          <w:rFonts w:cs="Arial"/>
          <w:iCs/>
        </w:rPr>
      </w:pPr>
      <w:r w:rsidRPr="00017C15">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14:paraId="359ED3B3" w14:textId="77777777"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14:paraId="292C56DD" w14:textId="77777777" w:rsidR="007E7477" w:rsidRPr="00017C15" w:rsidRDefault="007E7477" w:rsidP="00017C15">
      <w:pPr>
        <w:ind w:firstLine="709"/>
        <w:rPr>
          <w:rFonts w:cs="Arial"/>
          <w:iCs/>
        </w:rPr>
      </w:pPr>
      <w:r w:rsidRPr="00017C15">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14:paraId="250D3826" w14:textId="77777777" w:rsidR="007E7477" w:rsidRPr="00017C15" w:rsidRDefault="007E7477" w:rsidP="00017C15">
      <w:pPr>
        <w:ind w:firstLine="709"/>
        <w:rPr>
          <w:rFonts w:cs="Arial"/>
          <w:iCs/>
        </w:rPr>
      </w:pPr>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14:paraId="072FD7CF" w14:textId="77777777"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14:paraId="5176D70C" w14:textId="77777777" w:rsidR="007E7477" w:rsidRPr="00017C15" w:rsidRDefault="007E7477" w:rsidP="00017C15">
      <w:pPr>
        <w:ind w:firstLine="709"/>
        <w:rPr>
          <w:rFonts w:cs="Arial"/>
          <w:iCs/>
        </w:rPr>
      </w:pPr>
      <w:r w:rsidRPr="00017C15">
        <w:rPr>
          <w:rFonts w:cs="Arial"/>
          <w:iCs/>
        </w:rPr>
        <w:t xml:space="preserve">Контейнер - стандартная емкость объемом до 1,5 куб.м для сбора твердых бытовых отходов. </w:t>
      </w:r>
    </w:p>
    <w:p w14:paraId="5724BFB3" w14:textId="77777777"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(ов) или бункера-накопителя (ей).</w:t>
      </w:r>
    </w:p>
    <w:p w14:paraId="37DB15C9" w14:textId="77777777"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14:paraId="6ADF9F1A" w14:textId="77777777"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14:paraId="1FE7958B" w14:textId="77777777"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14:paraId="1260BAF5" w14:textId="77777777" w:rsidR="007E7477" w:rsidRPr="00017C15" w:rsidRDefault="007E7477" w:rsidP="00017C15">
      <w:pPr>
        <w:ind w:firstLine="709"/>
        <w:rPr>
          <w:rFonts w:cs="Arial"/>
          <w:iCs/>
        </w:rPr>
      </w:pPr>
      <w:r w:rsidRPr="00017C15">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23F10B18" w14:textId="77777777" w:rsidR="007E7477" w:rsidRPr="00017C15" w:rsidRDefault="007E7477" w:rsidP="00017C15">
      <w:pPr>
        <w:ind w:firstLine="709"/>
        <w:rPr>
          <w:rFonts w:cs="Arial"/>
          <w:iCs/>
        </w:rPr>
      </w:pPr>
      <w:r w:rsidRPr="00017C15">
        <w:rPr>
          <w:rFonts w:cs="Arial"/>
          <w:iCs/>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w:t>
      </w:r>
      <w:r w:rsidRPr="00017C15">
        <w:rPr>
          <w:rFonts w:cs="Arial"/>
          <w:iCs/>
        </w:rPr>
        <w:lastRenderedPageBreak/>
        <w:t>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71435322" w14:textId="150D30C1"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AD727A">
        <w:rPr>
          <w:rFonts w:cs="Arial"/>
          <w:iCs/>
        </w:rPr>
        <w:t>Алейниковского</w:t>
      </w:r>
      <w:r w:rsidRPr="00017C15">
        <w:rPr>
          <w:rFonts w:cs="Arial"/>
          <w:iCs/>
        </w:rPr>
        <w:t xml:space="preserve"> сельского поселения. </w:t>
      </w:r>
    </w:p>
    <w:p w14:paraId="3ED94121" w14:textId="77777777" w:rsidR="007E7477" w:rsidRPr="00017C15" w:rsidRDefault="007E7477" w:rsidP="00017C15">
      <w:pPr>
        <w:ind w:firstLine="709"/>
        <w:rPr>
          <w:rFonts w:cs="Arial"/>
          <w:iCs/>
        </w:rPr>
      </w:pPr>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14:paraId="2FA4598B" w14:textId="77777777"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14:paraId="4F0BF912" w14:textId="77777777"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14:paraId="195EFDA2" w14:textId="77777777"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14:paraId="6C34FE60" w14:textId="77777777" w:rsidR="007E7477" w:rsidRPr="00017C15" w:rsidRDefault="007E7477" w:rsidP="00017C15">
      <w:pPr>
        <w:ind w:firstLine="709"/>
        <w:rPr>
          <w:rFonts w:cs="Arial"/>
          <w:iCs/>
        </w:rPr>
      </w:pPr>
      <w:r w:rsidRPr="00017C15">
        <w:rPr>
          <w:rFonts w:cs="Arial"/>
          <w:iCs/>
        </w:rPr>
        <w:t>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14:paraId="480F9080" w14:textId="77777777"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шламохранилище и другое). </w:t>
      </w:r>
    </w:p>
    <w:p w14:paraId="1827606F" w14:textId="77777777" w:rsidR="007E7477" w:rsidRPr="00017C15" w:rsidRDefault="007E7477" w:rsidP="00017C15">
      <w:pPr>
        <w:ind w:firstLine="709"/>
        <w:rPr>
          <w:rFonts w:cs="Arial"/>
          <w:iCs/>
        </w:rPr>
      </w:pPr>
      <w:r w:rsidRPr="00017C15">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14:paraId="39AB4550" w14:textId="43EC150D"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r w:rsidR="00AD727A">
        <w:rPr>
          <w:rFonts w:cs="Arial"/>
          <w:iCs/>
        </w:rPr>
        <w:t>Алейниковского</w:t>
      </w:r>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AD727A">
        <w:rPr>
          <w:rFonts w:cs="Arial"/>
          <w:iCs/>
        </w:rPr>
        <w:t>Алейниковского</w:t>
      </w:r>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7A8ED05F" w14:textId="6E72A055" w:rsidR="007E7477" w:rsidRPr="00017C15" w:rsidRDefault="007E7477" w:rsidP="00017C15">
      <w:pPr>
        <w:ind w:firstLine="709"/>
        <w:rPr>
          <w:rFonts w:cs="Arial"/>
          <w:iCs/>
        </w:rPr>
      </w:pPr>
      <w:r w:rsidRPr="00017C15">
        <w:rPr>
          <w:rFonts w:cs="Arial"/>
          <w:iCs/>
        </w:rPr>
        <w:t xml:space="preserve">Объекты благоустройства территории - территории </w:t>
      </w:r>
      <w:r w:rsidR="00AD727A">
        <w:rPr>
          <w:rFonts w:cs="Arial"/>
          <w:iCs/>
        </w:rPr>
        <w:t>Алейниковского</w:t>
      </w:r>
      <w:r w:rsidRPr="00017C15">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w:t>
      </w:r>
      <w:r w:rsidRPr="00017C15">
        <w:rPr>
          <w:rFonts w:cs="Arial"/>
          <w:iCs/>
        </w:rPr>
        <w:lastRenderedPageBreak/>
        <w:t xml:space="preserve">природные комплексы, особо охраняемые природные территории, линейные объекты дорожной сети, другие территории </w:t>
      </w:r>
      <w:r w:rsidR="00AD727A">
        <w:rPr>
          <w:rFonts w:cs="Arial"/>
          <w:iCs/>
        </w:rPr>
        <w:t>Алейниковского</w:t>
      </w:r>
      <w:r w:rsidRPr="00017C15">
        <w:rPr>
          <w:rFonts w:cs="Arial"/>
          <w:iCs/>
        </w:rPr>
        <w:t xml:space="preserve"> сельского поселения.</w:t>
      </w:r>
    </w:p>
    <w:p w14:paraId="53DCC332" w14:textId="77777777"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57394A93" w14:textId="77777777"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14:paraId="4BEEDB71" w14:textId="77777777"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14:paraId="2565696D" w14:textId="77777777"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14:paraId="3E8A393D" w14:textId="77777777"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14:paraId="57C2AD4E" w14:textId="77777777"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14:paraId="627F6280" w14:textId="77777777"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14:paraId="4BF2A82F" w14:textId="77777777" w:rsidR="007E7477" w:rsidRPr="00017C15" w:rsidRDefault="007E7477" w:rsidP="00017C15">
      <w:pPr>
        <w:numPr>
          <w:ilvl w:val="1"/>
          <w:numId w:val="4"/>
        </w:numPr>
        <w:tabs>
          <w:tab w:val="left" w:pos="968"/>
        </w:tabs>
        <w:ind w:firstLine="709"/>
        <w:rPr>
          <w:rFonts w:cs="Arial"/>
          <w:iCs/>
        </w:rPr>
      </w:pPr>
      <w:r w:rsidRPr="00017C15">
        <w:rPr>
          <w:rFonts w:cs="Arial"/>
          <w:iCs/>
        </w:rPr>
        <w:t>технические зоны транспортных, инженерных коммуникаций, водоохранные зоны;</w:t>
      </w:r>
    </w:p>
    <w:p w14:paraId="372AEB31" w14:textId="77777777"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14:paraId="048D81A8" w14:textId="77777777"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14:paraId="43B3CF1E" w14:textId="77777777"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14:paraId="641D7781" w14:textId="77777777" w:rsidR="007E7477" w:rsidRPr="00017C15" w:rsidRDefault="007E7477" w:rsidP="00017C15">
      <w:pPr>
        <w:ind w:firstLine="709"/>
        <w:rPr>
          <w:rFonts w:cs="Arial"/>
          <w:iCs/>
        </w:rPr>
      </w:pPr>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14:paraId="597E8640" w14:textId="77777777"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14:paraId="65F11ECA" w14:textId="77777777"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14:paraId="6E37078B" w14:textId="77777777" w:rsidR="007E7477" w:rsidRPr="00017C15" w:rsidRDefault="007E7477" w:rsidP="00017C15">
      <w:pPr>
        <w:ind w:firstLine="709"/>
        <w:rPr>
          <w:rFonts w:cs="Arial"/>
          <w:iCs/>
        </w:rPr>
      </w:pPr>
      <w:r w:rsidRPr="00017C15">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14:paraId="5029495E" w14:textId="77777777"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14:paraId="5AF08E50" w14:textId="77777777" w:rsidR="007E7477" w:rsidRPr="00017C15" w:rsidRDefault="007E7477" w:rsidP="00017C15">
      <w:pPr>
        <w:numPr>
          <w:ilvl w:val="0"/>
          <w:numId w:val="5"/>
        </w:numPr>
        <w:tabs>
          <w:tab w:val="left" w:pos="968"/>
        </w:tabs>
        <w:ind w:firstLine="709"/>
        <w:rPr>
          <w:rFonts w:cs="Arial"/>
          <w:iCs/>
        </w:rPr>
      </w:pPr>
      <w:r w:rsidRPr="00017C15">
        <w:rPr>
          <w:rFonts w:cs="Arial"/>
          <w:iCs/>
        </w:rPr>
        <w:t>о собственниках и границах земельных участков, формирующих территорию объекта благоустройства;</w:t>
      </w:r>
    </w:p>
    <w:p w14:paraId="599073DE" w14:textId="77777777"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14:paraId="15B9FF91" w14:textId="77777777"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14:paraId="1B8E1114" w14:textId="77777777"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14:paraId="3431F6F8" w14:textId="77777777" w:rsidR="007E7477" w:rsidRPr="00017C15" w:rsidRDefault="007E7477" w:rsidP="00017C15">
      <w:pPr>
        <w:numPr>
          <w:ilvl w:val="0"/>
          <w:numId w:val="5"/>
        </w:numPr>
        <w:tabs>
          <w:tab w:val="left" w:pos="968"/>
        </w:tabs>
        <w:ind w:firstLine="709"/>
        <w:rPr>
          <w:rFonts w:cs="Arial"/>
          <w:iCs/>
        </w:rPr>
      </w:pPr>
      <w:r w:rsidRPr="00017C15">
        <w:rPr>
          <w:rFonts w:cs="Arial"/>
          <w:iCs/>
        </w:rPr>
        <w:t>сведения о планируемых мероприятиях по благоустройству территорий.</w:t>
      </w:r>
    </w:p>
    <w:p w14:paraId="7BDC659A" w14:textId="77777777"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14:paraId="5132B929" w14:textId="77777777" w:rsidR="007E7477" w:rsidRPr="00017C15" w:rsidRDefault="007E7477" w:rsidP="00017C15">
      <w:pPr>
        <w:ind w:firstLine="709"/>
        <w:rPr>
          <w:rFonts w:cs="Arial"/>
          <w:iCs/>
        </w:rPr>
      </w:pPr>
      <w:r w:rsidRPr="00017C15">
        <w:rPr>
          <w:rFonts w:cs="Arial"/>
          <w:iCs/>
        </w:rPr>
        <w:t xml:space="preserve">Подтопление - подъем уровня грунтовых вод, вызванный повышением горизонтов воды в реках. </w:t>
      </w:r>
    </w:p>
    <w:p w14:paraId="21F6293F" w14:textId="77777777" w:rsidR="007E7477" w:rsidRPr="00017C15" w:rsidRDefault="007E7477" w:rsidP="00017C15">
      <w:pPr>
        <w:ind w:firstLine="709"/>
        <w:rPr>
          <w:rFonts w:cs="Arial"/>
          <w:iCs/>
        </w:rPr>
      </w:pPr>
      <w:r w:rsidRPr="00017C15">
        <w:rPr>
          <w:rFonts w:cs="Arial"/>
          <w:iCs/>
        </w:rPr>
        <w:lastRenderedPageBreak/>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14:paraId="7B991712" w14:textId="77777777"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14:paraId="3B170ECA" w14:textId="77777777"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14:paraId="7E9F41F5" w14:textId="77777777" w:rsidR="007E7477" w:rsidRPr="00017C15" w:rsidRDefault="007E7477" w:rsidP="00017C15">
      <w:pPr>
        <w:ind w:firstLine="709"/>
        <w:rPr>
          <w:rFonts w:cs="Arial"/>
          <w:iCs/>
        </w:rPr>
      </w:pPr>
      <w:r w:rsidRPr="00017C15">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14:paraId="3EB24765" w14:textId="77777777"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14:paraId="5869BD0A" w14:textId="77777777"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14:paraId="6B86102E" w14:textId="77777777"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14:paraId="1127B5F7" w14:textId="77777777"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14:paraId="3B7C84F2" w14:textId="77777777" w:rsidR="007E7477" w:rsidRPr="00017C15" w:rsidRDefault="007E7477" w:rsidP="00017C15">
      <w:pPr>
        <w:ind w:firstLine="709"/>
        <w:rPr>
          <w:rFonts w:cs="Arial"/>
          <w:iCs/>
        </w:rPr>
      </w:pPr>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14:paraId="330504F1" w14:textId="77777777" w:rsidR="007E7477" w:rsidRPr="00017C15" w:rsidRDefault="007E7477" w:rsidP="00017C15">
      <w:pPr>
        <w:ind w:firstLine="709"/>
        <w:rPr>
          <w:rFonts w:cs="Arial"/>
          <w:iCs/>
        </w:rPr>
      </w:pPr>
      <w:r w:rsidRPr="00017C15">
        <w:rPr>
          <w:rFonts w:cs="Arial"/>
          <w:iCs/>
        </w:rPr>
        <w:t xml:space="preserve">Проезд - дорога, примыкающая к проезжим частям жилых и магистральных улиц, разворотным площадкам. </w:t>
      </w:r>
    </w:p>
    <w:p w14:paraId="629B60E6" w14:textId="77777777" w:rsidR="007E7477" w:rsidRPr="00017C15" w:rsidRDefault="007E7477" w:rsidP="00017C15">
      <w:pPr>
        <w:ind w:firstLine="709"/>
        <w:rPr>
          <w:rFonts w:cs="Arial"/>
          <w:iCs/>
        </w:rPr>
      </w:pPr>
      <w:r w:rsidRPr="00017C15">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7DE13F1A" w14:textId="77777777" w:rsidR="007E7477" w:rsidRPr="00017C15" w:rsidRDefault="007E7477" w:rsidP="00017C15">
      <w:pPr>
        <w:ind w:firstLine="709"/>
        <w:rPr>
          <w:rFonts w:cs="Arial"/>
          <w:iCs/>
        </w:rPr>
      </w:pPr>
      <w:r w:rsidRPr="00017C15">
        <w:rPr>
          <w:rFonts w:cs="Arial"/>
          <w:iCs/>
        </w:rPr>
        <w:lastRenderedPageBreak/>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453EC9B2" w14:textId="77777777"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14:paraId="14CC983E" w14:textId="77777777" w:rsidR="007E7477" w:rsidRPr="00017C15" w:rsidRDefault="007E7477" w:rsidP="00017C15">
      <w:pPr>
        <w:ind w:firstLine="709"/>
        <w:rPr>
          <w:rFonts w:cs="Arial"/>
          <w:iCs/>
        </w:rPr>
      </w:pPr>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
    <w:p w14:paraId="07F94F8E" w14:textId="77777777"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14:paraId="026DA393" w14:textId="77777777"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14:paraId="4328FF97" w14:textId="77777777"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16E21EC0" w14:textId="77777777"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7BC25C86" w14:textId="7D43E433"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AD727A">
        <w:rPr>
          <w:rFonts w:cs="Arial"/>
          <w:iCs/>
        </w:rPr>
        <w:t>Алейниковского</w:t>
      </w:r>
      <w:r w:rsidRPr="00017C15">
        <w:rPr>
          <w:rFonts w:cs="Arial"/>
          <w:iCs/>
        </w:rPr>
        <w:t xml:space="preserve"> сельского поселения. </w:t>
      </w:r>
    </w:p>
    <w:p w14:paraId="6A648A65" w14:textId="77777777"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14:paraId="2E1E3F80" w14:textId="77777777"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14:paraId="5976E02C" w14:textId="77777777"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14:paraId="4082ED8C" w14:textId="77777777" w:rsidR="007E7477" w:rsidRPr="00017C15" w:rsidRDefault="007E7477" w:rsidP="00017C15">
      <w:pPr>
        <w:ind w:firstLine="709"/>
        <w:rPr>
          <w:rFonts w:cs="Arial"/>
          <w:iCs/>
        </w:rPr>
      </w:pPr>
      <w:r w:rsidRPr="00017C15">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14:paraId="79DFED78" w14:textId="77777777"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14:paraId="1EA61E17" w14:textId="77777777" w:rsidR="007E7477" w:rsidRPr="00017C15" w:rsidRDefault="007E7477" w:rsidP="00017C15">
      <w:pPr>
        <w:ind w:firstLine="709"/>
        <w:rPr>
          <w:rFonts w:cs="Arial"/>
          <w:iCs/>
        </w:rPr>
      </w:pPr>
      <w:r w:rsidRPr="00017C15">
        <w:rPr>
          <w:rFonts w:cs="Arial"/>
          <w:iCs/>
        </w:rPr>
        <w:t xml:space="preserve">Снегосвалка - земельный участок, специально отведенный под вывоз на него снежной массы. </w:t>
      </w:r>
    </w:p>
    <w:p w14:paraId="65DD17D1" w14:textId="77777777" w:rsidR="007E7477" w:rsidRPr="00017C15" w:rsidRDefault="007E7477" w:rsidP="00017C15">
      <w:pPr>
        <w:ind w:firstLine="709"/>
        <w:rPr>
          <w:rFonts w:cs="Arial"/>
          <w:iCs/>
        </w:rPr>
      </w:pPr>
      <w:r w:rsidRPr="00017C15">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14:paraId="6DE7A75B" w14:textId="77777777" w:rsidR="007E7477" w:rsidRPr="00017C15" w:rsidRDefault="007E7477" w:rsidP="00017C15">
      <w:pPr>
        <w:ind w:firstLine="709"/>
        <w:rPr>
          <w:rFonts w:cs="Arial"/>
          <w:iCs/>
        </w:rPr>
      </w:pPr>
      <w:r w:rsidRPr="00017C15">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14:paraId="6B0C469E" w14:textId="77777777"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14:paraId="50FDFF47" w14:textId="77777777" w:rsidR="007E7477" w:rsidRPr="00017C15" w:rsidRDefault="007E7477" w:rsidP="00017C15">
      <w:pPr>
        <w:ind w:firstLine="709"/>
        <w:rPr>
          <w:rFonts w:cs="Arial"/>
          <w:iCs/>
        </w:rPr>
      </w:pPr>
      <w:r w:rsidRPr="00017C15">
        <w:rPr>
          <w:rFonts w:cs="Arial"/>
          <w:iCs/>
        </w:rPr>
        <w:lastRenderedPageBreak/>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14:paraId="3B372594" w14:textId="77777777"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14:paraId="4DA96FFD" w14:textId="77777777"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14:paraId="783A12DA" w14:textId="77777777"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14:paraId="66F21C25" w14:textId="77777777"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14:paraId="712EA775" w14:textId="77777777" w:rsidR="007E7477" w:rsidRPr="00017C15" w:rsidRDefault="007E7477" w:rsidP="00017C15">
      <w:pPr>
        <w:ind w:firstLine="709"/>
        <w:rPr>
          <w:rFonts w:cs="Arial"/>
          <w:iCs/>
        </w:rPr>
      </w:pPr>
      <w:r w:rsidRPr="00017C15">
        <w:rPr>
          <w:rFonts w:cs="Arial"/>
          <w:iCs/>
        </w:rPr>
        <w:t>Твердое покрытие -дорожное покрытие в составе дорожных одежд.</w:t>
      </w:r>
    </w:p>
    <w:p w14:paraId="25DB228D" w14:textId="77777777"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14:paraId="62C93630" w14:textId="77777777"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5C30CDC4" w14:textId="77777777"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14:paraId="5752BB7B" w14:textId="77777777" w:rsidR="007E7477" w:rsidRPr="00017C15" w:rsidRDefault="007E7477" w:rsidP="00017C15">
      <w:pPr>
        <w:ind w:firstLine="709"/>
        <w:rPr>
          <w:rFonts w:cs="Arial"/>
          <w:iCs/>
        </w:rPr>
      </w:pPr>
      <w:r w:rsidRPr="00017C15">
        <w:rPr>
          <w:rFonts w:cs="Arial"/>
          <w:iCs/>
        </w:rPr>
        <w:t>Тротуар - элемент дороги, предназначенный для движения пешеходов и примыкающий к проезжей части или отделенный от нее газоном.</w:t>
      </w:r>
    </w:p>
    <w:p w14:paraId="1BEF5160" w14:textId="77777777"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14:paraId="471194BC" w14:textId="77777777" w:rsidR="007E7477" w:rsidRPr="00017C15" w:rsidRDefault="007E7477" w:rsidP="00017C15">
      <w:pPr>
        <w:ind w:firstLine="709"/>
        <w:rPr>
          <w:rFonts w:cs="Arial"/>
          <w:iCs/>
        </w:rPr>
      </w:pPr>
      <w:r w:rsidRPr="00017C15">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14:paraId="0883C75E" w14:textId="77777777" w:rsidR="007E7477" w:rsidRPr="00017C15" w:rsidRDefault="007E7477" w:rsidP="00017C15">
      <w:pPr>
        <w:ind w:firstLine="709"/>
        <w:rPr>
          <w:rFonts w:cs="Arial"/>
          <w:iCs/>
        </w:rPr>
      </w:pPr>
      <w:r w:rsidRPr="00017C15">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14:paraId="4284172C" w14:textId="1491B310" w:rsidR="007E7477" w:rsidRPr="00017C15" w:rsidRDefault="007E7477" w:rsidP="00017C15">
      <w:pPr>
        <w:ind w:firstLine="709"/>
        <w:rPr>
          <w:rFonts w:cs="Arial"/>
          <w:iCs/>
        </w:rPr>
      </w:pPr>
      <w:r w:rsidRPr="00017C15">
        <w:rPr>
          <w:rFonts w:cs="Arial"/>
          <w:iCs/>
        </w:rPr>
        <w:lastRenderedPageBreak/>
        <w:t xml:space="preserve">Уличное оборудование - составная часть внешнего благоустройства </w:t>
      </w:r>
      <w:r w:rsidR="00AD727A">
        <w:rPr>
          <w:rFonts w:cs="Arial"/>
          <w:iCs/>
        </w:rPr>
        <w:t>Алейниковского</w:t>
      </w:r>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14:paraId="6079CB66" w14:textId="77777777" w:rsidR="007E7477" w:rsidRPr="00017C15" w:rsidRDefault="007E7477" w:rsidP="00017C15">
      <w:pPr>
        <w:ind w:firstLine="709"/>
        <w:rPr>
          <w:rFonts w:cs="Arial"/>
          <w:iCs/>
        </w:rPr>
      </w:pPr>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14:paraId="3B7CEEC8" w14:textId="77777777" w:rsidR="007E7477" w:rsidRPr="00017C15" w:rsidRDefault="007E7477" w:rsidP="00017C15">
      <w:pPr>
        <w:ind w:firstLine="709"/>
        <w:rPr>
          <w:rFonts w:cs="Arial"/>
          <w:iCs/>
        </w:rPr>
      </w:pPr>
      <w:r w:rsidRPr="00017C15">
        <w:rPr>
          <w:rFonts w:cs="Arial"/>
          <w:iCs/>
        </w:rPr>
        <w:t>Участники деятельности по благоустройству:</w:t>
      </w:r>
    </w:p>
    <w:p w14:paraId="42E1499F" w14:textId="77777777"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14:paraId="57D21FDE" w14:textId="77777777"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331D6FF3" w14:textId="77777777"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14:paraId="0B5C9120" w14:textId="77777777"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14:paraId="793835EA" w14:textId="77777777" w:rsidR="007E7477" w:rsidRPr="00017C15" w:rsidRDefault="007E7477" w:rsidP="00017C15">
      <w:pPr>
        <w:ind w:firstLine="709"/>
        <w:rPr>
          <w:rFonts w:cs="Arial"/>
          <w:iCs/>
        </w:rPr>
      </w:pPr>
      <w:r w:rsidRPr="00017C15">
        <w:rPr>
          <w:rFonts w:cs="Arial"/>
          <w:iCs/>
        </w:rPr>
        <w:t>д) исполнители работ, специалисты по благоустройству и озеленению, в том числе возведению малых архитектурных форм;</w:t>
      </w:r>
    </w:p>
    <w:p w14:paraId="7C79422C" w14:textId="77777777" w:rsidR="007E7477" w:rsidRPr="00017C15" w:rsidRDefault="007E7477" w:rsidP="00017C15">
      <w:pPr>
        <w:ind w:firstLine="709"/>
        <w:rPr>
          <w:rFonts w:cs="Arial"/>
          <w:iCs/>
        </w:rPr>
      </w:pPr>
      <w:r w:rsidRPr="00017C15">
        <w:rPr>
          <w:rFonts w:cs="Arial"/>
          <w:iCs/>
        </w:rPr>
        <w:t>е) иные лица.</w:t>
      </w:r>
    </w:p>
    <w:p w14:paraId="52EC8F0A" w14:textId="77777777"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14:paraId="5838529D" w14:textId="77777777" w:rsidR="007E7477" w:rsidRPr="00017C15" w:rsidRDefault="007E7477" w:rsidP="00017C15">
      <w:pPr>
        <w:ind w:firstLine="709"/>
        <w:rPr>
          <w:rFonts w:cs="Arial"/>
          <w:iCs/>
        </w:rPr>
      </w:pPr>
      <w:r w:rsidRPr="00017C15">
        <w:rPr>
          <w:rFonts w:cs="Arial"/>
          <w:iCs/>
        </w:rPr>
        <w:t>Уничтожение зеленых насаждений - повреждение зеленых насаждений, повлекшее прекращение роста и развития.</w:t>
      </w:r>
    </w:p>
    <w:p w14:paraId="03C64507" w14:textId="77777777"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14:paraId="6852D7E9" w14:textId="77777777" w:rsidR="007E7477" w:rsidRPr="00017C15" w:rsidRDefault="007E7477" w:rsidP="00017C15">
      <w:pPr>
        <w:ind w:firstLine="709"/>
        <w:rPr>
          <w:rFonts w:cs="Arial"/>
          <w:iCs/>
        </w:rPr>
      </w:pPr>
      <w:r w:rsidRPr="00017C15">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14:paraId="4D31F297" w14:textId="77777777" w:rsidR="007E7477" w:rsidRPr="00017C15" w:rsidRDefault="007E7477" w:rsidP="00017C15">
      <w:pPr>
        <w:ind w:firstLine="709"/>
        <w:rPr>
          <w:rFonts w:cs="Arial"/>
          <w:iCs/>
        </w:rPr>
      </w:pPr>
      <w:r w:rsidRPr="00017C15">
        <w:rPr>
          <w:rFonts w:cs="Arial"/>
          <w:iCs/>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14:paraId="103468BE" w14:textId="77777777" w:rsidR="007E7477" w:rsidRPr="00017C15" w:rsidRDefault="007E7477" w:rsidP="00017C15">
      <w:pPr>
        <w:ind w:firstLine="709"/>
        <w:rPr>
          <w:rFonts w:cs="Arial"/>
          <w:iCs/>
        </w:rPr>
      </w:pPr>
      <w:r w:rsidRPr="00017C15">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14:paraId="45A30B5A" w14:textId="77777777"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14:paraId="1AF75CBB" w14:textId="77777777" w:rsidR="007E7477" w:rsidRPr="00017C15" w:rsidRDefault="007E7477" w:rsidP="00017C15">
      <w:pPr>
        <w:ind w:firstLine="709"/>
        <w:rPr>
          <w:rFonts w:cs="Arial"/>
          <w:iCs/>
        </w:rPr>
      </w:pPr>
      <w:r w:rsidRPr="00017C15">
        <w:rPr>
          <w:rFonts w:cs="Arial"/>
          <w:iCs/>
        </w:rPr>
        <w:lastRenderedPageBreak/>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14:paraId="1EAD2E07" w14:textId="77777777" w:rsidR="00017C15" w:rsidRDefault="007E7477" w:rsidP="00017C15">
      <w:pPr>
        <w:autoSpaceDE w:val="0"/>
        <w:autoSpaceDN w:val="0"/>
        <w:adjustRightInd w:val="0"/>
        <w:ind w:firstLine="709"/>
        <w:rPr>
          <w:rFonts w:cs="Arial"/>
          <w:iCs/>
        </w:rPr>
      </w:pPr>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017C15">
        <w:rPr>
          <w:rFonts w:cs="Arial"/>
          <w:iCs/>
        </w:rPr>
        <w:t xml:space="preserve"> </w:t>
      </w:r>
    </w:p>
    <w:p w14:paraId="74CB8FF1" w14:textId="77777777"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14:paraId="405E02BE" w14:textId="77777777" w:rsidR="007E7477" w:rsidRPr="00017C15" w:rsidRDefault="007E7477" w:rsidP="00017C15">
      <w:pPr>
        <w:tabs>
          <w:tab w:val="left" w:pos="4120"/>
        </w:tabs>
        <w:ind w:firstLine="709"/>
        <w:rPr>
          <w:rFonts w:cs="Arial"/>
          <w:iCs/>
        </w:rPr>
      </w:pPr>
      <w:r w:rsidRPr="00017C15">
        <w:rPr>
          <w:rFonts w:cs="Arial"/>
          <w:iCs/>
        </w:rPr>
        <w:t>3.1. Уборка территории</w:t>
      </w:r>
    </w:p>
    <w:p w14:paraId="719C05F7" w14:textId="77777777" w:rsidR="007E7477" w:rsidRPr="00017C15" w:rsidRDefault="007E7477" w:rsidP="00017C15">
      <w:pPr>
        <w:ind w:firstLine="709"/>
        <w:rPr>
          <w:rFonts w:cs="Arial"/>
          <w:iCs/>
        </w:rPr>
      </w:pPr>
      <w:r w:rsidRPr="00017C15">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14:paraId="099DD7DC" w14:textId="77777777" w:rsidR="007E7477" w:rsidRPr="00017C15" w:rsidRDefault="007E7477" w:rsidP="00017C15">
      <w:pPr>
        <w:ind w:firstLine="709"/>
        <w:rPr>
          <w:rFonts w:cs="Arial"/>
          <w:iCs/>
        </w:rPr>
      </w:pPr>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14:paraId="076EC19B" w14:textId="77777777" w:rsidR="007E7477" w:rsidRPr="00017C15" w:rsidRDefault="007E7477" w:rsidP="00017C15">
      <w:pPr>
        <w:ind w:firstLine="709"/>
        <w:rPr>
          <w:rFonts w:cs="Arial"/>
          <w:iCs/>
        </w:rPr>
      </w:pPr>
      <w:r w:rsidRPr="00017C15">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14:paraId="3F061101" w14:textId="77777777"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14:paraId="66C727F5" w14:textId="77777777"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14:paraId="0154BE9F" w14:textId="77777777" w:rsidR="007E7477" w:rsidRPr="00017C15" w:rsidRDefault="007E7477" w:rsidP="00017C15">
      <w:pPr>
        <w:ind w:firstLine="709"/>
        <w:rPr>
          <w:rFonts w:cs="Arial"/>
          <w:iCs/>
        </w:rPr>
      </w:pPr>
      <w:r w:rsidRPr="00017C15">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14:paraId="2B217A5B" w14:textId="77777777"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14:paraId="3E5FCF6C" w14:textId="77777777"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lastRenderedPageBreak/>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14:paraId="7CA549D2" w14:textId="77777777"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14:paraId="6C0DEEE1" w14:textId="77777777"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14:paraId="6D9215A9" w14:textId="77777777"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14:paraId="1855F234" w14:textId="77777777"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14:paraId="34396778" w14:textId="75BBFBAD"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r w:rsidR="00AD727A">
        <w:rPr>
          <w:rFonts w:cs="Arial"/>
          <w:iCs/>
        </w:rPr>
        <w:t>Алейниковского</w:t>
      </w:r>
      <w:r w:rsidRPr="00017C15">
        <w:rPr>
          <w:rFonts w:cs="Arial"/>
          <w:iCs/>
        </w:rPr>
        <w:t xml:space="preserve"> сельского поселения, в том числе на контейнерных площадках, контейнерах, урнах для сбора отходов.</w:t>
      </w:r>
    </w:p>
    <w:p w14:paraId="19433160" w14:textId="77777777" w:rsidR="00F0780A" w:rsidRPr="00017C15" w:rsidRDefault="00491731" w:rsidP="00017C15">
      <w:pPr>
        <w:ind w:firstLine="709"/>
        <w:rPr>
          <w:rFonts w:cs="Arial"/>
          <w:iCs/>
        </w:rPr>
      </w:pPr>
      <w:r w:rsidRPr="00017C15">
        <w:rPr>
          <w:rFonts w:cs="Arial"/>
          <w:iCs/>
        </w:rPr>
        <w:t>3.1.4</w:t>
      </w:r>
      <w:r w:rsidRPr="00017C15">
        <w:rPr>
          <w:rFonts w:cs="Arial"/>
        </w:rPr>
        <w:t xml:space="preserve"> </w:t>
      </w:r>
      <w:r w:rsidRPr="00017C15">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14:paraId="41C9EDFE" w14:textId="77777777" w:rsidR="007E7477" w:rsidRPr="00017C15" w:rsidRDefault="007E7477" w:rsidP="00017C15">
      <w:pPr>
        <w:ind w:firstLine="709"/>
        <w:rPr>
          <w:rFonts w:cs="Arial"/>
          <w:iCs/>
        </w:rPr>
      </w:pPr>
      <w:r w:rsidRPr="00017C15">
        <w:rPr>
          <w:rFonts w:cs="Arial"/>
          <w:iCs/>
        </w:rPr>
        <w:t>3.2. Организация сбора отходов:</w:t>
      </w:r>
    </w:p>
    <w:p w14:paraId="7ABBF300" w14:textId="77777777"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14:paraId="17663D04" w14:textId="77777777"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14:paraId="483F793A" w14:textId="77777777"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14:paraId="461A7771" w14:textId="77777777"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14:paraId="00650DEF" w14:textId="77777777" w:rsidR="007E7477" w:rsidRPr="00017C15" w:rsidRDefault="007E7477" w:rsidP="00017C15">
      <w:pPr>
        <w:ind w:firstLine="709"/>
        <w:rPr>
          <w:rFonts w:cs="Arial"/>
          <w:iCs/>
        </w:rPr>
      </w:pPr>
      <w:r w:rsidRPr="00017C15">
        <w:rPr>
          <w:rFonts w:cs="Arial"/>
          <w:iCs/>
        </w:rPr>
        <w:t>3.2.2. Контейнеры, бункеры-накопители и ограждения контейнерных площадок должны быть в технически исправном состоянии.</w:t>
      </w:r>
    </w:p>
    <w:p w14:paraId="3FD4422C" w14:textId="77777777"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14:paraId="4CFB5C3D" w14:textId="77777777"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14:paraId="620E789C" w14:textId="77777777"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14:paraId="6035DA74" w14:textId="77777777" w:rsidR="007E7477" w:rsidRPr="00017C15" w:rsidRDefault="007E7477" w:rsidP="00017C15">
      <w:pPr>
        <w:ind w:firstLine="709"/>
        <w:rPr>
          <w:rFonts w:cs="Arial"/>
          <w:iCs/>
        </w:rPr>
      </w:pPr>
      <w:r w:rsidRPr="00017C15">
        <w:rPr>
          <w:rFonts w:cs="Arial"/>
          <w:iCs/>
        </w:rPr>
        <w:t>Бункеры-накопители устанавливаются на специально оборудованных площадках.</w:t>
      </w:r>
    </w:p>
    <w:p w14:paraId="0D0A6F8E" w14:textId="77777777"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14:paraId="64666523" w14:textId="77777777" w:rsidR="007E7477" w:rsidRPr="00017C15" w:rsidRDefault="007E7477" w:rsidP="00017C15">
      <w:pPr>
        <w:shd w:val="clear" w:color="auto" w:fill="FFFFFF"/>
        <w:ind w:firstLine="709"/>
        <w:rPr>
          <w:rFonts w:cs="Arial"/>
          <w:iCs/>
        </w:rPr>
      </w:pPr>
      <w:r w:rsidRPr="00017C15">
        <w:rPr>
          <w:rFonts w:cs="Arial"/>
          <w:iCs/>
        </w:rPr>
        <w:t>3.2.5.</w:t>
      </w:r>
      <w:r w:rsidR="00860275" w:rsidRPr="00017C15">
        <w:rPr>
          <w:rFonts w:cs="Arial"/>
          <w:iCs/>
        </w:rPr>
        <w:t xml:space="preserve"> </w:t>
      </w:r>
      <w:r w:rsidRPr="00017C15">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14:paraId="4742E5A7" w14:textId="77777777" w:rsidR="007E7477" w:rsidRPr="00017C15" w:rsidRDefault="007E7477" w:rsidP="00017C15">
      <w:pPr>
        <w:ind w:firstLine="709"/>
        <w:rPr>
          <w:rFonts w:cs="Arial"/>
          <w:iCs/>
        </w:rPr>
      </w:pPr>
      <w:r w:rsidRPr="00017C15">
        <w:rPr>
          <w:rFonts w:cs="Arial"/>
          <w:iCs/>
        </w:rPr>
        <w:lastRenderedPageBreak/>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14:paraId="6C710DC2" w14:textId="77777777"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14:paraId="4829C05D" w14:textId="007BE20D"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AD727A">
        <w:rPr>
          <w:rFonts w:cs="Arial"/>
          <w:iCs/>
        </w:rPr>
        <w:t>Алейниковского</w:t>
      </w:r>
      <w:r w:rsidRPr="00017C15">
        <w:rPr>
          <w:rFonts w:cs="Arial"/>
          <w:iCs/>
        </w:rPr>
        <w:t xml:space="preserve"> сельского поселения. Акты комиссии должны утверждаться администрацией </w:t>
      </w:r>
      <w:r w:rsidR="00AD727A">
        <w:rPr>
          <w:rFonts w:cs="Arial"/>
          <w:iCs/>
        </w:rPr>
        <w:t>Алейниковского</w:t>
      </w:r>
      <w:r w:rsidRPr="00017C15">
        <w:rPr>
          <w:rFonts w:cs="Arial"/>
          <w:iCs/>
        </w:rPr>
        <w:t xml:space="preserve"> сельского поселения.</w:t>
      </w:r>
    </w:p>
    <w:p w14:paraId="04C5976A" w14:textId="77777777"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14:paraId="2B4E7901" w14:textId="77777777"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14:paraId="7C84D761" w14:textId="77777777"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14:paraId="0F47910A" w14:textId="77777777"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14:paraId="4793D638" w14:textId="77777777"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14:paraId="0D8DF4EB" w14:textId="77777777"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19F9954B" w14:textId="77777777" w:rsidR="007E7477" w:rsidRPr="00017C15" w:rsidRDefault="007E7477" w:rsidP="00017C15">
      <w:pPr>
        <w:ind w:firstLine="709"/>
        <w:rPr>
          <w:rFonts w:cs="Arial"/>
          <w:iCs/>
        </w:rPr>
      </w:pPr>
      <w:r w:rsidRPr="00017C15">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14:paraId="16E12162" w14:textId="77777777" w:rsidR="007E7477" w:rsidRPr="00017C15" w:rsidRDefault="007E7477" w:rsidP="00017C15">
      <w:pPr>
        <w:ind w:firstLine="709"/>
        <w:rPr>
          <w:rFonts w:cs="Arial"/>
          <w:iCs/>
        </w:rPr>
      </w:pPr>
      <w:r w:rsidRPr="00017C15">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55CA7CD9" w14:textId="77777777" w:rsidR="007E7477" w:rsidRPr="00017C15" w:rsidRDefault="007E7477" w:rsidP="00017C15">
      <w:pPr>
        <w:ind w:firstLine="709"/>
        <w:rPr>
          <w:rFonts w:cs="Arial"/>
          <w:iCs/>
        </w:rPr>
      </w:pPr>
      <w:r w:rsidRPr="00017C15">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14:paraId="54247F47" w14:textId="77777777" w:rsidR="007E7477" w:rsidRPr="00017C15" w:rsidRDefault="007E7477" w:rsidP="00017C15">
      <w:pPr>
        <w:ind w:firstLine="709"/>
        <w:rPr>
          <w:rFonts w:cs="Arial"/>
          <w:iCs/>
        </w:rPr>
      </w:pPr>
      <w:r w:rsidRPr="00017C15">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14:paraId="17339698" w14:textId="77777777" w:rsidR="007E7477" w:rsidRPr="00017C15" w:rsidRDefault="007E7477" w:rsidP="00017C15">
      <w:pPr>
        <w:ind w:firstLine="709"/>
        <w:rPr>
          <w:rFonts w:cs="Arial"/>
          <w:iCs/>
        </w:rPr>
      </w:pPr>
      <w:r w:rsidRPr="00017C15">
        <w:rPr>
          <w:rFonts w:cs="Arial"/>
          <w:iCs/>
        </w:rPr>
        <w:lastRenderedPageBreak/>
        <w:t>Складирование отходов на территории предприятия вне специально отведенных мест и превышение лимитов на их размещение запрещается.</w:t>
      </w:r>
    </w:p>
    <w:p w14:paraId="312509DB" w14:textId="77777777"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14:paraId="74F7D8B8" w14:textId="11E40DCC"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AD727A">
        <w:rPr>
          <w:rFonts w:cs="Arial"/>
          <w:iCs/>
        </w:rPr>
        <w:t>Алейниковского</w:t>
      </w:r>
      <w:r w:rsidRPr="00017C15">
        <w:rPr>
          <w:rFonts w:cs="Arial"/>
          <w:iCs/>
        </w:rPr>
        <w:t xml:space="preserve"> сельского поселения.</w:t>
      </w:r>
    </w:p>
    <w:p w14:paraId="6341F397" w14:textId="77777777"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14:paraId="742AE5A8" w14:textId="77777777"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14:paraId="2CB95D43" w14:textId="77777777"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14:paraId="5E3B974C" w14:textId="77777777"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14:paraId="2F283526" w14:textId="77777777"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14:paraId="348BB3EB" w14:textId="77777777" w:rsidR="007E7477" w:rsidRPr="00017C15" w:rsidRDefault="007E7477" w:rsidP="00017C15">
      <w:pPr>
        <w:ind w:firstLine="709"/>
        <w:rPr>
          <w:rFonts w:cs="Arial"/>
          <w:iCs/>
        </w:rPr>
      </w:pPr>
      <w:r w:rsidRPr="00017C15">
        <w:rPr>
          <w:rFonts w:cs="Arial"/>
          <w:iCs/>
        </w:rPr>
        <w:t>3.3. Организация вывоза отходов:</w:t>
      </w:r>
    </w:p>
    <w:p w14:paraId="6E82124A" w14:textId="77777777"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14:paraId="0F048B82" w14:textId="77777777"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r w:rsidRPr="00017C15">
        <w:rPr>
          <w:rFonts w:cs="Arial"/>
          <w:iCs/>
        </w:rPr>
        <w:t xml:space="preserve"> С и ниже, а при температуре 5</w:t>
      </w:r>
      <w:r w:rsidRPr="00017C15">
        <w:rPr>
          <w:rFonts w:cs="Arial"/>
          <w:iCs/>
          <w:vertAlign w:val="superscript"/>
        </w:rPr>
        <w:t>0</w:t>
      </w:r>
      <w:r w:rsidRPr="00017C15">
        <w:rPr>
          <w:rFonts w:cs="Arial"/>
          <w:iCs/>
        </w:rPr>
        <w:t xml:space="preserve"> С и выше -</w:t>
      </w:r>
      <w:r w:rsidR="00860275" w:rsidRPr="00017C15">
        <w:rPr>
          <w:rFonts w:cs="Arial"/>
          <w:iCs/>
        </w:rPr>
        <w:t xml:space="preserve"> </w:t>
      </w:r>
      <w:r w:rsidRPr="00017C15">
        <w:rPr>
          <w:rFonts w:cs="Arial"/>
          <w:iCs/>
        </w:rPr>
        <w:t>1 раз в 7 суток.</w:t>
      </w:r>
    </w:p>
    <w:p w14:paraId="3C68BFFC" w14:textId="77777777"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14:paraId="199A0482" w14:textId="77777777" w:rsidR="007E7477" w:rsidRPr="00017C15" w:rsidRDefault="007E7477" w:rsidP="00017C15">
      <w:pPr>
        <w:ind w:firstLine="709"/>
        <w:rPr>
          <w:rFonts w:cs="Arial"/>
          <w:iCs/>
        </w:rPr>
      </w:pPr>
      <w:r w:rsidRPr="00017C15">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14:paraId="44ABC086" w14:textId="77777777"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14:paraId="0C05B198" w14:textId="77777777" w:rsidR="007E7477" w:rsidRPr="00017C15" w:rsidRDefault="007E7477" w:rsidP="00017C15">
      <w:pPr>
        <w:ind w:firstLine="709"/>
        <w:rPr>
          <w:rFonts w:cs="Arial"/>
          <w:iCs/>
        </w:rPr>
      </w:pPr>
      <w:r w:rsidRPr="00017C15">
        <w:rPr>
          <w:rFonts w:cs="Arial"/>
          <w:iCs/>
        </w:rPr>
        <w:t xml:space="preserve">3.3.2. Организация комплексного обслуживания контейнерных площадок: </w:t>
      </w:r>
    </w:p>
    <w:p w14:paraId="517AD0AF" w14:textId="77777777"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14:paraId="6FA4B9D0" w14:textId="77777777" w:rsidR="007E7477" w:rsidRPr="00017C15" w:rsidRDefault="007E7477" w:rsidP="00017C15">
      <w:pPr>
        <w:ind w:firstLine="709"/>
        <w:rPr>
          <w:rFonts w:cs="Arial"/>
          <w:iCs/>
        </w:rPr>
      </w:pPr>
      <w:r w:rsidRPr="00017C15">
        <w:rPr>
          <w:rFonts w:cs="Arial"/>
          <w:iCs/>
        </w:rPr>
        <w:lastRenderedPageBreak/>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14:paraId="1D796483" w14:textId="77777777"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14:paraId="5511CA7C" w14:textId="77777777"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14:paraId="2691C92C" w14:textId="04826DEE"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AD727A">
        <w:rPr>
          <w:rFonts w:cs="Arial"/>
          <w:iCs/>
        </w:rPr>
        <w:t>Алейниковского</w:t>
      </w:r>
      <w:r w:rsidRPr="00017C15">
        <w:rPr>
          <w:rFonts w:cs="Arial"/>
          <w:iCs/>
        </w:rPr>
        <w:t xml:space="preserve"> сельского поселения.</w:t>
      </w:r>
    </w:p>
    <w:p w14:paraId="41DF5375" w14:textId="77777777"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14:paraId="2F918B5E" w14:textId="77777777" w:rsidR="007E7477" w:rsidRPr="00017C15" w:rsidRDefault="007E7477" w:rsidP="00017C15">
      <w:pPr>
        <w:ind w:firstLine="709"/>
        <w:rPr>
          <w:rFonts w:cs="Arial"/>
          <w:iCs/>
        </w:rPr>
      </w:pPr>
      <w:r w:rsidRPr="00017C15">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14:paraId="7D9C6325" w14:textId="77777777"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14:paraId="73948603" w14:textId="77777777"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14:paraId="23E61FCC" w14:textId="4F99BC11"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r w:rsidR="00AD727A">
        <w:rPr>
          <w:rFonts w:cs="Arial"/>
          <w:iCs/>
        </w:rPr>
        <w:t>Алейниковского</w:t>
      </w:r>
      <w:r w:rsidRPr="00017C15">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14:paraId="4E5E8E94" w14:textId="77777777"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14:paraId="1C90A9D2" w14:textId="77777777"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14:paraId="74CF9FE6" w14:textId="77777777" w:rsidR="007E7477" w:rsidRPr="00017C15" w:rsidRDefault="007E7477" w:rsidP="00017C15">
      <w:pPr>
        <w:ind w:firstLine="709"/>
        <w:rPr>
          <w:rFonts w:cs="Arial"/>
          <w:iCs/>
        </w:rPr>
      </w:pPr>
      <w:r w:rsidRPr="00017C15">
        <w:rPr>
          <w:rFonts w:cs="Arial"/>
          <w:iCs/>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14:paraId="5C3626C0" w14:textId="77777777" w:rsidR="007E7477" w:rsidRPr="00017C15" w:rsidRDefault="007E7477" w:rsidP="00017C15">
      <w:pPr>
        <w:ind w:firstLine="709"/>
        <w:rPr>
          <w:rFonts w:cs="Arial"/>
          <w:iCs/>
        </w:rPr>
      </w:pPr>
      <w:r w:rsidRPr="00017C15">
        <w:rPr>
          <w:rFonts w:cs="Arial"/>
          <w:iCs/>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14:paraId="247978AE" w14:textId="77777777"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14:paraId="63177863" w14:textId="77777777" w:rsidR="007E7477" w:rsidRPr="00017C15" w:rsidRDefault="007E7477" w:rsidP="00017C15">
      <w:pPr>
        <w:ind w:firstLine="709"/>
        <w:rPr>
          <w:rFonts w:cs="Arial"/>
          <w:iCs/>
        </w:rPr>
      </w:pPr>
      <w:r w:rsidRPr="00017C15">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w:t>
      </w:r>
      <w:r w:rsidRPr="00017C15">
        <w:rPr>
          <w:rFonts w:cs="Arial"/>
          <w:iCs/>
        </w:rPr>
        <w:lastRenderedPageBreak/>
        <w:t xml:space="preserve">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14:paraId="16724B41" w14:textId="7FC52D08" w:rsidR="007E7477" w:rsidRPr="00017C15" w:rsidRDefault="007E7477" w:rsidP="00017C15">
      <w:pPr>
        <w:ind w:firstLine="709"/>
        <w:rPr>
          <w:rFonts w:cs="Arial"/>
          <w:iCs/>
        </w:rPr>
      </w:pPr>
      <w:r w:rsidRPr="00017C15">
        <w:rPr>
          <w:rFonts w:cs="Arial"/>
          <w:iCs/>
        </w:rPr>
        <w:t xml:space="preserve">3.8. На территории </w:t>
      </w:r>
      <w:r w:rsidR="00AD727A">
        <w:rPr>
          <w:rFonts w:cs="Arial"/>
          <w:iCs/>
        </w:rPr>
        <w:t>Алейниковского</w:t>
      </w:r>
      <w:r w:rsidRPr="00017C15">
        <w:rPr>
          <w:rFonts w:cs="Arial"/>
          <w:iCs/>
        </w:rPr>
        <w:t xml:space="preserve"> сельского поселения запрещается: </w:t>
      </w:r>
    </w:p>
    <w:p w14:paraId="39BDB58F" w14:textId="77777777"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14:paraId="3DEB0A96" w14:textId="77777777" w:rsidR="007E7477" w:rsidRPr="00017C15" w:rsidRDefault="007E7477" w:rsidP="00017C15">
      <w:pPr>
        <w:ind w:firstLine="709"/>
        <w:rPr>
          <w:rFonts w:cs="Arial"/>
          <w:iCs/>
        </w:rPr>
      </w:pPr>
      <w:r w:rsidRPr="00017C15">
        <w:rPr>
          <w:rFonts w:cs="Arial"/>
          <w:iCs/>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14:paraId="7D01FBF3" w14:textId="77777777"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14:paraId="502B82DA" w14:textId="77777777"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14:paraId="3047BC7D" w14:textId="77777777" w:rsidR="007E7477" w:rsidRPr="00017C15" w:rsidRDefault="007E7477" w:rsidP="00017C15">
      <w:pPr>
        <w:ind w:firstLine="709"/>
        <w:rPr>
          <w:rFonts w:cs="Arial"/>
          <w:iCs/>
        </w:rPr>
      </w:pPr>
      <w:r w:rsidRPr="00017C15">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14:paraId="4B16D257" w14:textId="77777777"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r w:rsidR="00BC544F" w:rsidRPr="00017C15">
        <w:rPr>
          <w:rFonts w:cs="Arial"/>
          <w:iCs/>
        </w:rPr>
        <w:t>не</w:t>
      </w:r>
      <w:r w:rsidRPr="00017C15">
        <w:rPr>
          <w:rFonts w:cs="Arial"/>
          <w:iCs/>
        </w:rPr>
        <w:t>отведенных территориях и территориях общего пользования.</w:t>
      </w:r>
    </w:p>
    <w:p w14:paraId="45901FA8" w14:textId="77777777"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Предоставление разрешения на осуществление земляных работ».</w:t>
      </w:r>
    </w:p>
    <w:p w14:paraId="451B57E2" w14:textId="77777777"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14:paraId="45074980" w14:textId="77777777" w:rsidR="007E7477" w:rsidRPr="00017C15" w:rsidRDefault="007E7477" w:rsidP="00017C15">
      <w:pPr>
        <w:ind w:firstLine="709"/>
        <w:rPr>
          <w:rFonts w:cs="Arial"/>
          <w:iCs/>
        </w:rPr>
      </w:pPr>
      <w:r w:rsidRPr="00017C15">
        <w:rPr>
          <w:rFonts w:cs="Arial"/>
          <w:iCs/>
        </w:rPr>
        <w:t>3.8.9.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14:paraId="439B8985" w14:textId="77777777"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14:paraId="40F77AE0" w14:textId="77777777"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7131A8C2" w14:textId="77777777"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14:paraId="1923FBF6" w14:textId="77777777" w:rsidR="007E7477" w:rsidRPr="00017C15" w:rsidRDefault="007E7477" w:rsidP="00017C15">
      <w:pPr>
        <w:ind w:firstLine="709"/>
        <w:rPr>
          <w:rFonts w:cs="Arial"/>
          <w:iCs/>
          <w:strike/>
        </w:rPr>
      </w:pPr>
      <w:r w:rsidRPr="00017C15">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14:paraId="1485CBFC" w14:textId="77777777" w:rsidR="007E7477" w:rsidRPr="00017C15" w:rsidRDefault="007E7477" w:rsidP="00017C15">
      <w:pPr>
        <w:ind w:firstLine="709"/>
        <w:rPr>
          <w:rFonts w:cs="Arial"/>
          <w:iCs/>
        </w:rPr>
      </w:pPr>
      <w:r w:rsidRPr="00017C15">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6BEF3E30" w14:textId="77777777"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14:paraId="5431A7C1" w14:textId="77777777" w:rsidR="007E7477" w:rsidRPr="00017C15" w:rsidRDefault="007E7477" w:rsidP="00017C15">
      <w:pPr>
        <w:ind w:firstLine="709"/>
        <w:rPr>
          <w:rFonts w:cs="Arial"/>
          <w:iCs/>
        </w:rPr>
      </w:pPr>
      <w:r w:rsidRPr="00017C15">
        <w:rPr>
          <w:rFonts w:cs="Arial"/>
          <w:iCs/>
        </w:rPr>
        <w:t>3.8.16. Сгребание листвы, снега и грязи к комлевой части деревьев, кустарников.</w:t>
      </w:r>
    </w:p>
    <w:p w14:paraId="0FFD7BBF" w14:textId="77777777"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r w:rsidR="00BC544F" w:rsidRPr="00017C15">
        <w:rPr>
          <w:rFonts w:cs="Arial"/>
          <w:iCs/>
        </w:rPr>
        <w:t xml:space="preserve"> </w:t>
      </w:r>
    </w:p>
    <w:p w14:paraId="0A80FFB1" w14:textId="77777777"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14:paraId="11DDF0B6" w14:textId="77777777" w:rsidR="007E7477" w:rsidRPr="00017C15" w:rsidRDefault="007E7477" w:rsidP="00017C15">
      <w:pPr>
        <w:ind w:firstLine="709"/>
        <w:rPr>
          <w:rFonts w:cs="Arial"/>
          <w:iCs/>
        </w:rPr>
      </w:pPr>
      <w:r w:rsidRPr="00017C15">
        <w:rPr>
          <w:rFonts w:cs="Arial"/>
          <w:iCs/>
        </w:rPr>
        <w:lastRenderedPageBreak/>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14:paraId="0A682D91" w14:textId="77777777"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14:paraId="59A8D709" w14:textId="77777777" w:rsidR="007E7477" w:rsidRPr="00017C15" w:rsidRDefault="007E7477" w:rsidP="00017C15">
      <w:pPr>
        <w:ind w:firstLine="709"/>
        <w:rPr>
          <w:rFonts w:cs="Arial"/>
          <w:iCs/>
        </w:rPr>
      </w:pPr>
      <w:r w:rsidRPr="00017C15">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14:paraId="3D4E596C" w14:textId="77777777"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14:paraId="01C96652" w14:textId="77777777"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14:paraId="2667025A" w14:textId="77777777"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58D1F0C4" w14:textId="77777777" w:rsidR="007E7477" w:rsidRPr="00017C15" w:rsidRDefault="007E7477" w:rsidP="00017C15">
      <w:pPr>
        <w:ind w:firstLine="709"/>
        <w:rPr>
          <w:rFonts w:cs="Arial"/>
          <w:iCs/>
        </w:rPr>
      </w:pPr>
      <w:r w:rsidRPr="00017C15">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14:paraId="090E7748" w14:textId="77777777"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14:paraId="0B02C419" w14:textId="0008F49D" w:rsidR="007E7477" w:rsidRPr="00017C15" w:rsidRDefault="007E7477" w:rsidP="00017C15">
      <w:pPr>
        <w:ind w:firstLine="709"/>
        <w:rPr>
          <w:rFonts w:cs="Arial"/>
          <w:iCs/>
        </w:rPr>
      </w:pPr>
      <w:r w:rsidRPr="00017C15">
        <w:rPr>
          <w:rFonts w:cs="Arial"/>
          <w:iCs/>
        </w:rPr>
        <w:t xml:space="preserve">3.8.27. Распространение в период с 22 ч. 00 мин. до 06 ч. 00 мин. местного времени на территории </w:t>
      </w:r>
      <w:r w:rsidR="00AD727A">
        <w:rPr>
          <w:rFonts w:cs="Arial"/>
          <w:iCs/>
        </w:rPr>
        <w:t>Алейниковского</w:t>
      </w:r>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14:paraId="0429BCBE" w14:textId="77777777" w:rsidR="007E7477" w:rsidRPr="00017C15" w:rsidRDefault="007E7477" w:rsidP="00017C15">
      <w:pPr>
        <w:ind w:firstLine="709"/>
        <w:rPr>
          <w:rFonts w:cs="Arial"/>
          <w:iCs/>
        </w:rPr>
      </w:pPr>
      <w:r w:rsidRPr="00017C15">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14:paraId="503A6757" w14:textId="77777777"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14:paraId="6B9B55C9" w14:textId="77777777" w:rsidR="007E7477" w:rsidRPr="00017C15" w:rsidRDefault="007E7477" w:rsidP="00017C15">
      <w:pPr>
        <w:ind w:firstLine="709"/>
        <w:rPr>
          <w:rFonts w:cs="Arial"/>
          <w:iCs/>
        </w:rPr>
      </w:pPr>
      <w:r w:rsidRPr="00017C15">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14:paraId="4136F06A" w14:textId="091F219A" w:rsidR="007E7477" w:rsidRPr="00017C15" w:rsidRDefault="007E7477" w:rsidP="00017C15">
      <w:pPr>
        <w:ind w:firstLine="709"/>
        <w:rPr>
          <w:rFonts w:cs="Arial"/>
          <w:iCs/>
        </w:rPr>
      </w:pPr>
      <w:r w:rsidRPr="00017C15">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AD727A">
        <w:rPr>
          <w:rFonts w:cs="Arial"/>
          <w:iCs/>
        </w:rPr>
        <w:t>Алейниковского</w:t>
      </w:r>
      <w:r w:rsidRPr="00017C15">
        <w:rPr>
          <w:rFonts w:cs="Arial"/>
          <w:iCs/>
        </w:rPr>
        <w:t xml:space="preserve"> сельского поселения.</w:t>
      </w:r>
    </w:p>
    <w:p w14:paraId="73B1D7AA" w14:textId="77777777" w:rsidR="0094605C" w:rsidRPr="00017C15" w:rsidRDefault="007E7477" w:rsidP="00017C15">
      <w:pPr>
        <w:tabs>
          <w:tab w:val="left" w:pos="0"/>
        </w:tabs>
        <w:ind w:firstLine="709"/>
        <w:rPr>
          <w:rFonts w:cs="Arial"/>
          <w:iCs/>
        </w:rPr>
      </w:pPr>
      <w:r w:rsidRPr="00017C15">
        <w:rPr>
          <w:rFonts w:cs="Arial"/>
          <w:iCs/>
        </w:rPr>
        <w:t xml:space="preserve">3.8.32. Изменять уровень рельефа предоставленных участков, территорий общего пользования путем отсыпки грунта или устройством подпорных стенок, для </w:t>
      </w:r>
      <w:r w:rsidRPr="00017C15">
        <w:rPr>
          <w:rFonts w:cs="Arial"/>
          <w:iCs/>
        </w:rPr>
        <w:lastRenderedPageBreak/>
        <w:t>исключения подтопления соседних территорий, без согласования уполномоченных органов.</w:t>
      </w:r>
    </w:p>
    <w:p w14:paraId="08AB87B4" w14:textId="77777777"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14:paraId="3781AA15" w14:textId="77777777"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14:paraId="0466A91F" w14:textId="77777777"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14:paraId="7172B44B" w14:textId="77777777"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14:paraId="587B9DA0" w14:textId="77777777"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14:paraId="195AF10C" w14:textId="77777777" w:rsidR="00105D24" w:rsidRPr="00017C15" w:rsidRDefault="00105D24" w:rsidP="00017C15">
      <w:pPr>
        <w:ind w:firstLine="709"/>
        <w:rPr>
          <w:rFonts w:cs="Arial"/>
        </w:rPr>
      </w:pPr>
      <w:r w:rsidRPr="00017C15">
        <w:rPr>
          <w:rFonts w:cs="Arial"/>
        </w:rPr>
        <w:t>3.8.38. Захламлять придомовые, дворовые территории общего пользования металлическим ломом, строительным, бытовым мусором и другими материалами.</w:t>
      </w:r>
    </w:p>
    <w:p w14:paraId="50DE1EBE" w14:textId="77777777"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14:paraId="744E4081" w14:textId="77777777"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14:paraId="790D7AC3" w14:textId="77777777"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152B8C3E" w14:textId="77777777"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14:paraId="42AFF4AC" w14:textId="77777777" w:rsidR="007E7477" w:rsidRPr="00017C15" w:rsidRDefault="00F0780A" w:rsidP="00017C15">
      <w:pPr>
        <w:ind w:firstLine="709"/>
        <w:rPr>
          <w:rFonts w:cs="Arial"/>
          <w:iCs/>
        </w:rPr>
      </w:pPr>
      <w:r w:rsidRPr="00017C15">
        <w:rPr>
          <w:rFonts w:cs="Arial"/>
          <w:iCs/>
        </w:rPr>
        <w:t>4.</w:t>
      </w:r>
      <w:r w:rsidR="007E7477" w:rsidRPr="00017C15">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14:paraId="734A55A1" w14:textId="77777777"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14:paraId="05C3F7F4" w14:textId="77777777"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14:paraId="4A0C05DC" w14:textId="77777777" w:rsidR="007E7477" w:rsidRPr="00017C15" w:rsidRDefault="007E7477" w:rsidP="00017C15">
      <w:pPr>
        <w:ind w:firstLine="709"/>
        <w:rPr>
          <w:rFonts w:cs="Arial"/>
          <w:iCs/>
        </w:rPr>
      </w:pPr>
      <w:r w:rsidRPr="00017C15">
        <w:rPr>
          <w:rFonts w:cs="Arial"/>
          <w:iCs/>
        </w:rPr>
        <w:t>хлорная известь - 10%;</w:t>
      </w:r>
    </w:p>
    <w:p w14:paraId="4A49A7EE" w14:textId="77777777" w:rsidR="007E7477" w:rsidRPr="00017C15" w:rsidRDefault="007E7477" w:rsidP="00017C15">
      <w:pPr>
        <w:ind w:firstLine="709"/>
        <w:rPr>
          <w:rFonts w:cs="Arial"/>
          <w:iCs/>
        </w:rPr>
      </w:pPr>
      <w:r w:rsidRPr="00017C15">
        <w:rPr>
          <w:rFonts w:cs="Arial"/>
          <w:iCs/>
        </w:rPr>
        <w:t>гипохлорит натрия - 3 - 5%;</w:t>
      </w:r>
    </w:p>
    <w:p w14:paraId="06BC3B98" w14:textId="77777777" w:rsidR="007E7477" w:rsidRPr="00017C15" w:rsidRDefault="007E7477" w:rsidP="00017C15">
      <w:pPr>
        <w:ind w:firstLine="709"/>
        <w:rPr>
          <w:rFonts w:cs="Arial"/>
          <w:iCs/>
        </w:rPr>
      </w:pPr>
      <w:r w:rsidRPr="00017C15">
        <w:rPr>
          <w:rFonts w:cs="Arial"/>
          <w:iCs/>
        </w:rPr>
        <w:t>лизол - 5%;</w:t>
      </w:r>
    </w:p>
    <w:p w14:paraId="7E46D96E" w14:textId="77777777" w:rsidR="007E7477" w:rsidRPr="00017C15" w:rsidRDefault="007E7477" w:rsidP="00017C15">
      <w:pPr>
        <w:ind w:firstLine="709"/>
        <w:rPr>
          <w:rFonts w:cs="Arial"/>
          <w:iCs/>
        </w:rPr>
      </w:pPr>
      <w:r w:rsidRPr="00017C15">
        <w:rPr>
          <w:rFonts w:cs="Arial"/>
          <w:iCs/>
        </w:rPr>
        <w:t>креолин - 5%;</w:t>
      </w:r>
    </w:p>
    <w:p w14:paraId="7F105F65" w14:textId="77777777" w:rsidR="007E7477" w:rsidRPr="00017C15" w:rsidRDefault="007E7477" w:rsidP="00017C15">
      <w:pPr>
        <w:ind w:firstLine="709"/>
        <w:rPr>
          <w:rFonts w:cs="Arial"/>
          <w:iCs/>
        </w:rPr>
      </w:pPr>
      <w:r w:rsidRPr="00017C15">
        <w:rPr>
          <w:rFonts w:cs="Arial"/>
          <w:iCs/>
        </w:rPr>
        <w:t>нафтализол - 10%;</w:t>
      </w:r>
    </w:p>
    <w:p w14:paraId="3228B16F" w14:textId="77777777" w:rsidR="007E7477" w:rsidRPr="00017C15" w:rsidRDefault="007E7477" w:rsidP="00017C15">
      <w:pPr>
        <w:ind w:firstLine="709"/>
        <w:rPr>
          <w:rFonts w:cs="Arial"/>
          <w:iCs/>
        </w:rPr>
      </w:pPr>
      <w:r w:rsidRPr="00017C15">
        <w:rPr>
          <w:rFonts w:cs="Arial"/>
          <w:iCs/>
        </w:rPr>
        <w:t>креолин - 10%;</w:t>
      </w:r>
    </w:p>
    <w:p w14:paraId="5E2BC005" w14:textId="77777777" w:rsidR="007E7477" w:rsidRPr="00017C15" w:rsidRDefault="007E7477" w:rsidP="00017C15">
      <w:pPr>
        <w:ind w:firstLine="709"/>
        <w:rPr>
          <w:rFonts w:cs="Arial"/>
          <w:iCs/>
        </w:rPr>
      </w:pPr>
      <w:r w:rsidRPr="00017C15">
        <w:rPr>
          <w:rFonts w:cs="Arial"/>
          <w:iCs/>
        </w:rPr>
        <w:t>метасиликат натрия - 10%.</w:t>
      </w:r>
    </w:p>
    <w:p w14:paraId="4F7271B5" w14:textId="77777777"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14:paraId="74810A30" w14:textId="77777777" w:rsidR="007E7477" w:rsidRPr="00017C15" w:rsidRDefault="007E7477" w:rsidP="00017C15">
      <w:pPr>
        <w:ind w:firstLine="709"/>
        <w:rPr>
          <w:rFonts w:cs="Arial"/>
          <w:iCs/>
        </w:rPr>
      </w:pPr>
      <w:r w:rsidRPr="00017C15">
        <w:rPr>
          <w:rFonts w:cs="Arial"/>
          <w:iCs/>
        </w:rPr>
        <w:lastRenderedPageBreak/>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14:paraId="1570C0B0" w14:textId="77777777"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14:paraId="219CCD1F" w14:textId="77777777"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14:paraId="1775E60C" w14:textId="77777777" w:rsidR="007E7477" w:rsidRPr="00017C15" w:rsidRDefault="007E7477" w:rsidP="00017C15">
      <w:pPr>
        <w:ind w:firstLine="709"/>
        <w:rPr>
          <w:rFonts w:cs="Arial"/>
          <w:iCs/>
        </w:rPr>
      </w:pPr>
      <w:r w:rsidRPr="00017C15">
        <w:rPr>
          <w:rFonts w:cs="Arial"/>
          <w:iCs/>
        </w:rPr>
        <w:t xml:space="preserve">4.6. Запрещается сброс ЖБО на рельеф местности вне установленных, для этого мест. </w:t>
      </w:r>
    </w:p>
    <w:p w14:paraId="21070E49" w14:textId="77777777"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14:paraId="26BBDBA4" w14:textId="77777777"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14:paraId="0FE5E33F" w14:textId="77777777" w:rsidR="007E7477" w:rsidRPr="00017C15" w:rsidRDefault="007E7477" w:rsidP="00017C15">
      <w:pPr>
        <w:tabs>
          <w:tab w:val="left" w:pos="2280"/>
        </w:tabs>
        <w:ind w:firstLine="709"/>
        <w:rPr>
          <w:rFonts w:cs="Arial"/>
          <w:iCs/>
        </w:rPr>
      </w:pPr>
      <w:r w:rsidRPr="00017C15">
        <w:rPr>
          <w:rFonts w:cs="Arial"/>
          <w:iCs/>
        </w:rPr>
        <w:t>4.9.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014B9200" w14:textId="77777777"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4B2CC09F" w14:textId="77777777" w:rsidR="007E7477" w:rsidRPr="00017C15" w:rsidRDefault="007E7477" w:rsidP="00017C15">
      <w:pPr>
        <w:tabs>
          <w:tab w:val="left" w:pos="2280"/>
        </w:tabs>
        <w:ind w:firstLine="709"/>
        <w:rPr>
          <w:rFonts w:cs="Arial"/>
          <w:iCs/>
        </w:rPr>
      </w:pPr>
      <w:r w:rsidRPr="00017C15">
        <w:rPr>
          <w:rFonts w:cs="Arial"/>
          <w:iCs/>
        </w:rPr>
        <w:t>4.11. Хозяйствующие субъекты, эксплуатирующие выгребы, дворовые уборные и помойницы, должны обеспечивать их дезинфекцию и ремонт.</w:t>
      </w:r>
    </w:p>
    <w:p w14:paraId="0EE67D91" w14:textId="77777777" w:rsidR="007E7477" w:rsidRPr="00017C15" w:rsidRDefault="007E7477" w:rsidP="00017C15">
      <w:pPr>
        <w:tabs>
          <w:tab w:val="left" w:pos="2280"/>
        </w:tabs>
        <w:ind w:firstLine="709"/>
        <w:rPr>
          <w:rFonts w:cs="Arial"/>
          <w:iCs/>
        </w:rPr>
      </w:pPr>
      <w:r w:rsidRPr="00017C15">
        <w:rPr>
          <w:rFonts w:cs="Arial"/>
          <w:iCs/>
        </w:rPr>
        <w:t>4.12.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14:paraId="3B6BCE89" w14:textId="77777777"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31DF33B7" w14:textId="77777777"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r w:rsidR="00017C15">
        <w:rPr>
          <w:rFonts w:cs="Arial"/>
          <w:iCs/>
        </w:rPr>
        <w:t xml:space="preserve"> </w:t>
      </w:r>
    </w:p>
    <w:p w14:paraId="5ACFB411" w14:textId="77777777" w:rsidR="007E7477" w:rsidRPr="00017C15" w:rsidRDefault="007E7477" w:rsidP="00017C15">
      <w:pPr>
        <w:tabs>
          <w:tab w:val="left" w:pos="2280"/>
        </w:tabs>
        <w:ind w:firstLine="709"/>
        <w:rPr>
          <w:rFonts w:cs="Arial"/>
          <w:iCs/>
        </w:rPr>
      </w:pPr>
      <w:r w:rsidRPr="00017C15">
        <w:rPr>
          <w:rFonts w:cs="Arial"/>
          <w:iCs/>
        </w:rPr>
        <w:t>5.Организация уборки и содержание территории</w:t>
      </w:r>
    </w:p>
    <w:p w14:paraId="6D3BE00B" w14:textId="77777777" w:rsidR="007E7477" w:rsidRPr="00017C15" w:rsidRDefault="007E7477" w:rsidP="00017C15">
      <w:pPr>
        <w:adjustRightInd w:val="0"/>
        <w:ind w:firstLine="709"/>
        <w:rPr>
          <w:rFonts w:cs="Arial"/>
          <w:iCs/>
        </w:rPr>
      </w:pPr>
      <w:r w:rsidRPr="000541BB">
        <w:rPr>
          <w:rFonts w:cs="Arial"/>
          <w:iCs/>
        </w:rPr>
        <w:t>5.1. Организации и граждане обязаны соблюдать чистоту и порядок на</w:t>
      </w:r>
      <w:r w:rsidRPr="00017C15">
        <w:rPr>
          <w:rFonts w:cs="Arial"/>
          <w:iCs/>
        </w:rPr>
        <w:t xml:space="preserve">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w:t>
      </w:r>
      <w:r w:rsidRPr="00017C15">
        <w:rPr>
          <w:rFonts w:cs="Arial"/>
          <w:iCs/>
        </w:rPr>
        <w:lastRenderedPageBreak/>
        <w:t>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14:paraId="2D0EE71B" w14:textId="77777777"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14:paraId="2FC4B9DF" w14:textId="77777777"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14:paraId="291B694B" w14:textId="77777777" w:rsidR="007E7477" w:rsidRPr="00017C15" w:rsidRDefault="007E7477" w:rsidP="00017C15">
      <w:pPr>
        <w:ind w:firstLine="709"/>
        <w:rPr>
          <w:rFonts w:cs="Arial"/>
          <w:iCs/>
        </w:rPr>
      </w:pPr>
      <w:r w:rsidRPr="00017C15">
        <w:rPr>
          <w:rFonts w:cs="Arial"/>
          <w:iCs/>
        </w:rPr>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14:paraId="1BA32E73" w14:textId="77777777"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14:paraId="5E39C133" w14:textId="77777777"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14:paraId="68B5B00B" w14:textId="08A8499A"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AD727A">
        <w:rPr>
          <w:rFonts w:cs="Arial"/>
          <w:iCs/>
        </w:rPr>
        <w:t>Алейниковского</w:t>
      </w:r>
      <w:r w:rsidRPr="00017C15">
        <w:rPr>
          <w:rFonts w:cs="Arial"/>
          <w:iCs/>
        </w:rPr>
        <w:t xml:space="preserve"> сельского поселения, определяющим режим работы в экстремальных условиях. </w:t>
      </w:r>
    </w:p>
    <w:p w14:paraId="1D2F9321" w14:textId="77777777"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14:paraId="452C1980" w14:textId="77777777"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14:paraId="47DB2C66" w14:textId="77777777"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14:paraId="3E432A49" w14:textId="77777777" w:rsidR="007E7477" w:rsidRPr="00017C15" w:rsidRDefault="007E7477" w:rsidP="00017C15">
      <w:pPr>
        <w:ind w:firstLine="709"/>
        <w:rPr>
          <w:rFonts w:cs="Arial"/>
          <w:iCs/>
        </w:rPr>
      </w:pPr>
      <w:r w:rsidRPr="00017C15">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 </w:t>
      </w:r>
    </w:p>
    <w:p w14:paraId="31B9F535" w14:textId="77777777"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14:paraId="4600BF0E" w14:textId="48AF5144"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sidR="00AD727A">
        <w:rPr>
          <w:rFonts w:cs="Arial"/>
        </w:rPr>
        <w:t>Алейниковского</w:t>
      </w:r>
      <w:r w:rsidRPr="00017C15">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14:paraId="25AE5CE5" w14:textId="77777777" w:rsidR="00CE547F" w:rsidRPr="00017C15" w:rsidRDefault="00CE547F" w:rsidP="00017C15">
      <w:pPr>
        <w:ind w:firstLine="709"/>
        <w:rPr>
          <w:rFonts w:cs="Arial"/>
        </w:rPr>
      </w:pPr>
      <w:r w:rsidRPr="00017C15">
        <w:rPr>
          <w:rFonts w:cs="Arial"/>
        </w:rPr>
        <w:t>5.13. При заключении соглашения, указанного в пункте 5.12.</w:t>
      </w:r>
      <w:r w:rsidR="00017C15">
        <w:rPr>
          <w:rFonts w:cs="Arial"/>
        </w:rPr>
        <w:t xml:space="preserve"> </w:t>
      </w:r>
      <w:r w:rsidRPr="00017C15">
        <w:rPr>
          <w:rFonts w:cs="Arial"/>
        </w:rPr>
        <w:t>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14:paraId="2D2E8ABE" w14:textId="4F474BF5" w:rsidR="00CE547F" w:rsidRPr="00017C15" w:rsidRDefault="00CE547F" w:rsidP="00017C15">
      <w:pPr>
        <w:ind w:firstLine="709"/>
        <w:rPr>
          <w:rFonts w:cs="Arial"/>
        </w:rPr>
      </w:pPr>
      <w:r w:rsidRPr="00017C15">
        <w:rPr>
          <w:rFonts w:cs="Arial"/>
        </w:rPr>
        <w:lastRenderedPageBreak/>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AD727A">
        <w:rPr>
          <w:rFonts w:cs="Arial"/>
        </w:rPr>
        <w:t>Алейниковского</w:t>
      </w:r>
      <w:r w:rsidRPr="00017C15">
        <w:rPr>
          <w:rFonts w:cs="Arial"/>
        </w:rPr>
        <w:t xml:space="preserve"> сельского поселения. </w:t>
      </w:r>
    </w:p>
    <w:p w14:paraId="6D8D74C9" w14:textId="77777777" w:rsidR="00CE547F" w:rsidRPr="00017C15" w:rsidRDefault="00CE547F" w:rsidP="00017C15">
      <w:pPr>
        <w:ind w:firstLine="709"/>
        <w:rPr>
          <w:rFonts w:cs="Arial"/>
        </w:rPr>
      </w:pPr>
      <w:r w:rsidRPr="00017C15">
        <w:rPr>
          <w:rFonts w:cs="Arial"/>
        </w:rPr>
        <w:t>5.15.</w:t>
      </w:r>
      <w:r w:rsidR="00017C15">
        <w:rPr>
          <w:rFonts w:cs="Arial"/>
        </w:rPr>
        <w:t xml:space="preserve"> </w:t>
      </w:r>
      <w:r w:rsidRPr="00017C15">
        <w:rPr>
          <w:rFonts w:cs="Arial"/>
        </w:rPr>
        <w:t xml:space="preserve">Перечень видов работ по содержанию прилегающих территорий: </w:t>
      </w:r>
    </w:p>
    <w:p w14:paraId="66C63416" w14:textId="77777777" w:rsidR="00CE547F" w:rsidRPr="00017C15" w:rsidRDefault="00CE547F" w:rsidP="00017C15">
      <w:pPr>
        <w:ind w:firstLine="709"/>
        <w:rPr>
          <w:rFonts w:cs="Arial"/>
        </w:rPr>
      </w:pPr>
      <w:r w:rsidRPr="00017C15">
        <w:rPr>
          <w:rFonts w:cs="Arial"/>
        </w:rPr>
        <w:t>а) содержание покрытия прилегающей территории в летний и зимний периоды, в том числе:</w:t>
      </w:r>
    </w:p>
    <w:p w14:paraId="5CC90D94" w14:textId="77777777" w:rsidR="00CE547F" w:rsidRPr="00017C15" w:rsidRDefault="00CE547F" w:rsidP="00017C15">
      <w:pPr>
        <w:ind w:firstLine="709"/>
        <w:rPr>
          <w:rFonts w:cs="Arial"/>
        </w:rPr>
      </w:pPr>
      <w:r w:rsidRPr="00017C15">
        <w:rPr>
          <w:rFonts w:cs="Arial"/>
        </w:rPr>
        <w:t>очистку и подметание прилегающей территории;</w:t>
      </w:r>
    </w:p>
    <w:p w14:paraId="281ABB96" w14:textId="77777777" w:rsidR="00CE547F" w:rsidRPr="00017C15" w:rsidRDefault="00CE547F" w:rsidP="00017C15">
      <w:pPr>
        <w:ind w:firstLine="709"/>
        <w:rPr>
          <w:rFonts w:cs="Arial"/>
        </w:rPr>
      </w:pPr>
      <w:r w:rsidRPr="00017C15">
        <w:rPr>
          <w:rFonts w:cs="Arial"/>
        </w:rPr>
        <w:t>мойку прилегающей территории;</w:t>
      </w:r>
    </w:p>
    <w:p w14:paraId="249B34A6" w14:textId="77777777" w:rsidR="00CE547F" w:rsidRPr="00017C15" w:rsidRDefault="00CE547F" w:rsidP="00017C15">
      <w:pPr>
        <w:ind w:firstLine="709"/>
        <w:rPr>
          <w:rFonts w:cs="Arial"/>
        </w:rPr>
      </w:pPr>
      <w:r w:rsidRPr="00017C15">
        <w:rPr>
          <w:rFonts w:cs="Arial"/>
        </w:rPr>
        <w:t>посыпку и обработку прилегающей территории противогололедными средствами;</w:t>
      </w:r>
    </w:p>
    <w:p w14:paraId="713F7EE5" w14:textId="77777777" w:rsidR="00CE547F" w:rsidRPr="00017C15" w:rsidRDefault="00CE547F" w:rsidP="00017C15">
      <w:pPr>
        <w:ind w:firstLine="709"/>
        <w:rPr>
          <w:rFonts w:cs="Arial"/>
        </w:rPr>
      </w:pPr>
      <w:r w:rsidRPr="00017C15">
        <w:rPr>
          <w:rFonts w:cs="Arial"/>
        </w:rPr>
        <w:t>укладку свежевыпавшего снега в валы или кучи;</w:t>
      </w:r>
    </w:p>
    <w:p w14:paraId="2BF4190B" w14:textId="77777777" w:rsidR="00CE547F" w:rsidRPr="00017C15" w:rsidRDefault="00CE547F" w:rsidP="00017C15">
      <w:pPr>
        <w:ind w:firstLine="709"/>
        <w:rPr>
          <w:rFonts w:cs="Arial"/>
        </w:rPr>
      </w:pPr>
      <w:r w:rsidRPr="00017C15">
        <w:rPr>
          <w:rFonts w:cs="Arial"/>
        </w:rPr>
        <w:t>текущий ремонт;</w:t>
      </w:r>
    </w:p>
    <w:p w14:paraId="4E718C98" w14:textId="77777777" w:rsidR="00CE547F" w:rsidRPr="00017C15" w:rsidRDefault="00CE547F" w:rsidP="00017C15">
      <w:pPr>
        <w:ind w:firstLine="709"/>
        <w:rPr>
          <w:rFonts w:cs="Arial"/>
        </w:rPr>
      </w:pPr>
      <w:r w:rsidRPr="00017C15">
        <w:rPr>
          <w:rFonts w:cs="Arial"/>
        </w:rPr>
        <w:t>б) содержание газонов, в том числе:</w:t>
      </w:r>
    </w:p>
    <w:p w14:paraId="752B75A3" w14:textId="77777777" w:rsidR="00CE547F" w:rsidRPr="00017C15" w:rsidRDefault="00CE547F" w:rsidP="00017C15">
      <w:pPr>
        <w:ind w:firstLine="709"/>
        <w:rPr>
          <w:rFonts w:cs="Arial"/>
        </w:rPr>
      </w:pPr>
      <w:r w:rsidRPr="00017C15">
        <w:rPr>
          <w:rFonts w:cs="Arial"/>
        </w:rPr>
        <w:t>прочесывание поверхности железными граблями;</w:t>
      </w:r>
    </w:p>
    <w:p w14:paraId="1F4CE6ED" w14:textId="77777777" w:rsidR="00CE547F" w:rsidRPr="00017C15" w:rsidRDefault="00CE547F" w:rsidP="00017C15">
      <w:pPr>
        <w:ind w:firstLine="709"/>
        <w:rPr>
          <w:rFonts w:cs="Arial"/>
        </w:rPr>
      </w:pPr>
      <w:r w:rsidRPr="00017C15">
        <w:rPr>
          <w:rFonts w:cs="Arial"/>
        </w:rPr>
        <w:t>покос травостоя;</w:t>
      </w:r>
    </w:p>
    <w:p w14:paraId="6443DD8C" w14:textId="77777777" w:rsidR="00CE547F" w:rsidRPr="00017C15" w:rsidRDefault="00CE547F" w:rsidP="00017C15">
      <w:pPr>
        <w:ind w:firstLine="709"/>
        <w:rPr>
          <w:rFonts w:cs="Arial"/>
        </w:rPr>
      </w:pPr>
      <w:r w:rsidRPr="00017C15">
        <w:rPr>
          <w:rFonts w:cs="Arial"/>
        </w:rPr>
        <w:t>сгребание и уборку скошенной травы и листвы;</w:t>
      </w:r>
    </w:p>
    <w:p w14:paraId="1A9740B1" w14:textId="77777777" w:rsidR="00CE547F" w:rsidRPr="00017C15" w:rsidRDefault="00CE547F" w:rsidP="00017C15">
      <w:pPr>
        <w:ind w:firstLine="709"/>
        <w:rPr>
          <w:rFonts w:cs="Arial"/>
        </w:rPr>
      </w:pPr>
      <w:r w:rsidRPr="00017C15">
        <w:rPr>
          <w:rFonts w:cs="Arial"/>
        </w:rPr>
        <w:t>очистку от мусора;</w:t>
      </w:r>
    </w:p>
    <w:p w14:paraId="3799914E" w14:textId="77777777" w:rsidR="00CE547F" w:rsidRPr="00017C15" w:rsidRDefault="00CE547F" w:rsidP="00017C15">
      <w:pPr>
        <w:ind w:firstLine="709"/>
        <w:rPr>
          <w:rFonts w:cs="Arial"/>
        </w:rPr>
      </w:pPr>
      <w:r w:rsidRPr="00017C15">
        <w:rPr>
          <w:rFonts w:cs="Arial"/>
        </w:rPr>
        <w:t>полив;</w:t>
      </w:r>
    </w:p>
    <w:p w14:paraId="1968305C" w14:textId="77777777" w:rsidR="00CE547F" w:rsidRPr="00017C15" w:rsidRDefault="00CE547F" w:rsidP="00017C15">
      <w:pPr>
        <w:ind w:firstLine="709"/>
        <w:rPr>
          <w:rFonts w:cs="Arial"/>
        </w:rPr>
      </w:pPr>
      <w:r w:rsidRPr="00017C15">
        <w:rPr>
          <w:rFonts w:cs="Arial"/>
        </w:rPr>
        <w:t>в) содержание деревьев и кустарников, в том числе:</w:t>
      </w:r>
    </w:p>
    <w:p w14:paraId="4D13F6CA" w14:textId="77777777" w:rsidR="00CE547F" w:rsidRPr="00017C15" w:rsidRDefault="00CE547F" w:rsidP="00017C15">
      <w:pPr>
        <w:ind w:firstLine="709"/>
        <w:rPr>
          <w:rFonts w:cs="Arial"/>
        </w:rPr>
      </w:pPr>
      <w:r w:rsidRPr="00017C15">
        <w:rPr>
          <w:rFonts w:cs="Arial"/>
        </w:rPr>
        <w:t>обрезку сухих сучьев и мелкой суши;</w:t>
      </w:r>
    </w:p>
    <w:p w14:paraId="11EF7429" w14:textId="77777777" w:rsidR="00CE547F" w:rsidRPr="00017C15" w:rsidRDefault="00CE547F" w:rsidP="00017C15">
      <w:pPr>
        <w:ind w:firstLine="709"/>
        <w:rPr>
          <w:rFonts w:cs="Arial"/>
        </w:rPr>
      </w:pPr>
      <w:r w:rsidRPr="00017C15">
        <w:rPr>
          <w:rFonts w:cs="Arial"/>
        </w:rPr>
        <w:t>сбор срезанных ветвей;</w:t>
      </w:r>
    </w:p>
    <w:p w14:paraId="2A47F507" w14:textId="77777777" w:rsidR="00CE547F" w:rsidRPr="00017C15" w:rsidRDefault="00CE547F" w:rsidP="00017C15">
      <w:pPr>
        <w:ind w:firstLine="709"/>
        <w:rPr>
          <w:rFonts w:cs="Arial"/>
        </w:rPr>
      </w:pPr>
      <w:r w:rsidRPr="00017C15">
        <w:rPr>
          <w:rFonts w:cs="Arial"/>
        </w:rPr>
        <w:t>прополку и рыхление приствольных лунок;</w:t>
      </w:r>
    </w:p>
    <w:p w14:paraId="258FE6DC" w14:textId="77777777" w:rsidR="00CE547F" w:rsidRPr="00017C15" w:rsidRDefault="00CE547F" w:rsidP="00017C15">
      <w:pPr>
        <w:ind w:firstLine="709"/>
        <w:rPr>
          <w:rFonts w:cs="Arial"/>
        </w:rPr>
      </w:pPr>
      <w:r w:rsidRPr="00017C15">
        <w:rPr>
          <w:rFonts w:cs="Arial"/>
        </w:rPr>
        <w:t>полив в приствольные лунки;</w:t>
      </w:r>
    </w:p>
    <w:p w14:paraId="1C984D2E" w14:textId="77777777"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14:paraId="19D5AD96" w14:textId="77777777" w:rsidR="00CE547F" w:rsidRPr="00017C15" w:rsidRDefault="00CE547F" w:rsidP="00017C15">
      <w:pPr>
        <w:ind w:firstLine="709"/>
        <w:rPr>
          <w:rFonts w:cs="Arial"/>
        </w:rPr>
      </w:pPr>
      <w:r w:rsidRPr="00017C15">
        <w:rPr>
          <w:rFonts w:cs="Arial"/>
        </w:rPr>
        <w:t>очистку;</w:t>
      </w:r>
    </w:p>
    <w:p w14:paraId="35711F19" w14:textId="77777777" w:rsidR="00CE547F" w:rsidRPr="00017C15" w:rsidRDefault="00CE547F" w:rsidP="00017C15">
      <w:pPr>
        <w:ind w:firstLine="709"/>
        <w:rPr>
          <w:rFonts w:cs="Arial"/>
        </w:rPr>
      </w:pPr>
      <w:r w:rsidRPr="00017C15">
        <w:rPr>
          <w:rFonts w:cs="Arial"/>
        </w:rPr>
        <w:t>текущий ремонт.</w:t>
      </w:r>
    </w:p>
    <w:p w14:paraId="4FC2C01F" w14:textId="77777777"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14:paraId="7D514E62" w14:textId="77777777" w:rsidR="00CE547F" w:rsidRPr="00017C15" w:rsidRDefault="00CE547F" w:rsidP="00017C15">
      <w:pPr>
        <w:ind w:firstLine="709"/>
        <w:rPr>
          <w:rFonts w:cs="Arial"/>
        </w:rPr>
      </w:pPr>
      <w:r w:rsidRPr="00017C15">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14:paraId="3338FFBC" w14:textId="77777777"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14:paraId="2CB7AC22" w14:textId="77777777"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14:paraId="1D537037" w14:textId="77777777"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14:paraId="2504BBFC" w14:textId="30098A92"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r w:rsidR="00AD727A">
        <w:rPr>
          <w:rFonts w:cs="Arial"/>
        </w:rPr>
        <w:t>Алейниковского</w:t>
      </w:r>
      <w:r w:rsidRPr="00017C15">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14:paraId="41AC6965" w14:textId="545A9158"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r w:rsidR="00AD727A">
        <w:rPr>
          <w:rFonts w:cs="Arial"/>
        </w:rPr>
        <w:t>Алейниковского</w:t>
      </w:r>
      <w:r w:rsidRPr="00017C15">
        <w:rPr>
          <w:rFonts w:cs="Arial"/>
        </w:rPr>
        <w:t xml:space="preserve"> сельского поселения.</w:t>
      </w:r>
    </w:p>
    <w:p w14:paraId="0E542009" w14:textId="77777777"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14:paraId="4C5DB2AA" w14:textId="77777777" w:rsidR="00CE547F" w:rsidRPr="00017C15" w:rsidRDefault="00CE547F" w:rsidP="00017C15">
      <w:pPr>
        <w:ind w:firstLine="709"/>
        <w:rPr>
          <w:rFonts w:cs="Arial"/>
        </w:rPr>
      </w:pPr>
      <w:r w:rsidRPr="00017C15">
        <w:rPr>
          <w:rFonts w:cs="Arial"/>
        </w:rPr>
        <w:t>1) для индивидуальных жилых домов:</w:t>
      </w:r>
    </w:p>
    <w:p w14:paraId="419C02D8" w14:textId="77777777" w:rsidR="00CE547F" w:rsidRPr="00017C15" w:rsidRDefault="00CE547F" w:rsidP="00017C15">
      <w:pPr>
        <w:ind w:firstLine="709"/>
        <w:rPr>
          <w:rFonts w:cs="Arial"/>
        </w:rPr>
      </w:pPr>
      <w:r w:rsidRPr="00017C15">
        <w:rPr>
          <w:rFonts w:cs="Arial"/>
        </w:rPr>
        <w:lastRenderedPageBreak/>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14:paraId="1925DF34" w14:textId="77777777"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14:paraId="5CF09359" w14:textId="77777777" w:rsidR="00CE547F" w:rsidRPr="00017C15" w:rsidRDefault="00CE547F" w:rsidP="00017C15">
      <w:pPr>
        <w:ind w:firstLine="709"/>
        <w:rPr>
          <w:rFonts w:cs="Arial"/>
        </w:rPr>
      </w:pPr>
      <w:r w:rsidRPr="00017C15">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14:paraId="1451A5C9" w14:textId="77777777" w:rsidR="00CE547F" w:rsidRPr="00017C15" w:rsidRDefault="00CE547F" w:rsidP="00017C15">
      <w:pPr>
        <w:ind w:firstLine="709"/>
        <w:rPr>
          <w:rFonts w:cs="Arial"/>
        </w:rPr>
      </w:pPr>
      <w:r w:rsidRPr="00017C15">
        <w:rPr>
          <w:rFonts w:cs="Arial"/>
        </w:rPr>
        <w:t>2) для нежилых зданий, в том числе: административных, гостиниц, вокзалов, культурно-развлекательных, бизнес-центров:</w:t>
      </w:r>
    </w:p>
    <w:p w14:paraId="1B51CB71" w14:textId="77777777"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14:paraId="2BF6631A" w14:textId="77777777"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14:paraId="2644A700" w14:textId="77777777" w:rsidR="00CE547F" w:rsidRPr="00017C15" w:rsidRDefault="00CE547F" w:rsidP="00017C15">
      <w:pPr>
        <w:ind w:firstLine="709"/>
        <w:rPr>
          <w:rFonts w:cs="Arial"/>
        </w:rPr>
      </w:pPr>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14:paraId="32C77A93" w14:textId="77777777"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14:paraId="29B62F7F" w14:textId="77777777"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14:paraId="4D48E9A9" w14:textId="77777777"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14:paraId="0138E006" w14:textId="77777777" w:rsidR="00CE547F" w:rsidRPr="00017C15" w:rsidRDefault="00CE547F" w:rsidP="00017C15">
      <w:pPr>
        <w:ind w:firstLine="709"/>
        <w:rPr>
          <w:rFonts w:cs="Arial"/>
        </w:rPr>
      </w:pPr>
      <w:r w:rsidRPr="00017C15">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14:paraId="7DF701AB" w14:textId="77777777"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14:paraId="080805DF" w14:textId="77777777" w:rsidR="00CE547F" w:rsidRPr="00017C15" w:rsidRDefault="00CE547F" w:rsidP="00017C15">
      <w:pPr>
        <w:ind w:firstLine="709"/>
        <w:rPr>
          <w:rFonts w:cs="Arial"/>
        </w:rPr>
      </w:pPr>
      <w:r w:rsidRPr="00017C15">
        <w:rPr>
          <w:rFonts w:cs="Arial"/>
        </w:rPr>
        <w:t>5) для объектов придорожного комплекса:</w:t>
      </w:r>
    </w:p>
    <w:p w14:paraId="36D5E7B2" w14:textId="77777777" w:rsidR="00CE547F" w:rsidRPr="00017C15" w:rsidRDefault="00CE547F" w:rsidP="00017C15">
      <w:pPr>
        <w:ind w:firstLine="709"/>
        <w:rPr>
          <w:rFonts w:cs="Arial"/>
        </w:rPr>
      </w:pPr>
      <w:r w:rsidRPr="00017C15">
        <w:rPr>
          <w:rFonts w:cs="Arial"/>
        </w:rPr>
        <w:t>- автостоянок, автомоек, автосервисов – 15 метров по периметру объекта,</w:t>
      </w:r>
    </w:p>
    <w:p w14:paraId="47266D88" w14:textId="77777777" w:rsidR="00CE547F" w:rsidRPr="00017C15" w:rsidRDefault="00CE547F" w:rsidP="00017C15">
      <w:pPr>
        <w:ind w:firstLine="709"/>
        <w:rPr>
          <w:rFonts w:cs="Arial"/>
        </w:rPr>
      </w:pPr>
      <w:r w:rsidRPr="00017C15">
        <w:rPr>
          <w:rFonts w:cs="Arial"/>
        </w:rPr>
        <w:t>- автозаправочных станций (АЗС), автогазозаправочных станций (АГЗС) - 20 метров от границ земельных участков, предоставленных для их размещения;</w:t>
      </w:r>
    </w:p>
    <w:p w14:paraId="2844DA64" w14:textId="77777777"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14:paraId="747AFBF3" w14:textId="77777777"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14:paraId="2D20A060" w14:textId="77777777"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14:paraId="57B54988" w14:textId="77777777" w:rsidR="00CE547F" w:rsidRPr="00017C15" w:rsidRDefault="00CE547F" w:rsidP="00017C15">
      <w:pPr>
        <w:ind w:firstLine="709"/>
        <w:rPr>
          <w:rFonts w:cs="Arial"/>
        </w:rPr>
      </w:pPr>
      <w:r w:rsidRPr="00017C15">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14:paraId="60D2CB42" w14:textId="77777777" w:rsidR="00CE547F" w:rsidRPr="00017C15" w:rsidRDefault="00CE547F" w:rsidP="00017C15">
      <w:pPr>
        <w:ind w:firstLine="709"/>
        <w:rPr>
          <w:rFonts w:cs="Arial"/>
        </w:rPr>
      </w:pPr>
      <w:r w:rsidRPr="00017C15">
        <w:rPr>
          <w:rFonts w:cs="Arial"/>
        </w:rPr>
        <w:t xml:space="preserve">10) для розничных и оптовых рынков, торговых баз, торговых организаций, торговых центров - 50 метров по периметру от границ земельных участков, </w:t>
      </w:r>
      <w:r w:rsidRPr="00017C15">
        <w:rPr>
          <w:rFonts w:cs="Arial"/>
        </w:rPr>
        <w:lastRenderedPageBreak/>
        <w:t>предоставленных для их размещения, а в случае наличия парковки для автомобильного транспорта - 15 метров по периметру парковки;</w:t>
      </w:r>
    </w:p>
    <w:p w14:paraId="11CC8F8D" w14:textId="77777777" w:rsidR="00CE547F" w:rsidRPr="00017C15" w:rsidRDefault="00CE547F" w:rsidP="00017C15">
      <w:pPr>
        <w:ind w:firstLine="709"/>
        <w:rPr>
          <w:rFonts w:cs="Arial"/>
        </w:rPr>
      </w:pPr>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14:paraId="6FABCF43" w14:textId="77777777"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14:paraId="2D3B42A4" w14:textId="77777777" w:rsidR="00CE547F" w:rsidRPr="00017C15" w:rsidRDefault="00CE547F" w:rsidP="00017C15">
      <w:pPr>
        <w:ind w:firstLine="709"/>
        <w:rPr>
          <w:rFonts w:cs="Arial"/>
        </w:rPr>
      </w:pPr>
      <w:r w:rsidRPr="00017C15">
        <w:rPr>
          <w:rFonts w:cs="Arial"/>
        </w:rPr>
        <w:t>- на остановочных площадках общественного транспорта - 10 метров по периметру объекта;</w:t>
      </w:r>
    </w:p>
    <w:p w14:paraId="55784673" w14:textId="77777777" w:rsidR="00CE547F" w:rsidRPr="00017C15" w:rsidRDefault="00CE547F" w:rsidP="00017C15">
      <w:pPr>
        <w:ind w:firstLine="709"/>
        <w:rPr>
          <w:rFonts w:cs="Arial"/>
        </w:rPr>
      </w:pPr>
      <w:r w:rsidRPr="00017C15">
        <w:rPr>
          <w:rFonts w:cs="Arial"/>
        </w:rPr>
        <w:t>12) для иных территорий:</w:t>
      </w:r>
    </w:p>
    <w:p w14:paraId="02337E73" w14:textId="77777777"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14:paraId="0C86BEFF" w14:textId="77777777"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14:paraId="2859FF7A" w14:textId="77777777"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14:paraId="1FAAB6B1" w14:textId="77777777"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14:paraId="732F648D" w14:textId="77777777"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14:paraId="7C3158E9" w14:textId="77777777" w:rsidR="00CE547F" w:rsidRPr="00017C15" w:rsidRDefault="00A0762A" w:rsidP="00017C15">
      <w:pPr>
        <w:ind w:firstLine="709"/>
        <w:rPr>
          <w:rFonts w:cs="Arial"/>
        </w:rPr>
      </w:pPr>
      <w:r w:rsidRPr="00017C15">
        <w:rPr>
          <w:rFonts w:cs="Arial"/>
        </w:rPr>
        <w:t xml:space="preserve">5.22. </w:t>
      </w:r>
      <w:r w:rsidR="00AE6C41" w:rsidRPr="00017C15">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14:paraId="0C2CE998" w14:textId="77777777"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14:paraId="320A24F1" w14:textId="77777777"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r w:rsidR="002B770A" w:rsidRPr="00017C15">
        <w:rPr>
          <w:rFonts w:cs="Arial"/>
        </w:rPr>
        <w:t xml:space="preserve"> </w:t>
      </w:r>
    </w:p>
    <w:p w14:paraId="4A37F848" w14:textId="77777777"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14:paraId="603CCDFA" w14:textId="77777777"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14:paraId="17B6D846" w14:textId="77777777" w:rsidR="007E7477" w:rsidRPr="00017C15" w:rsidRDefault="007E7477" w:rsidP="00017C15">
      <w:pPr>
        <w:ind w:firstLine="709"/>
        <w:rPr>
          <w:rFonts w:cs="Arial"/>
          <w:iCs/>
        </w:rPr>
      </w:pPr>
      <w:r w:rsidRPr="00017C15">
        <w:rPr>
          <w:rFonts w:cs="Arial"/>
          <w:iCs/>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14:paraId="5C93B0D9" w14:textId="77777777"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14:paraId="28F4503F" w14:textId="77777777" w:rsidR="007E7477" w:rsidRPr="00017C15" w:rsidRDefault="007E7477" w:rsidP="00017C15">
      <w:pPr>
        <w:ind w:firstLine="709"/>
        <w:rPr>
          <w:rFonts w:cs="Arial"/>
          <w:iCs/>
        </w:rPr>
      </w:pPr>
      <w:r w:rsidRPr="00017C15">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14:paraId="3FB74B71" w14:textId="77777777" w:rsidR="007E7477" w:rsidRPr="00017C15" w:rsidRDefault="007E7477" w:rsidP="00017C15">
      <w:pPr>
        <w:ind w:firstLine="709"/>
        <w:rPr>
          <w:rFonts w:cs="Arial"/>
          <w:iCs/>
        </w:rPr>
      </w:pPr>
      <w:r w:rsidRPr="00017C15">
        <w:rPr>
          <w:rFonts w:cs="Arial"/>
          <w:iCs/>
        </w:rPr>
        <w:lastRenderedPageBreak/>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14:paraId="75D5FD9F" w14:textId="77777777" w:rsidR="007E7477" w:rsidRPr="00017C15" w:rsidRDefault="007E7477" w:rsidP="00017C15">
      <w:pPr>
        <w:ind w:firstLine="709"/>
        <w:rPr>
          <w:rFonts w:cs="Arial"/>
          <w:iCs/>
        </w:rPr>
      </w:pPr>
      <w:r w:rsidRPr="00017C15">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14:paraId="2D6FB938" w14:textId="77777777" w:rsidR="007E7477" w:rsidRPr="00017C15" w:rsidRDefault="007E7477" w:rsidP="00017C15">
      <w:pPr>
        <w:ind w:firstLine="709"/>
        <w:rPr>
          <w:rFonts w:cs="Arial"/>
          <w:iCs/>
        </w:rPr>
      </w:pPr>
      <w:r w:rsidRPr="00017C15">
        <w:rPr>
          <w:rFonts w:cs="Arial"/>
          <w:iCs/>
        </w:rPr>
        <w:t xml:space="preserve">6.6. Запрещается: </w:t>
      </w:r>
    </w:p>
    <w:p w14:paraId="322167F2" w14:textId="77777777"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14:paraId="469D7725" w14:textId="77777777"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14:paraId="21F0A42E" w14:textId="77777777"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14:paraId="27D7351B" w14:textId="77777777"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14:paraId="061D0FB9" w14:textId="77777777"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14:paraId="23F0E78D" w14:textId="77777777"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14:paraId="6BEFE0AA" w14:textId="77777777" w:rsidR="00491731" w:rsidRPr="00017C15" w:rsidRDefault="00491731" w:rsidP="00017C15">
      <w:pPr>
        <w:ind w:firstLine="709"/>
        <w:rPr>
          <w:rFonts w:cs="Arial"/>
          <w:iCs/>
        </w:rPr>
      </w:pPr>
      <w:r w:rsidRPr="00017C15">
        <w:rPr>
          <w:rFonts w:cs="Arial"/>
          <w:iCs/>
        </w:rPr>
        <w:t>Формирование снежных валов запрещается:</w:t>
      </w:r>
    </w:p>
    <w:p w14:paraId="6C8ACECB" w14:textId="77777777"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14:paraId="242C3776" w14:textId="77777777" w:rsidR="00491731" w:rsidRPr="00017C15" w:rsidRDefault="00491731" w:rsidP="00017C15">
      <w:pPr>
        <w:ind w:firstLine="709"/>
        <w:rPr>
          <w:rFonts w:cs="Arial"/>
          <w:iCs/>
        </w:rPr>
      </w:pPr>
      <w:r w:rsidRPr="00017C15">
        <w:rPr>
          <w:rFonts w:cs="Arial"/>
          <w:iCs/>
        </w:rPr>
        <w:t>- на тротуарах;</w:t>
      </w:r>
    </w:p>
    <w:p w14:paraId="4F586B21" w14:textId="77777777"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14:paraId="0E12B2D9" w14:textId="77777777" w:rsidR="00491731" w:rsidRPr="00017C15" w:rsidRDefault="00491731" w:rsidP="00017C15">
      <w:pPr>
        <w:ind w:firstLine="709"/>
        <w:rPr>
          <w:rFonts w:cs="Arial"/>
          <w:iCs/>
        </w:rPr>
      </w:pPr>
      <w:r w:rsidRPr="00017C15">
        <w:rPr>
          <w:rFonts w:cs="Arial"/>
          <w:iCs/>
        </w:rPr>
        <w:t>Время формирования снежных валов не должно превышать 24 часов после окончания снегопада.</w:t>
      </w:r>
    </w:p>
    <w:p w14:paraId="7E63EAD9" w14:textId="77777777"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r w:rsidR="00017C15">
        <w:rPr>
          <w:rFonts w:cs="Arial"/>
          <w:iCs/>
        </w:rPr>
        <w:t xml:space="preserve"> </w:t>
      </w:r>
    </w:p>
    <w:p w14:paraId="5A3573A0" w14:textId="77777777"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14:paraId="4FA1B770" w14:textId="77777777" w:rsidR="007E7477" w:rsidRPr="00017C15" w:rsidRDefault="007E7477" w:rsidP="00017C15">
      <w:pPr>
        <w:ind w:firstLine="709"/>
        <w:rPr>
          <w:rFonts w:cs="Arial"/>
          <w:iCs/>
        </w:rPr>
      </w:pPr>
      <w:r w:rsidRPr="00017C15">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14:paraId="0A071643" w14:textId="77777777"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14:paraId="4CEDC242" w14:textId="77777777" w:rsidR="00017C15" w:rsidRDefault="007E7477" w:rsidP="00017C15">
      <w:pPr>
        <w:ind w:firstLine="709"/>
        <w:rPr>
          <w:rFonts w:cs="Arial"/>
          <w:iCs/>
        </w:rPr>
      </w:pPr>
      <w:r w:rsidRPr="00017C15">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r w:rsidR="00017C15">
        <w:rPr>
          <w:rFonts w:cs="Arial"/>
          <w:iCs/>
        </w:rPr>
        <w:t xml:space="preserve"> </w:t>
      </w:r>
    </w:p>
    <w:p w14:paraId="58424779" w14:textId="77777777" w:rsidR="007E7477" w:rsidRPr="00017C15" w:rsidRDefault="007E7477" w:rsidP="00017C15">
      <w:pPr>
        <w:tabs>
          <w:tab w:val="left" w:pos="3120"/>
        </w:tabs>
        <w:ind w:firstLine="709"/>
        <w:rPr>
          <w:rFonts w:cs="Arial"/>
          <w:iCs/>
        </w:rPr>
      </w:pPr>
      <w:r w:rsidRPr="00017C15">
        <w:rPr>
          <w:rFonts w:cs="Arial"/>
          <w:iCs/>
        </w:rPr>
        <w:t>8.Уборка территорий в летний период</w:t>
      </w:r>
    </w:p>
    <w:p w14:paraId="01BCE393" w14:textId="77777777" w:rsidR="007E7477" w:rsidRPr="00017C15" w:rsidRDefault="007E7477" w:rsidP="00017C15">
      <w:pPr>
        <w:ind w:firstLine="709"/>
        <w:rPr>
          <w:rFonts w:cs="Arial"/>
          <w:iCs/>
        </w:rPr>
      </w:pPr>
      <w:r w:rsidRPr="00017C15">
        <w:rPr>
          <w:rFonts w:cs="Arial"/>
          <w:iCs/>
        </w:rPr>
        <w:lastRenderedPageBreak/>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14:paraId="4673201F" w14:textId="77777777"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14:paraId="49A41510" w14:textId="77777777" w:rsidR="007E7477" w:rsidRPr="00017C15" w:rsidRDefault="007E7477" w:rsidP="00017C15">
      <w:pPr>
        <w:ind w:firstLine="709"/>
        <w:rPr>
          <w:rFonts w:cs="Arial"/>
          <w:iCs/>
        </w:rPr>
      </w:pPr>
      <w:r w:rsidRPr="00017C15">
        <w:rPr>
          <w:rFonts w:cs="Arial"/>
          <w:iCs/>
        </w:rPr>
        <w:t>8.3. При переходе с зимнего на летний период уборки юридическими и</w:t>
      </w:r>
    </w:p>
    <w:p w14:paraId="36C8E273" w14:textId="77777777"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14:paraId="53A4353C" w14:textId="77777777"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14:paraId="5D9B285F" w14:textId="77777777"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14:paraId="24689BBB" w14:textId="77777777"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14:paraId="5C2B18E4" w14:textId="77777777"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14:paraId="7C66D95C" w14:textId="77777777"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14:paraId="10ADAC44" w14:textId="77777777"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71B65A55" w14:textId="77777777"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14:paraId="7BB46078" w14:textId="77777777"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14:paraId="51E5C385" w14:textId="77777777"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14:paraId="768A9CC1" w14:textId="77777777"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14:paraId="3EAC9758" w14:textId="77777777" w:rsidR="007E7477" w:rsidRPr="00017C15" w:rsidRDefault="007E7477" w:rsidP="00017C15">
      <w:pPr>
        <w:numPr>
          <w:ilvl w:val="0"/>
          <w:numId w:val="13"/>
        </w:numPr>
        <w:tabs>
          <w:tab w:val="left" w:pos="1096"/>
        </w:tabs>
        <w:ind w:firstLine="709"/>
        <w:rPr>
          <w:rFonts w:cs="Arial"/>
          <w:iCs/>
        </w:rPr>
      </w:pPr>
      <w:r w:rsidRPr="00017C15">
        <w:rPr>
          <w:rFonts w:cs="Arial"/>
          <w:iCs/>
        </w:rPr>
        <w:t xml:space="preserve">Несанкционированная свалка мусора на не отведенных и (или) территориях общего пользования. </w:t>
      </w:r>
    </w:p>
    <w:p w14:paraId="7E36CEED" w14:textId="77777777"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17AD50A3" w14:textId="77777777" w:rsidR="007E7477" w:rsidRPr="00017C15" w:rsidRDefault="007E7477" w:rsidP="00017C15">
      <w:pPr>
        <w:numPr>
          <w:ilvl w:val="0"/>
          <w:numId w:val="13"/>
        </w:numPr>
        <w:tabs>
          <w:tab w:val="left" w:pos="988"/>
        </w:tabs>
        <w:ind w:firstLine="709"/>
        <w:rPr>
          <w:rFonts w:cs="Arial"/>
          <w:iCs/>
        </w:rPr>
      </w:pPr>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6EFB3E7A" w14:textId="77777777"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14:paraId="3798B02D" w14:textId="77777777"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14:paraId="77AB90E0" w14:textId="77777777"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0BE1DC1C" w14:textId="77777777" w:rsidR="007E7477" w:rsidRPr="00017C15" w:rsidRDefault="007E7477" w:rsidP="00017C15">
      <w:pPr>
        <w:tabs>
          <w:tab w:val="left" w:pos="997"/>
        </w:tabs>
        <w:ind w:firstLine="709"/>
        <w:rPr>
          <w:rFonts w:cs="Arial"/>
          <w:iCs/>
        </w:rPr>
      </w:pPr>
      <w:r w:rsidRPr="00017C15">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14:paraId="72C5E606" w14:textId="77777777"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14:paraId="2D167BCD" w14:textId="77777777" w:rsidR="007E7477" w:rsidRPr="00017C15" w:rsidRDefault="007E7477" w:rsidP="00017C15">
      <w:pPr>
        <w:ind w:firstLine="709"/>
        <w:rPr>
          <w:rFonts w:cs="Arial"/>
          <w:iCs/>
        </w:rPr>
      </w:pPr>
      <w:r w:rsidRPr="00017C15">
        <w:rPr>
          <w:rFonts w:cs="Arial"/>
          <w:iCs/>
        </w:rPr>
        <w:t>8.7. Уборка территорий производится:</w:t>
      </w:r>
    </w:p>
    <w:p w14:paraId="5298389F" w14:textId="77777777"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14:paraId="34C0FABD" w14:textId="77777777" w:rsidR="007E7477" w:rsidRPr="00017C15" w:rsidRDefault="007E7477" w:rsidP="00017C15">
      <w:pPr>
        <w:numPr>
          <w:ilvl w:val="1"/>
          <w:numId w:val="14"/>
        </w:numPr>
        <w:tabs>
          <w:tab w:val="left" w:pos="960"/>
        </w:tabs>
        <w:ind w:firstLine="709"/>
        <w:rPr>
          <w:rFonts w:cs="Arial"/>
          <w:iCs/>
        </w:rPr>
      </w:pPr>
      <w:r w:rsidRPr="00017C15">
        <w:rPr>
          <w:rFonts w:cs="Arial"/>
          <w:iCs/>
        </w:rPr>
        <w:t>газонов, скверов - ежедневно;</w:t>
      </w:r>
    </w:p>
    <w:p w14:paraId="6A5FE95E" w14:textId="77777777" w:rsidR="007E7477" w:rsidRPr="00017C15" w:rsidRDefault="007E7477" w:rsidP="00017C15">
      <w:pPr>
        <w:numPr>
          <w:ilvl w:val="1"/>
          <w:numId w:val="14"/>
        </w:numPr>
        <w:tabs>
          <w:tab w:val="left" w:pos="1000"/>
        </w:tabs>
        <w:ind w:firstLine="709"/>
        <w:rPr>
          <w:rFonts w:cs="Arial"/>
          <w:iCs/>
        </w:rPr>
      </w:pPr>
      <w:r w:rsidRPr="00017C15">
        <w:rPr>
          <w:rFonts w:cs="Arial"/>
          <w:iCs/>
        </w:rPr>
        <w:lastRenderedPageBreak/>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14:paraId="7C88AAA3" w14:textId="77777777" w:rsidR="00017C15" w:rsidRDefault="007E7477" w:rsidP="00017C15">
      <w:pPr>
        <w:numPr>
          <w:ilvl w:val="0"/>
          <w:numId w:val="14"/>
        </w:numPr>
        <w:tabs>
          <w:tab w:val="left" w:pos="417"/>
        </w:tabs>
        <w:ind w:firstLine="709"/>
        <w:rPr>
          <w:rFonts w:cs="Arial"/>
          <w:iCs/>
        </w:rPr>
      </w:pPr>
      <w:r w:rsidRPr="00017C15">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r w:rsidR="00017C15">
        <w:rPr>
          <w:rFonts w:cs="Arial"/>
          <w:iCs/>
        </w:rPr>
        <w:t xml:space="preserve"> </w:t>
      </w:r>
    </w:p>
    <w:p w14:paraId="22073A35" w14:textId="77777777"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14:paraId="0A50DB00" w14:textId="77777777"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14:paraId="5AEE3703" w14:textId="77777777"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14:paraId="7FC147C7" w14:textId="77777777"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sidR="00017C15">
        <w:rPr>
          <w:rFonts w:cs="Arial"/>
          <w:iCs/>
        </w:rPr>
        <w:t xml:space="preserve"> </w:t>
      </w:r>
    </w:p>
    <w:p w14:paraId="34EB8764" w14:textId="77777777"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14:paraId="4AB5E8F6" w14:textId="77777777"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14:paraId="3FB6F2D8" w14:textId="77777777"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14:paraId="688F1B43" w14:textId="77777777" w:rsidR="007E7477" w:rsidRPr="00017C15" w:rsidRDefault="007E7477" w:rsidP="00017C15">
      <w:pPr>
        <w:ind w:firstLine="709"/>
        <w:rPr>
          <w:rFonts w:cs="Arial"/>
          <w:iCs/>
        </w:rPr>
      </w:pPr>
      <w:r w:rsidRPr="00017C15">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14:paraId="5515CE87" w14:textId="77777777"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14:paraId="40A0EE2E" w14:textId="77777777"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14:paraId="78DE2C14" w14:textId="77777777" w:rsidR="007E7477" w:rsidRPr="00017C15" w:rsidRDefault="007E7477" w:rsidP="00017C15">
      <w:pPr>
        <w:ind w:firstLine="709"/>
        <w:rPr>
          <w:rFonts w:cs="Arial"/>
          <w:iCs/>
        </w:rPr>
      </w:pPr>
      <w:r w:rsidRPr="00017C15">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14:paraId="7E4E0581" w14:textId="77777777"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14:paraId="12362B04" w14:textId="77777777" w:rsidR="007E7477" w:rsidRPr="00017C15" w:rsidRDefault="007E7477" w:rsidP="00017C15">
      <w:pPr>
        <w:ind w:firstLine="709"/>
        <w:rPr>
          <w:rFonts w:cs="Arial"/>
          <w:iCs/>
        </w:rPr>
      </w:pPr>
      <w:r w:rsidRPr="00017C15">
        <w:rPr>
          <w:rFonts w:cs="Arial"/>
          <w:iCs/>
        </w:rPr>
        <w:t xml:space="preserve">Запрещается сброс неочищенных вод в водоемы, на дороги, тротуары и на поверхность земли, газоны и т.д. </w:t>
      </w:r>
    </w:p>
    <w:p w14:paraId="431CE363" w14:textId="77777777" w:rsidR="007E7477" w:rsidRPr="00017C15" w:rsidRDefault="007E7477" w:rsidP="00017C15">
      <w:pPr>
        <w:ind w:firstLine="709"/>
        <w:rPr>
          <w:rFonts w:cs="Arial"/>
          <w:iCs/>
        </w:rPr>
      </w:pPr>
      <w:r w:rsidRPr="00017C15">
        <w:rPr>
          <w:rFonts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w:t>
      </w:r>
      <w:r w:rsidRPr="00017C15">
        <w:rPr>
          <w:rFonts w:cs="Arial"/>
          <w:iCs/>
        </w:rPr>
        <w:lastRenderedPageBreak/>
        <w:t xml:space="preserve">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14:paraId="464C29E0" w14:textId="77777777"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14:paraId="72EF5934" w14:textId="193F67F1"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AD727A">
        <w:rPr>
          <w:rFonts w:cs="Arial"/>
          <w:iCs/>
        </w:rPr>
        <w:t>Алейниковского</w:t>
      </w:r>
      <w:r w:rsidRPr="00017C15">
        <w:rPr>
          <w:rFonts w:cs="Arial"/>
          <w:iCs/>
        </w:rPr>
        <w:t xml:space="preserve"> сельского поселения, за исключением специально отведенных мест. </w:t>
      </w:r>
    </w:p>
    <w:p w14:paraId="633E1022" w14:textId="77777777"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14:paraId="5EFDC616" w14:textId="77777777"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14:paraId="48A51CBF" w14:textId="77777777" w:rsidR="007E7477" w:rsidRPr="00017C15" w:rsidRDefault="007E7477" w:rsidP="00017C15">
      <w:pPr>
        <w:ind w:firstLine="709"/>
        <w:rPr>
          <w:rFonts w:cs="Arial"/>
          <w:iCs/>
        </w:rPr>
      </w:pPr>
      <w:r w:rsidRPr="00017C15">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14:paraId="014CB4AA" w14:textId="77777777" w:rsidR="007E7477" w:rsidRPr="00017C15" w:rsidRDefault="007E7477" w:rsidP="00017C15">
      <w:pPr>
        <w:ind w:firstLine="709"/>
        <w:rPr>
          <w:rFonts w:cs="Arial"/>
          <w:iCs/>
        </w:rPr>
      </w:pPr>
      <w:r w:rsidRPr="00017C15">
        <w:rPr>
          <w:rFonts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76BB9919" w14:textId="77777777" w:rsidR="007E7477" w:rsidRPr="00017C15" w:rsidRDefault="007E7477" w:rsidP="00017C15">
      <w:pPr>
        <w:ind w:firstLine="709"/>
        <w:rPr>
          <w:rFonts w:cs="Arial"/>
          <w:iCs/>
        </w:rPr>
      </w:pPr>
      <w:r w:rsidRPr="00017C15">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14:paraId="15ED4EE5" w14:textId="77777777" w:rsidR="007E7477" w:rsidRPr="00017C15" w:rsidRDefault="007E7477" w:rsidP="00017C15">
      <w:pPr>
        <w:ind w:firstLine="709"/>
        <w:rPr>
          <w:rFonts w:cs="Arial"/>
          <w:iCs/>
        </w:rPr>
      </w:pPr>
      <w:r w:rsidRPr="00017C15">
        <w:rPr>
          <w:rFonts w:cs="Arial"/>
          <w:iCs/>
        </w:rPr>
        <w:t>10.11. Требования по организации площадок.</w:t>
      </w:r>
    </w:p>
    <w:p w14:paraId="4BF85B1E" w14:textId="77777777" w:rsidR="007E7477" w:rsidRPr="00017C15" w:rsidRDefault="007E7477" w:rsidP="00017C15">
      <w:pPr>
        <w:ind w:firstLine="709"/>
        <w:rPr>
          <w:rFonts w:cs="Arial"/>
          <w:iCs/>
        </w:rPr>
      </w:pPr>
      <w:r w:rsidRPr="00017C15">
        <w:rPr>
          <w:rFonts w:cs="Arial"/>
          <w:iCs/>
        </w:rPr>
        <w:lastRenderedPageBreak/>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14:paraId="11CC6305" w14:textId="77777777"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14:paraId="68FF777A" w14:textId="77777777" w:rsidR="007E7477" w:rsidRPr="00017C15" w:rsidRDefault="007E7477" w:rsidP="00017C15">
      <w:pPr>
        <w:ind w:firstLine="709"/>
        <w:rPr>
          <w:rFonts w:cs="Arial"/>
          <w:iCs/>
        </w:rPr>
      </w:pPr>
      <w:r w:rsidRPr="00017C15">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14:paraId="2B977A28" w14:textId="77777777"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6D362D84" w14:textId="77777777"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14:paraId="527D0AC0" w14:textId="77777777"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14:paraId="221253E0" w14:textId="77777777"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14:paraId="34286FF9" w14:textId="77777777"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14:paraId="0E5C74C2" w14:textId="77777777" w:rsidR="007E7477" w:rsidRPr="00017C15" w:rsidRDefault="007E7477" w:rsidP="00017C15">
      <w:pPr>
        <w:ind w:firstLine="709"/>
        <w:rPr>
          <w:rFonts w:cs="Arial"/>
          <w:iCs/>
        </w:rPr>
      </w:pPr>
      <w:r w:rsidRPr="00017C15">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14:paraId="0BF7ED07" w14:textId="77777777"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14:paraId="414CE203" w14:textId="77777777" w:rsidR="007E7477" w:rsidRPr="00017C15" w:rsidRDefault="007E7477" w:rsidP="00017C15">
      <w:pPr>
        <w:ind w:firstLine="709"/>
        <w:rPr>
          <w:rFonts w:cs="Arial"/>
          <w:iCs/>
        </w:rPr>
      </w:pPr>
      <w:r w:rsidRPr="00017C15">
        <w:rPr>
          <w:rFonts w:cs="Arial"/>
          <w:iCs/>
        </w:rPr>
        <w:t>10.11.1.4.</w:t>
      </w:r>
      <w:r w:rsidR="00860275" w:rsidRPr="00017C15">
        <w:rPr>
          <w:rFonts w:cs="Arial"/>
          <w:iCs/>
        </w:rPr>
        <w:t xml:space="preserve"> </w:t>
      </w:r>
      <w:r w:rsidRPr="00017C15">
        <w:rPr>
          <w:rFonts w:cs="Arial"/>
          <w:iCs/>
        </w:rPr>
        <w:t>Требования по организации площадки для выгула собак.</w:t>
      </w:r>
    </w:p>
    <w:p w14:paraId="3D8756F8" w14:textId="77777777"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14:paraId="0C2045AF" w14:textId="77777777" w:rsidR="007E7477" w:rsidRPr="00017C15" w:rsidRDefault="007E7477" w:rsidP="00017C15">
      <w:pPr>
        <w:ind w:firstLine="709"/>
        <w:rPr>
          <w:rFonts w:cs="Arial"/>
          <w:iCs/>
        </w:rPr>
      </w:pPr>
      <w:r w:rsidRPr="00017C15">
        <w:rPr>
          <w:rFonts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4D1DF907" w14:textId="77777777"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14:paraId="11E77310" w14:textId="77777777"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14:paraId="7735E767" w14:textId="77777777"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w:t>
      </w:r>
      <w:r w:rsidRPr="00017C15">
        <w:rPr>
          <w:rFonts w:cs="Arial"/>
          <w:iCs/>
        </w:rPr>
        <w:lastRenderedPageBreak/>
        <w:t xml:space="preserve">скамьи и урны, информационный стенд, осветительное оборудование, специальное тренировочное оборудование. </w:t>
      </w:r>
    </w:p>
    <w:p w14:paraId="69FB5C44" w14:textId="77777777"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14:paraId="6B0F94A9" w14:textId="77777777"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14:paraId="4FC7102E" w14:textId="77777777"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14:paraId="22C4870F" w14:textId="77777777"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687E15D3" w14:textId="77777777"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14:paraId="48183584" w14:textId="77777777" w:rsidR="007E7477" w:rsidRPr="00017C15" w:rsidRDefault="007E7477" w:rsidP="00017C15">
      <w:pPr>
        <w:ind w:firstLine="709"/>
        <w:rPr>
          <w:rFonts w:cs="Arial"/>
          <w:iCs/>
        </w:rPr>
      </w:pPr>
      <w:r w:rsidRPr="00017C15">
        <w:rPr>
          <w:rFonts w:cs="Arial"/>
          <w:iCs/>
        </w:rPr>
        <w:t>- На площадках для хранения автомобилей населения и приобъектных должна быть возможность зарядки электрического транспорта.</w:t>
      </w:r>
    </w:p>
    <w:p w14:paraId="63C9D813" w14:textId="77777777"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14:paraId="517349E9" w14:textId="77777777"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4EE756E5" w14:textId="77777777"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14:paraId="1BFD7492" w14:textId="77777777" w:rsidR="007E7477" w:rsidRPr="00017C15" w:rsidRDefault="007E7477" w:rsidP="00017C15">
      <w:pPr>
        <w:ind w:firstLine="709"/>
        <w:rPr>
          <w:rFonts w:cs="Arial"/>
          <w:iCs/>
        </w:rPr>
      </w:pPr>
      <w:r w:rsidRPr="00017C15">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14:paraId="656DD5A9" w14:textId="77777777"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14:paraId="41AA9F51" w14:textId="77777777"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14:paraId="49AEC7FB" w14:textId="77777777"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14:paraId="513AD50E" w14:textId="77777777"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14:paraId="590C5100" w14:textId="77777777" w:rsidR="007E7477" w:rsidRPr="00017C15" w:rsidRDefault="007E7477" w:rsidP="00017C15">
      <w:pPr>
        <w:ind w:firstLine="709"/>
        <w:rPr>
          <w:rFonts w:cs="Arial"/>
          <w:iCs/>
        </w:rPr>
      </w:pPr>
      <w:r w:rsidRPr="00017C15">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14:paraId="488C61D0" w14:textId="77777777" w:rsidR="007E7477" w:rsidRPr="00017C15" w:rsidRDefault="007E7477" w:rsidP="00017C15">
      <w:pPr>
        <w:ind w:firstLine="709"/>
        <w:rPr>
          <w:rFonts w:cs="Arial"/>
          <w:iCs/>
        </w:rPr>
      </w:pPr>
      <w:r w:rsidRPr="00017C15">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14:paraId="4C914938" w14:textId="77777777"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14:paraId="7CB2CF51" w14:textId="77777777"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14:paraId="72C85ECB" w14:textId="77777777"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r w:rsidR="00017C15">
        <w:rPr>
          <w:rFonts w:cs="Arial"/>
          <w:iCs/>
        </w:rPr>
        <w:t xml:space="preserve"> </w:t>
      </w:r>
    </w:p>
    <w:p w14:paraId="0BE98211" w14:textId="77777777" w:rsidR="007E7477" w:rsidRPr="00017C15" w:rsidRDefault="007E7477" w:rsidP="00017C15">
      <w:pPr>
        <w:tabs>
          <w:tab w:val="left" w:pos="4380"/>
        </w:tabs>
        <w:ind w:firstLine="709"/>
        <w:rPr>
          <w:rFonts w:cs="Arial"/>
          <w:iCs/>
        </w:rPr>
      </w:pPr>
      <w:r w:rsidRPr="00017C15">
        <w:rPr>
          <w:rFonts w:cs="Arial"/>
          <w:iCs/>
        </w:rPr>
        <w:lastRenderedPageBreak/>
        <w:t>11.Содержание строительных площадок</w:t>
      </w:r>
    </w:p>
    <w:p w14:paraId="182F8472" w14:textId="77777777"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14:paraId="71F8BAB7" w14:textId="77777777"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14:paraId="6E1FEC3F" w14:textId="77777777"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14:paraId="59B73122" w14:textId="77777777"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14:paraId="63E4D61E" w14:textId="77777777"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14:paraId="5CF724E6" w14:textId="77777777"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14:paraId="104F69E5" w14:textId="77777777" w:rsidR="007E7477" w:rsidRPr="00017C15" w:rsidRDefault="007E7477" w:rsidP="00017C15">
      <w:pPr>
        <w:ind w:firstLine="709"/>
        <w:rPr>
          <w:rFonts w:cs="Arial"/>
          <w:iCs/>
        </w:rPr>
      </w:pPr>
      <w:r w:rsidRPr="00017C15">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14:paraId="519E1D9A" w14:textId="77777777"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14:paraId="39E28B9D" w14:textId="77777777"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14:paraId="4312EABD" w14:textId="77777777"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14:paraId="47C4334B" w14:textId="77777777"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14:paraId="4CF0ADE5" w14:textId="77777777"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14:paraId="484C0860" w14:textId="77777777"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14:paraId="27EA3114" w14:textId="77777777" w:rsidR="007E7477" w:rsidRPr="00017C15" w:rsidRDefault="007E7477" w:rsidP="00017C15">
      <w:pPr>
        <w:ind w:firstLine="709"/>
        <w:rPr>
          <w:rFonts w:cs="Arial"/>
          <w:iCs/>
        </w:rPr>
      </w:pPr>
      <w:r w:rsidRPr="00017C15">
        <w:rPr>
          <w:rFonts w:cs="Arial"/>
          <w:iCs/>
        </w:rPr>
        <w:lastRenderedPageBreak/>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14:paraId="5E699CD0" w14:textId="77777777"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14:paraId="14B1BB85" w14:textId="77777777"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14:paraId="01739CA3" w14:textId="77777777"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14:paraId="4B4CB8FC" w14:textId="77777777" w:rsidR="007E7477" w:rsidRPr="00017C15" w:rsidRDefault="007E7477" w:rsidP="00017C15">
      <w:pPr>
        <w:ind w:firstLine="709"/>
        <w:rPr>
          <w:rFonts w:cs="Arial"/>
          <w:iCs/>
        </w:rPr>
      </w:pPr>
      <w:r w:rsidRPr="00017C15">
        <w:rPr>
          <w:rFonts w:cs="Arial"/>
          <w:iCs/>
        </w:rPr>
        <w:t>11.1.16.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14:paraId="596175FC" w14:textId="77777777"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14:paraId="0AF83312" w14:textId="77777777"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14:paraId="6ECBE9F1" w14:textId="77777777"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14:paraId="1FDAA96E" w14:textId="77777777" w:rsidR="007E7477" w:rsidRPr="00017C15" w:rsidRDefault="007E7477" w:rsidP="00017C15">
      <w:pPr>
        <w:ind w:firstLine="709"/>
        <w:rPr>
          <w:rFonts w:cs="Arial"/>
          <w:iCs/>
        </w:rPr>
      </w:pPr>
      <w:r w:rsidRPr="00017C15">
        <w:rPr>
          <w:rFonts w:cs="Arial"/>
          <w:iCs/>
        </w:rPr>
        <w:t>Проезды, как правило, должны выходить на второстепенные улицы и оборудоваться шлагбаумами или воротами.</w:t>
      </w:r>
    </w:p>
    <w:p w14:paraId="22A2A393" w14:textId="77777777"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14:paraId="546A043C" w14:textId="77777777"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14:paraId="023156BB" w14:textId="77777777"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14:paraId="39D8EABF" w14:textId="77777777" w:rsidR="007E7477" w:rsidRPr="00017C15" w:rsidRDefault="007E7477" w:rsidP="00017C15">
      <w:pPr>
        <w:ind w:firstLine="709"/>
        <w:rPr>
          <w:rFonts w:cs="Arial"/>
          <w:iCs/>
        </w:rPr>
      </w:pPr>
      <w:r w:rsidRPr="00017C15">
        <w:rPr>
          <w:rFonts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51B27EAD" w14:textId="77777777"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47B282CC" w14:textId="77777777"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14:paraId="26509EAF" w14:textId="77777777"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w:t>
      </w:r>
      <w:r w:rsidRPr="00017C15">
        <w:rPr>
          <w:rFonts w:cs="Arial"/>
          <w:iCs/>
        </w:rPr>
        <w:lastRenderedPageBreak/>
        <w:t xml:space="preserve">для этого определяются по согласованию с администрацией муниципального образования. </w:t>
      </w:r>
    </w:p>
    <w:p w14:paraId="7DE4597E" w14:textId="77777777"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14:paraId="3C4A2046" w14:textId="77777777"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14:paraId="02C4EDAF" w14:textId="77777777"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14:paraId="57DEF44A" w14:textId="77777777"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14:paraId="1F4EB10D" w14:textId="77777777"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14:paraId="28EAF500" w14:textId="370CD9EC"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r w:rsidR="00AD727A">
        <w:rPr>
          <w:rFonts w:cs="Arial"/>
          <w:iCs/>
        </w:rPr>
        <w:t>Алейниковского</w:t>
      </w:r>
      <w:r w:rsidRPr="00017C15">
        <w:rPr>
          <w:rFonts w:cs="Arial"/>
          <w:iCs/>
        </w:rPr>
        <w:t xml:space="preserve"> сельского поселения в установленный срок.</w:t>
      </w:r>
      <w:r w:rsidR="00017C15">
        <w:rPr>
          <w:rFonts w:cs="Arial"/>
          <w:iCs/>
        </w:rPr>
        <w:t xml:space="preserve"> </w:t>
      </w:r>
    </w:p>
    <w:p w14:paraId="58C5BA18" w14:textId="77777777"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14:paraId="3481144B" w14:textId="3CF75949" w:rsidR="007E7477" w:rsidRPr="00017C15" w:rsidRDefault="007E7477" w:rsidP="00017C15">
      <w:pPr>
        <w:ind w:firstLine="709"/>
        <w:rPr>
          <w:rFonts w:cs="Arial"/>
          <w:iCs/>
        </w:rPr>
      </w:pPr>
      <w:r w:rsidRPr="00017C15">
        <w:rPr>
          <w:rFonts w:cs="Arial"/>
          <w:iCs/>
        </w:rPr>
        <w:t xml:space="preserve">12.1. На территории </w:t>
      </w:r>
      <w:r w:rsidR="00AD727A">
        <w:rPr>
          <w:rFonts w:cs="Arial"/>
          <w:iCs/>
        </w:rPr>
        <w:t>Алейниковского</w:t>
      </w:r>
      <w:r w:rsidRPr="00017C15">
        <w:rPr>
          <w:rFonts w:cs="Arial"/>
          <w:iCs/>
        </w:rPr>
        <w:t xml:space="preserve"> сельского поселения осуществляется установка следующих информационных указателей: </w:t>
      </w:r>
    </w:p>
    <w:p w14:paraId="56F45876" w14:textId="77777777"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14:paraId="76F29130" w14:textId="77777777"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14:paraId="52B8D4F9" w14:textId="77777777"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14:paraId="17CF3C16" w14:textId="77777777"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14:paraId="0440D37D" w14:textId="77777777" w:rsidR="007E7477" w:rsidRPr="00017C15" w:rsidRDefault="007E7477" w:rsidP="00017C15">
      <w:pPr>
        <w:ind w:firstLine="709"/>
        <w:rPr>
          <w:rFonts w:cs="Arial"/>
          <w:iCs/>
        </w:rPr>
      </w:pPr>
      <w:r w:rsidRPr="00017C15">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14:paraId="45FE1E6D" w14:textId="77777777" w:rsidR="007E7477" w:rsidRPr="00017C15" w:rsidRDefault="007E7477" w:rsidP="00017C15">
      <w:pPr>
        <w:ind w:firstLine="709"/>
        <w:rPr>
          <w:rFonts w:cs="Arial"/>
          <w:iCs/>
        </w:rPr>
      </w:pPr>
      <w:r w:rsidRPr="00017C15">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14:paraId="40E22865" w14:textId="5D06B0B3"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AD727A">
        <w:rPr>
          <w:rFonts w:cs="Arial"/>
          <w:iCs/>
        </w:rPr>
        <w:t>Алейниковского</w:t>
      </w:r>
      <w:r w:rsidRPr="00017C15">
        <w:rPr>
          <w:rFonts w:cs="Arial"/>
          <w:iCs/>
        </w:rPr>
        <w:t xml:space="preserve"> сельского поселения.</w:t>
      </w:r>
    </w:p>
    <w:p w14:paraId="3F347AA4" w14:textId="77777777" w:rsidR="007E7477" w:rsidRPr="00017C15" w:rsidRDefault="007E7477" w:rsidP="00017C15">
      <w:pPr>
        <w:ind w:firstLine="709"/>
        <w:rPr>
          <w:rFonts w:cs="Arial"/>
          <w:iCs/>
        </w:rPr>
      </w:pPr>
      <w:r w:rsidRPr="00017C15">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14:paraId="5B51B826" w14:textId="77777777"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14:paraId="69126A16" w14:textId="77777777"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r w:rsidR="00017C15">
        <w:rPr>
          <w:rFonts w:cs="Arial"/>
          <w:iCs/>
        </w:rPr>
        <w:t xml:space="preserve"> </w:t>
      </w:r>
    </w:p>
    <w:p w14:paraId="027CB77F" w14:textId="77777777"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14:paraId="05982D07" w14:textId="77777777"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w:t>
      </w:r>
      <w:r w:rsidRPr="00017C15">
        <w:rPr>
          <w:rFonts w:eastAsia="Calibri" w:cs="Arial"/>
          <w:iCs/>
        </w:rPr>
        <w:lastRenderedPageBreak/>
        <w:t>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3A040744" w14:textId="77777777"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14:paraId="47977C22" w14:textId="77777777"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14:paraId="1981F700" w14:textId="77777777"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14:paraId="29ED7BE4" w14:textId="77777777"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14:paraId="16B698D8" w14:textId="77777777"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14:paraId="76126717" w14:textId="77777777"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14:paraId="3B09C847" w14:textId="77777777"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14:paraId="01552D6E" w14:textId="77777777"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14:paraId="3BBC7C13" w14:textId="77777777" w:rsidR="006866E4" w:rsidRPr="00017C15" w:rsidRDefault="006866E4" w:rsidP="00017C15">
      <w:pPr>
        <w:autoSpaceDE w:val="0"/>
        <w:autoSpaceDN w:val="0"/>
        <w:adjustRightInd w:val="0"/>
        <w:ind w:firstLine="709"/>
        <w:rPr>
          <w:rFonts w:cs="Arial"/>
          <w:iCs/>
        </w:rPr>
      </w:pPr>
      <w:r w:rsidRPr="00017C15">
        <w:rPr>
          <w:rFonts w:cs="Arial"/>
          <w:iCs/>
        </w:rPr>
        <w:t xml:space="preserve">13.3.3. По меже земельных участков рекомендуется устанавливать неглухие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14:paraId="48F0B7B3" w14:textId="77777777" w:rsidR="00EA5BCF" w:rsidRPr="00017C15" w:rsidRDefault="00FA3E0F" w:rsidP="00017C15">
      <w:pPr>
        <w:autoSpaceDE w:val="0"/>
        <w:autoSpaceDN w:val="0"/>
        <w:adjustRightInd w:val="0"/>
        <w:ind w:firstLine="709"/>
        <w:rPr>
          <w:rFonts w:cs="Arial"/>
          <w:iCs/>
        </w:rPr>
      </w:pPr>
      <w:r>
        <w:rPr>
          <w:rFonts w:cs="Arial"/>
          <w:iCs/>
        </w:rPr>
        <w:t>13.3.4</w:t>
      </w:r>
      <w:r w:rsidR="00D02B4A" w:rsidRPr="00017C15">
        <w:rPr>
          <w:rFonts w:cs="Arial"/>
          <w:iCs/>
        </w:rPr>
        <w:t xml:space="preserve">. При устройстве глухих массивных ограждений (в виде стены) </w:t>
      </w:r>
      <w:r w:rsidR="00685377" w:rsidRPr="00017C15">
        <w:rPr>
          <w:rFonts w:cs="Arial"/>
          <w:iCs/>
        </w:rPr>
        <w:t xml:space="preserve">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14:paraId="55C42851" w14:textId="77777777"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14:paraId="614B808B" w14:textId="26E53B99"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sidR="00AD727A">
        <w:rPr>
          <w:rFonts w:cs="Arial"/>
          <w:iCs/>
        </w:rPr>
        <w:t>Алейниковского</w:t>
      </w:r>
      <w:r w:rsidRPr="00017C15">
        <w:rPr>
          <w:rFonts w:cs="Arial"/>
          <w:iCs/>
        </w:rPr>
        <w:t xml:space="preserve"> сельского поселения.</w:t>
      </w:r>
    </w:p>
    <w:p w14:paraId="288F3B86" w14:textId="0EC1067C"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r w:rsidR="00AD727A">
        <w:rPr>
          <w:rFonts w:cs="Arial"/>
          <w:iCs/>
        </w:rPr>
        <w:t>Алейниковского</w:t>
      </w:r>
      <w:r w:rsidRPr="00017C15">
        <w:rPr>
          <w:rFonts w:cs="Arial"/>
          <w:iCs/>
        </w:rPr>
        <w:t xml:space="preserve"> сельского поселения с последующим оформлением разрешения в 3-дневный срок.</w:t>
      </w:r>
    </w:p>
    <w:p w14:paraId="19EB5428" w14:textId="77777777"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14:paraId="74083927" w14:textId="77777777"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14:paraId="7A8576F7" w14:textId="77777777" w:rsidR="007E7477" w:rsidRPr="00017C15" w:rsidRDefault="007E7477" w:rsidP="00017C15">
      <w:pPr>
        <w:ind w:firstLine="709"/>
        <w:rPr>
          <w:rFonts w:cs="Arial"/>
          <w:iCs/>
        </w:rPr>
      </w:pPr>
      <w:r w:rsidRPr="00017C15">
        <w:rPr>
          <w:rFonts w:cs="Arial"/>
          <w:iCs/>
        </w:rPr>
        <w:lastRenderedPageBreak/>
        <w:t xml:space="preserve">14.3.1. В местах поперечных и продольных разрытий проезжей части улиц - в течение суток. </w:t>
      </w:r>
    </w:p>
    <w:p w14:paraId="6D31CDD9" w14:textId="77777777" w:rsidR="007E7477" w:rsidRPr="00017C15" w:rsidRDefault="007E7477" w:rsidP="00017C15">
      <w:pPr>
        <w:ind w:firstLine="709"/>
        <w:rPr>
          <w:rFonts w:cs="Arial"/>
          <w:iCs/>
        </w:rPr>
      </w:pPr>
      <w:r w:rsidRPr="00017C15">
        <w:rPr>
          <w:rFonts w:cs="Arial"/>
          <w:iCs/>
        </w:rPr>
        <w:t>14.3.2. В местах раскопок местных проездов, тротуаров, набивных дорожек и газонов - в течение 3-х суток.</w:t>
      </w:r>
    </w:p>
    <w:p w14:paraId="2AB3023B" w14:textId="77777777"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14:paraId="306969C6" w14:textId="77777777"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14:paraId="570BB0B0" w14:textId="77777777"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14:paraId="76862F05" w14:textId="77777777" w:rsidR="007E7477" w:rsidRPr="00017C15" w:rsidRDefault="007E7477" w:rsidP="00017C15">
      <w:pPr>
        <w:ind w:firstLine="709"/>
        <w:rPr>
          <w:rFonts w:cs="Arial"/>
          <w:iCs/>
        </w:rPr>
      </w:pPr>
      <w:r w:rsidRPr="00017C15">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14:paraId="14C6BFEA" w14:textId="77777777"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27BD3978" w14:textId="77777777" w:rsidR="007E7477" w:rsidRPr="00017C15" w:rsidRDefault="007E7477" w:rsidP="00017C15">
      <w:pPr>
        <w:ind w:firstLine="709"/>
        <w:rPr>
          <w:rFonts w:cs="Arial"/>
          <w:iCs/>
        </w:rPr>
      </w:pPr>
      <w:r w:rsidRPr="00017C15">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14:paraId="215272AF" w14:textId="77777777"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14:paraId="73065EFD" w14:textId="77777777"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14:paraId="567711AF" w14:textId="77777777" w:rsidR="007E7477" w:rsidRPr="00017C15" w:rsidRDefault="007E7477" w:rsidP="00017C15">
      <w:pPr>
        <w:ind w:firstLine="709"/>
        <w:rPr>
          <w:rFonts w:cs="Arial"/>
          <w:iCs/>
        </w:rPr>
      </w:pPr>
      <w:r w:rsidRPr="00017C15">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30EE577E" w14:textId="77777777"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429F4C59" w14:textId="77777777"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14:paraId="7440C86C" w14:textId="77777777"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14:paraId="7455CC1F" w14:textId="77777777"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14:paraId="1A84A8E4" w14:textId="77777777" w:rsidR="007E7477" w:rsidRPr="00017C15" w:rsidRDefault="007E7477" w:rsidP="00017C15">
      <w:pPr>
        <w:ind w:firstLine="709"/>
        <w:rPr>
          <w:rFonts w:cs="Arial"/>
          <w:iCs/>
        </w:rPr>
      </w:pPr>
      <w:r w:rsidRPr="00017C15">
        <w:rPr>
          <w:rFonts w:cs="Arial"/>
          <w:iCs/>
        </w:rPr>
        <w:lastRenderedPageBreak/>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6E4FEE65" w14:textId="77777777"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14:paraId="0B79820B" w14:textId="77777777"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14:paraId="4F7EA275" w14:textId="77777777"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14:paraId="482B40C3" w14:textId="77777777"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3E606603" w14:textId="77777777"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13364D85" w14:textId="2A5ACDAA"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r w:rsidR="00AD727A">
        <w:rPr>
          <w:rFonts w:cs="Arial"/>
          <w:iCs/>
        </w:rPr>
        <w:t>Алейниковского</w:t>
      </w:r>
      <w:r w:rsidRPr="00017C15">
        <w:rPr>
          <w:rFonts w:cs="Arial"/>
          <w:iCs/>
        </w:rPr>
        <w:t xml:space="preserve"> сельского поселения.</w:t>
      </w:r>
      <w:r w:rsidR="00017C15">
        <w:rPr>
          <w:rFonts w:cs="Arial"/>
          <w:iCs/>
        </w:rPr>
        <w:t xml:space="preserve"> </w:t>
      </w:r>
    </w:p>
    <w:p w14:paraId="2548A549" w14:textId="77777777"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14:paraId="6EF99D4F" w14:textId="77777777"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Р 52044.</w:t>
      </w:r>
    </w:p>
    <w:p w14:paraId="7914DDF3" w14:textId="646DAD9E" w:rsidR="007E7477" w:rsidRPr="00017C15" w:rsidRDefault="007E7477" w:rsidP="00017C15">
      <w:pPr>
        <w:ind w:firstLine="709"/>
        <w:rPr>
          <w:rFonts w:cs="Arial"/>
          <w:iCs/>
        </w:rPr>
      </w:pPr>
      <w:r w:rsidRPr="00017C15">
        <w:rPr>
          <w:rFonts w:cs="Arial"/>
          <w:iCs/>
        </w:rPr>
        <w:t xml:space="preserve">Размещение штендеров, вывесок, информационных плакатов, афиш и иной визуальной информации, наружной рекламы согласовывается с администрацией </w:t>
      </w:r>
      <w:r w:rsidR="00AD727A">
        <w:rPr>
          <w:rFonts w:cs="Arial"/>
          <w:iCs/>
        </w:rPr>
        <w:t>Алейниковского</w:t>
      </w:r>
      <w:r w:rsidRPr="00017C15">
        <w:rPr>
          <w:rFonts w:cs="Arial"/>
          <w:iCs/>
        </w:rPr>
        <w:t xml:space="preserve"> сельского поселения и разрешается только в специально отведенных для этих целей местах.</w:t>
      </w:r>
    </w:p>
    <w:p w14:paraId="3093B607" w14:textId="77777777" w:rsidR="007E7477" w:rsidRPr="00017C15" w:rsidRDefault="007E7477" w:rsidP="00017C15">
      <w:pPr>
        <w:widowControl w:val="0"/>
        <w:autoSpaceDE w:val="0"/>
        <w:autoSpaceDN w:val="0"/>
        <w:adjustRightInd w:val="0"/>
        <w:ind w:firstLine="709"/>
        <w:rPr>
          <w:rFonts w:cs="Arial"/>
          <w:iCs/>
        </w:rPr>
      </w:pPr>
      <w:r w:rsidRPr="00017C15">
        <w:rPr>
          <w:rFonts w:cs="Arial"/>
          <w:iCs/>
        </w:rPr>
        <w:t>15.2. Средства наружной рекламы, информации, штендеры должны содержаться в чистоте и порядке.</w:t>
      </w:r>
    </w:p>
    <w:p w14:paraId="2DBB0309" w14:textId="77777777"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14:paraId="7A703799"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w:t>
      </w:r>
      <w:r w:rsidR="00C5335B" w:rsidRPr="00017C15">
        <w:rPr>
          <w:rFonts w:cs="Arial"/>
          <w:iCs/>
        </w:rPr>
        <w:t xml:space="preserve"> </w:t>
      </w:r>
      <w:r w:rsidRPr="00017C15">
        <w:rPr>
          <w:rFonts w:cs="Arial"/>
          <w:iCs/>
        </w:rPr>
        <w:t>Запрещается:</w:t>
      </w:r>
    </w:p>
    <w:p w14:paraId="3E11E5CA"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14:paraId="4FA93DF0"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14:paraId="2ABA0BF0"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 xml:space="preserve">Лицо, нанесшее такие надписи и (или) графические изображения, или разместившее информационный материал без разрешения, обязано обеспечить их </w:t>
      </w:r>
      <w:r w:rsidRPr="00017C15">
        <w:rPr>
          <w:rFonts w:cs="Arial"/>
          <w:iCs/>
        </w:rPr>
        <w:lastRenderedPageBreak/>
        <w:t>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14:paraId="3E68B14E" w14:textId="77777777"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14:paraId="5166E33D"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14:paraId="73287632"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14:paraId="724B509A" w14:textId="77777777"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14:paraId="4E600846" w14:textId="77777777"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15.8.</w:t>
      </w:r>
      <w:r w:rsidR="00C5335B" w:rsidRPr="00017C15">
        <w:rPr>
          <w:rFonts w:ascii="Arial" w:eastAsia="CharterITC-Regular" w:hAnsi="Arial" w:cs="Arial"/>
          <w:iCs/>
          <w:sz w:val="24"/>
          <w:szCs w:val="24"/>
        </w:rPr>
        <w:t xml:space="preserve"> </w:t>
      </w:r>
      <w:r w:rsidRPr="00017C15">
        <w:rPr>
          <w:rFonts w:ascii="Arial" w:hAnsi="Arial" w:cs="Arial"/>
          <w:iCs/>
          <w:sz w:val="24"/>
          <w:szCs w:val="24"/>
        </w:rPr>
        <w:t>Основные виды объектов для размещения информации по характеру размещения:</w:t>
      </w:r>
    </w:p>
    <w:p w14:paraId="552A47A9"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w:t>
      </w:r>
      <w:r w:rsidR="00C219BC" w:rsidRPr="00017C15">
        <w:rPr>
          <w:rFonts w:ascii="Arial" w:eastAsia="CharterITC-Regular" w:hAnsi="Arial" w:cs="Arial"/>
          <w:iCs/>
          <w:sz w:val="24"/>
          <w:szCs w:val="24"/>
        </w:rPr>
        <w:t xml:space="preserve"> </w:t>
      </w:r>
      <w:r w:rsidRPr="00017C15">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14:paraId="520BFD41"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14:paraId="30FF7ECE"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14:paraId="54B076A8"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14:paraId="10C4F25C"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14:paraId="6E927967"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допускаются только для организаций с особо высоким общественным статусом, занимающих все здание или значительную его часть; высота не более 1,5 м.</w:t>
      </w:r>
    </w:p>
    <w:p w14:paraId="04485749"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14:paraId="66495087"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 ), в том числе:</w:t>
      </w:r>
    </w:p>
    <w:p w14:paraId="25A3300C"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14:paraId="00771082"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штендеры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14:paraId="72C0FE06"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14:paraId="70DE323A"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14:paraId="1739BECD"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или крышные;</w:t>
      </w:r>
    </w:p>
    <w:p w14:paraId="1D598F53"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формируют основную горизонталь рекламно-информационного поля фасада;</w:t>
      </w:r>
    </w:p>
    <w:p w14:paraId="0FDC1642"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14:paraId="094E90CF"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14:paraId="26161CD5"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14:paraId="395CE3BB"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14:paraId="3B995A4B"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14:paraId="0529D587"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14:paraId="30F14D32"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14:paraId="342B5700"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14:paraId="7DB55AB0"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д) флаги, баннеры:</w:t>
      </w:r>
    </w:p>
    <w:p w14:paraId="3164FAEA"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14:paraId="09FAA8EB"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14:paraId="702F04E7"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сочетают функции солнцезащитных устройств и рекламоносителей;</w:t>
      </w:r>
    </w:p>
    <w:p w14:paraId="56DC0156"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14:paraId="512C1DFA"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14:paraId="2486E294"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14:paraId="65AF0AAD" w14:textId="77777777"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14:paraId="0739708F"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14:paraId="419FCC08"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безфоновые вывески (состоят из отдельных букв и знаков);</w:t>
      </w:r>
    </w:p>
    <w:p w14:paraId="2A631D95"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14:paraId="3772AC54" w14:textId="77777777"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2" w:name="_Toc440900781"/>
      <w:r w:rsidRPr="00017C15">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14:paraId="4549EC21"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14:paraId="3FF4911E"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14:paraId="247011A7"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так же сопутствующей информации: описание качеств товара, рекламной информации. </w:t>
      </w:r>
    </w:p>
    <w:p w14:paraId="7A6200C4"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на ОРИ, должна быть достоверной. </w:t>
      </w:r>
    </w:p>
    <w:p w14:paraId="1CC45BE3"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2"/>
      <w:r w:rsidRPr="00017C15">
        <w:rPr>
          <w:rFonts w:ascii="Arial" w:eastAsia="CharterITC-Regular" w:hAnsi="Arial" w:cs="Arial"/>
          <w:iCs/>
          <w:sz w:val="24"/>
          <w:szCs w:val="24"/>
        </w:rPr>
        <w:t>.</w:t>
      </w:r>
    </w:p>
    <w:p w14:paraId="3405D088" w14:textId="77777777"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14:paraId="5E1DCCAB"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14:paraId="38419F1A"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14:paraId="48818043"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14:paraId="2B225FAF"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14:paraId="60BD9224"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сомасштабность фасаду и архитектурно-пространственному окружению;</w:t>
      </w:r>
    </w:p>
    <w:p w14:paraId="639C598D"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14:paraId="00245456"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14:paraId="0CC4201E"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14:paraId="5B10CD34"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14:paraId="2E9D35D9"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безопасность для физического состояния архитектурных объектов;</w:t>
      </w:r>
    </w:p>
    <w:p w14:paraId="60279AF3"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14:paraId="6A70434D"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14:paraId="6FD2D7CE"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6"/>
        <w:gridCol w:w="3911"/>
        <w:gridCol w:w="3775"/>
      </w:tblGrid>
      <w:tr w:rsidR="00C5335B" w:rsidRPr="00017C15" w14:paraId="63E71C90"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06ADFD30" w14:textId="77777777"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14:paraId="5BD6DDF2" w14:textId="77777777"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14:paraId="5D0D8001" w14:textId="77777777" w:rsidR="007E7477" w:rsidRPr="00017C15" w:rsidRDefault="00C5335B" w:rsidP="00017C15">
            <w:pPr>
              <w:ind w:firstLine="0"/>
              <w:rPr>
                <w:rFonts w:cs="Arial"/>
                <w:iCs/>
              </w:rPr>
            </w:pPr>
            <w:r w:rsidRPr="00017C15">
              <w:rPr>
                <w:rFonts w:cs="Arial"/>
                <w:iCs/>
              </w:rPr>
              <w:t>Н</w:t>
            </w:r>
            <w:r w:rsidR="007E7477" w:rsidRPr="00017C15">
              <w:rPr>
                <w:rFonts w:cs="Arial"/>
                <w:iCs/>
              </w:rPr>
              <w:t>е допустимо</w:t>
            </w:r>
            <w:r w:rsidRPr="00017C15">
              <w:rPr>
                <w:rFonts w:cs="Arial"/>
                <w:iCs/>
              </w:rPr>
              <w:t xml:space="preserve"> </w:t>
            </w:r>
            <w:r w:rsidR="007E7477" w:rsidRPr="00017C15">
              <w:rPr>
                <w:rFonts w:cs="Arial"/>
                <w:iCs/>
              </w:rPr>
              <w:t>размещение</w:t>
            </w:r>
          </w:p>
          <w:p w14:paraId="69F48033" w14:textId="77777777" w:rsidR="00C5335B" w:rsidRPr="00017C15" w:rsidRDefault="00C5335B" w:rsidP="00017C15">
            <w:pPr>
              <w:ind w:firstLine="0"/>
              <w:rPr>
                <w:rFonts w:cs="Arial"/>
                <w:iCs/>
              </w:rPr>
            </w:pPr>
          </w:p>
        </w:tc>
      </w:tr>
      <w:tr w:rsidR="00C5335B" w:rsidRPr="00017C15" w14:paraId="504733F3" w14:textId="77777777"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343F99B4" w14:textId="77777777"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06F85C9F" w14:textId="77777777"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14:paraId="0105E528" w14:textId="77777777" w:rsidR="007E7477" w:rsidRPr="00017C15" w:rsidRDefault="007E7477" w:rsidP="00017C15">
            <w:pPr>
              <w:ind w:firstLine="0"/>
              <w:rPr>
                <w:rFonts w:cs="Arial"/>
                <w:iCs/>
              </w:rPr>
            </w:pPr>
            <w:r w:rsidRPr="00017C15">
              <w:rPr>
                <w:rFonts w:cs="Arial"/>
                <w:iCs/>
              </w:rPr>
              <w:t>На основе единой концепции;</w:t>
            </w:r>
          </w:p>
          <w:p w14:paraId="5A34D525" w14:textId="77777777"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14:paraId="37E1CD53" w14:textId="77777777" w:rsidR="007E7477" w:rsidRPr="00017C15" w:rsidRDefault="007E7477" w:rsidP="00017C15">
            <w:pPr>
              <w:ind w:firstLine="0"/>
              <w:rPr>
                <w:rFonts w:cs="Arial"/>
                <w:iCs/>
              </w:rPr>
            </w:pPr>
            <w:r w:rsidRPr="00017C15">
              <w:rPr>
                <w:rFonts w:cs="Arial"/>
                <w:iCs/>
              </w:rPr>
              <w:t>На глухих стенах и брандмауэрах – только при наличии входа в учреждение, на высоте, соответствующей уровню между 1-м и 2-м этажами;</w:t>
            </w:r>
          </w:p>
          <w:p w14:paraId="6C8EC922" w14:textId="77777777" w:rsidR="007E7477" w:rsidRPr="00017C15" w:rsidRDefault="007E7477" w:rsidP="00017C15">
            <w:pPr>
              <w:ind w:firstLine="0"/>
              <w:rPr>
                <w:rFonts w:cs="Arial"/>
                <w:iCs/>
              </w:rPr>
            </w:pPr>
            <w:r w:rsidRPr="00017C15">
              <w:rPr>
                <w:rFonts w:cs="Arial"/>
                <w:iCs/>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14:paraId="3CC71157" w14:textId="77777777" w:rsidR="007E7477" w:rsidRPr="00017C15" w:rsidRDefault="007E7477" w:rsidP="00017C15">
            <w:pPr>
              <w:ind w:firstLine="0"/>
              <w:rPr>
                <w:rFonts w:cs="Arial"/>
                <w:iCs/>
              </w:rPr>
            </w:pPr>
            <w:r w:rsidRPr="00017C15">
              <w:rPr>
                <w:rFonts w:cs="Arial"/>
                <w:iCs/>
              </w:rPr>
              <w:t>На расстоянии более 0,3 м от стены;</w:t>
            </w:r>
          </w:p>
          <w:p w14:paraId="3BF11757" w14:textId="77777777" w:rsidR="007E7477" w:rsidRPr="00017C15" w:rsidRDefault="007E7477" w:rsidP="00017C15">
            <w:pPr>
              <w:ind w:firstLine="0"/>
              <w:rPr>
                <w:rFonts w:cs="Arial"/>
                <w:iCs/>
              </w:rPr>
            </w:pPr>
            <w:r w:rsidRPr="00017C15">
              <w:rPr>
                <w:rFonts w:cs="Arial"/>
                <w:iCs/>
              </w:rPr>
              <w:t>На ограждениях балконов, лоджий;</w:t>
            </w:r>
          </w:p>
          <w:p w14:paraId="2B192B31" w14:textId="77777777" w:rsidR="007E7477" w:rsidRPr="00017C15" w:rsidRDefault="007E7477" w:rsidP="00017C15">
            <w:pPr>
              <w:ind w:firstLine="0"/>
              <w:rPr>
                <w:rFonts w:cs="Arial"/>
                <w:iCs/>
              </w:rPr>
            </w:pPr>
            <w:r w:rsidRPr="00017C15">
              <w:rPr>
                <w:rFonts w:cs="Arial"/>
                <w:iCs/>
              </w:rPr>
              <w:t>На воротах, оградах;</w:t>
            </w:r>
          </w:p>
          <w:p w14:paraId="7F9AAE52" w14:textId="77777777"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14:paraId="6C1E707B" w14:textId="77777777" w:rsidR="007E7477" w:rsidRPr="00017C15" w:rsidRDefault="007E7477" w:rsidP="00017C15">
            <w:pPr>
              <w:ind w:firstLine="0"/>
              <w:rPr>
                <w:rFonts w:cs="Arial"/>
                <w:iCs/>
              </w:rPr>
            </w:pPr>
            <w:r w:rsidRPr="00017C15">
              <w:rPr>
                <w:rFonts w:cs="Arial"/>
                <w:iCs/>
              </w:rPr>
              <w:t>Высотой более 2/3 от высоты простенка между окнами этажей здания, нестационарного торгового объекта;</w:t>
            </w:r>
          </w:p>
          <w:p w14:paraId="66CDFFB7" w14:textId="77777777" w:rsidR="007E7477" w:rsidRPr="00017C15" w:rsidRDefault="007E7477" w:rsidP="00017C15">
            <w:pPr>
              <w:ind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14:paraId="07D7F204" w14:textId="77777777" w:rsidR="007E7477" w:rsidRPr="00017C15" w:rsidRDefault="007E7477" w:rsidP="00017C15">
            <w:pPr>
              <w:ind w:firstLine="0"/>
              <w:rPr>
                <w:rFonts w:cs="Arial"/>
                <w:iCs/>
              </w:rPr>
            </w:pPr>
            <w:r w:rsidRPr="00017C15">
              <w:rPr>
                <w:rFonts w:cs="Arial"/>
                <w:iCs/>
              </w:rPr>
              <w:t>Высотой более 0,5 м на козырьке;</w:t>
            </w:r>
          </w:p>
          <w:p w14:paraId="026C3177" w14:textId="77777777" w:rsidR="007E7477" w:rsidRPr="00017C15" w:rsidRDefault="007E7477" w:rsidP="00017C15">
            <w:pPr>
              <w:ind w:firstLine="0"/>
              <w:rPr>
                <w:rFonts w:cs="Arial"/>
                <w:iCs/>
              </w:rPr>
            </w:pPr>
            <w:r w:rsidRPr="00017C15">
              <w:rPr>
                <w:rFonts w:cs="Arial"/>
                <w:iCs/>
              </w:rPr>
              <w:t>В длину более 15 м и более 70% от длины фасада;</w:t>
            </w:r>
          </w:p>
          <w:p w14:paraId="0BB24394" w14:textId="77777777"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14:paraId="50D731B9" w14:textId="77777777" w:rsidR="007E7477" w:rsidRPr="00017C15" w:rsidRDefault="007E7477" w:rsidP="00017C15">
            <w:pPr>
              <w:ind w:firstLine="0"/>
              <w:rPr>
                <w:rFonts w:cs="Arial"/>
                <w:iCs/>
              </w:rPr>
            </w:pPr>
            <w:r w:rsidRPr="00017C15">
              <w:rPr>
                <w:rFonts w:cs="Arial"/>
                <w:iCs/>
              </w:rPr>
              <w:t>С применением не идентичных размеров и шрифтов надписей на разных языках;</w:t>
            </w:r>
          </w:p>
          <w:p w14:paraId="6A9B7670" w14:textId="77777777"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14:paraId="691B9B59" w14:textId="77777777"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14:paraId="63239E6A" w14:textId="77777777" w:rsidR="007E7477" w:rsidRPr="00017C15" w:rsidRDefault="007E7477" w:rsidP="00017C15">
            <w:pPr>
              <w:ind w:firstLine="0"/>
              <w:rPr>
                <w:rFonts w:cs="Arial"/>
                <w:iCs/>
              </w:rPr>
            </w:pPr>
            <w:r w:rsidRPr="00017C15">
              <w:rPr>
                <w:rFonts w:cs="Arial"/>
                <w:iCs/>
              </w:rPr>
              <w:t>Со сменной информацией;</w:t>
            </w:r>
          </w:p>
          <w:p w14:paraId="688136BA" w14:textId="77777777" w:rsidR="007E7477" w:rsidRPr="00017C15" w:rsidRDefault="007E7477" w:rsidP="00017C15">
            <w:pPr>
              <w:ind w:firstLine="0"/>
              <w:rPr>
                <w:rFonts w:cs="Arial"/>
                <w:iCs/>
              </w:rPr>
            </w:pPr>
            <w:r w:rsidRPr="00017C15">
              <w:rPr>
                <w:rFonts w:cs="Arial"/>
                <w:iCs/>
              </w:rPr>
              <w:t xml:space="preserve">С изображением, непосредственно нанесенным на поверхность стены на фасадах </w:t>
            </w:r>
            <w:r w:rsidRPr="00017C15">
              <w:rPr>
                <w:rFonts w:cs="Arial"/>
                <w:iCs/>
              </w:rPr>
              <w:lastRenderedPageBreak/>
              <w:t>зданий, предполагающих использование других видов настенных конструкций;</w:t>
            </w:r>
          </w:p>
          <w:p w14:paraId="401D5ED4" w14:textId="77777777"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w:t>
            </w:r>
          </w:p>
          <w:p w14:paraId="41CBBC03" w14:textId="77777777" w:rsidR="007E7477" w:rsidRPr="00017C15" w:rsidRDefault="007E7477" w:rsidP="00017C15">
            <w:pPr>
              <w:ind w:firstLine="0"/>
              <w:rPr>
                <w:rFonts w:cs="Arial"/>
                <w:iCs/>
              </w:rPr>
            </w:pPr>
            <w:r w:rsidRPr="00017C15">
              <w:rPr>
                <w:rFonts w:cs="Arial"/>
                <w:iCs/>
              </w:rPr>
              <w:t>На фронтоне, фризе верхнего этажа при наличии крышной конструкции на данном здании;</w:t>
            </w:r>
          </w:p>
          <w:p w14:paraId="3FF8A67E" w14:textId="77777777" w:rsidR="007E7477" w:rsidRPr="00017C15" w:rsidRDefault="007E7477" w:rsidP="00017C15">
            <w:pPr>
              <w:ind w:firstLine="0"/>
              <w:rPr>
                <w:rFonts w:cs="Arial"/>
                <w:iCs/>
              </w:rPr>
            </w:pPr>
            <w:r w:rsidRPr="00017C15">
              <w:rPr>
                <w:rFonts w:cs="Arial"/>
                <w:iCs/>
              </w:rPr>
              <w:t>Высотой более 0,5 м на объектах культурного наследия, на исторических зданиях;</w:t>
            </w:r>
          </w:p>
          <w:p w14:paraId="4117FCBA" w14:textId="77777777" w:rsidR="007E7477" w:rsidRPr="00017C15" w:rsidRDefault="007E7477" w:rsidP="00017C15">
            <w:pPr>
              <w:ind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14:paraId="3F05FB1C"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56A0DCF3" w14:textId="77777777"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14:paraId="744930CA" w14:textId="77777777"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14:paraId="36E19F68" w14:textId="77777777"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14:paraId="08AD3386" w14:textId="77777777"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14:paraId="779E4DE1" w14:textId="77777777" w:rsidR="007E7477" w:rsidRPr="00017C15" w:rsidRDefault="007E7477" w:rsidP="00017C15">
            <w:pPr>
              <w:ind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14:paraId="0F1EA568" w14:textId="77777777" w:rsidR="007E7477" w:rsidRPr="00017C15" w:rsidRDefault="007E7477" w:rsidP="00017C15">
            <w:pPr>
              <w:ind w:firstLine="0"/>
              <w:rPr>
                <w:rFonts w:cs="Arial"/>
                <w:iCs/>
              </w:rPr>
            </w:pPr>
            <w:r w:rsidRPr="00017C15">
              <w:rPr>
                <w:rFonts w:cs="Arial"/>
                <w:iCs/>
              </w:rPr>
              <w:t>Выше уровня 1-го этажа;</w:t>
            </w:r>
          </w:p>
          <w:p w14:paraId="25BC3337" w14:textId="77777777"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14:paraId="400593CE" w14:textId="77777777"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14:paraId="310422F9" w14:textId="77777777" w:rsidR="007E7477" w:rsidRPr="00017C15" w:rsidRDefault="007E7477" w:rsidP="00017C15">
            <w:pPr>
              <w:ind w:firstLine="0"/>
              <w:rPr>
                <w:rFonts w:cs="Arial"/>
                <w:iCs/>
              </w:rPr>
            </w:pPr>
            <w:r w:rsidRPr="00017C15">
              <w:rPr>
                <w:rFonts w:cs="Arial"/>
                <w:iCs/>
              </w:rPr>
              <w:t>Длиной более 0,6 м и высотой более 0,8 м (учрежденческая доска);</w:t>
            </w:r>
          </w:p>
          <w:p w14:paraId="06BE7BD5" w14:textId="77777777"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14:paraId="54A157E5" w14:textId="77777777" w:rsidR="007E7477" w:rsidRPr="00017C15" w:rsidRDefault="007E7477" w:rsidP="00017C15">
            <w:pPr>
              <w:ind w:firstLine="0"/>
              <w:rPr>
                <w:rFonts w:cs="Arial"/>
                <w:iCs/>
              </w:rPr>
            </w:pPr>
            <w:r w:rsidRPr="00017C15">
              <w:rPr>
                <w:rFonts w:cs="Arial"/>
                <w:iCs/>
              </w:rPr>
              <w:t>Длиной более 0,3 м и высотой более 0,2 м (режимная табличка, размещаемая на остеклении входных групп методом нанесения трафаретной печати);</w:t>
            </w:r>
          </w:p>
          <w:p w14:paraId="4CB5CAE6" w14:textId="77777777"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14:paraId="7535CA2B" w14:textId="77777777" w:rsidR="007E7477" w:rsidRPr="00017C15" w:rsidRDefault="007E7477" w:rsidP="00017C15">
            <w:pPr>
              <w:ind w:firstLine="0"/>
              <w:rPr>
                <w:rFonts w:cs="Arial"/>
                <w:iCs/>
              </w:rPr>
            </w:pPr>
            <w:r w:rsidRPr="00017C15">
              <w:rPr>
                <w:rFonts w:cs="Arial"/>
                <w:iCs/>
              </w:rPr>
              <w:t>Отличающихся по размеру, не идентичных по материалу, из которого изготовлена конструкция;</w:t>
            </w:r>
          </w:p>
          <w:p w14:paraId="2B99D40D" w14:textId="77777777"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14:paraId="4768B716" w14:textId="77777777" w:rsidR="007E7477" w:rsidRPr="00017C15" w:rsidRDefault="007E7477" w:rsidP="00017C15">
            <w:pPr>
              <w:ind w:firstLine="0"/>
              <w:rPr>
                <w:rFonts w:cs="Arial"/>
                <w:iCs/>
              </w:rPr>
            </w:pPr>
            <w:r w:rsidRPr="00017C15">
              <w:rPr>
                <w:rFonts w:cs="Arial"/>
                <w:iCs/>
              </w:rPr>
              <w:t>С использованием подсветки;</w:t>
            </w:r>
          </w:p>
          <w:p w14:paraId="1744A1F5" w14:textId="77777777" w:rsidR="007E7477" w:rsidRPr="00017C15" w:rsidRDefault="007E7477" w:rsidP="00017C15">
            <w:pPr>
              <w:ind w:firstLine="0"/>
              <w:rPr>
                <w:rFonts w:cs="Arial"/>
                <w:iCs/>
              </w:rPr>
            </w:pPr>
            <w:r w:rsidRPr="00017C15">
              <w:rPr>
                <w:rFonts w:cs="Arial"/>
                <w:iCs/>
              </w:rPr>
              <w:lastRenderedPageBreak/>
              <w:t>На строительных, прозрачных ограждениях, ограждениях лестниц, балконов, лоджий.</w:t>
            </w:r>
          </w:p>
        </w:tc>
      </w:tr>
      <w:tr w:rsidR="00C5335B" w:rsidRPr="00017C15" w14:paraId="28B4BC10" w14:textId="77777777"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637F4978" w14:textId="77777777" w:rsidR="007E7477" w:rsidRPr="00017C15" w:rsidRDefault="007E7477" w:rsidP="00017C15">
            <w:pPr>
              <w:ind w:firstLine="0"/>
              <w:jc w:val="center"/>
              <w:rPr>
                <w:rFonts w:cs="Arial"/>
                <w:iCs/>
              </w:rPr>
            </w:pPr>
            <w:r w:rsidRPr="00017C15">
              <w:rPr>
                <w:rFonts w:cs="Arial"/>
                <w:iCs/>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25327ACE" w14:textId="77777777" w:rsidR="007E7477" w:rsidRPr="00017C15" w:rsidRDefault="007E7477" w:rsidP="00017C15">
            <w:pPr>
              <w:ind w:firstLine="0"/>
              <w:rPr>
                <w:rFonts w:cs="Arial"/>
                <w:iCs/>
              </w:rPr>
            </w:pPr>
            <w:r w:rsidRPr="00017C15">
              <w:rPr>
                <w:rFonts w:cs="Arial"/>
                <w:iCs/>
              </w:rPr>
              <w:t>Между 1-м и 2-м этажами;</w:t>
            </w:r>
          </w:p>
          <w:p w14:paraId="1C9DEE21" w14:textId="77777777"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14:paraId="71C531CA" w14:textId="77777777"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14:paraId="35140F5D" w14:textId="77777777" w:rsidR="007E7477" w:rsidRPr="00017C15" w:rsidRDefault="007E7477" w:rsidP="00017C15">
            <w:pPr>
              <w:ind w:firstLine="0"/>
              <w:rPr>
                <w:rFonts w:cs="Arial"/>
                <w:iCs/>
              </w:rPr>
            </w:pPr>
            <w:r w:rsidRPr="00017C15">
              <w:rPr>
                <w:rFonts w:cs="Arial"/>
                <w:iCs/>
              </w:rPr>
              <w:t>На высоте не менее 2,5 м от уровня тротуара до нижнего края вывески;</w:t>
            </w:r>
          </w:p>
          <w:p w14:paraId="5D9E3BB9" w14:textId="77777777" w:rsidR="007E7477" w:rsidRPr="00017C15" w:rsidRDefault="007E7477" w:rsidP="00017C15">
            <w:pPr>
              <w:ind w:firstLine="0"/>
              <w:rPr>
                <w:rFonts w:cs="Arial"/>
                <w:iCs/>
              </w:rPr>
            </w:pPr>
            <w:r w:rsidRPr="00017C15">
              <w:rPr>
                <w:rFonts w:cs="Arial"/>
                <w:iCs/>
              </w:rPr>
              <w:t>На единой высоте в пределах фасада;</w:t>
            </w:r>
          </w:p>
          <w:p w14:paraId="1A66195A" w14:textId="77777777" w:rsidR="007E7477" w:rsidRPr="00017C15" w:rsidRDefault="007E7477" w:rsidP="00017C15">
            <w:pPr>
              <w:ind w:firstLine="0"/>
              <w:rPr>
                <w:rFonts w:cs="Arial"/>
                <w:iCs/>
              </w:rPr>
            </w:pPr>
            <w:r w:rsidRPr="00017C15">
              <w:rPr>
                <w:rFonts w:cs="Arial"/>
                <w:iCs/>
              </w:rPr>
              <w:t>На уровне размещения настенной вывески;</w:t>
            </w:r>
          </w:p>
          <w:p w14:paraId="59E74FCF" w14:textId="77777777" w:rsidR="007E7477" w:rsidRPr="00017C15" w:rsidRDefault="007E7477" w:rsidP="00017C15">
            <w:pPr>
              <w:ind w:firstLine="0"/>
              <w:rPr>
                <w:rFonts w:cs="Arial"/>
                <w:iCs/>
              </w:rPr>
            </w:pPr>
            <w:r w:rsidRPr="00017C15">
              <w:rPr>
                <w:rFonts w:cs="Arial"/>
                <w:iCs/>
              </w:rPr>
              <w:t>На расстоянии от стены не более 0,3 м;</w:t>
            </w:r>
          </w:p>
          <w:p w14:paraId="19EDA84B" w14:textId="77777777"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14:paraId="4D5E14E5" w14:textId="77777777" w:rsidR="007E7477" w:rsidRPr="00017C15" w:rsidRDefault="007E7477" w:rsidP="00017C15">
            <w:pPr>
              <w:ind w:firstLine="0"/>
              <w:rPr>
                <w:rFonts w:cs="Arial"/>
                <w:iCs/>
              </w:rPr>
            </w:pPr>
            <w:r w:rsidRPr="00017C15">
              <w:rPr>
                <w:rFonts w:cs="Arial"/>
                <w:iCs/>
              </w:rPr>
              <w:t>В соответствии с архитектурным ритмом фасада;</w:t>
            </w:r>
          </w:p>
          <w:p w14:paraId="2D547241" w14:textId="77777777" w:rsidR="007E7477" w:rsidRPr="00017C15" w:rsidRDefault="007E7477" w:rsidP="00017C15">
            <w:pPr>
              <w:ind w:firstLine="0"/>
              <w:rPr>
                <w:rFonts w:cs="Arial"/>
                <w:iCs/>
              </w:rPr>
            </w:pPr>
            <w:r w:rsidRPr="00017C15">
              <w:rPr>
                <w:rFonts w:cs="Arial"/>
                <w:iCs/>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14:paraId="1BAFF205" w14:textId="77777777" w:rsidR="007E7477" w:rsidRPr="00017C15" w:rsidRDefault="007E7477" w:rsidP="00017C15">
            <w:pPr>
              <w:ind w:firstLine="0"/>
              <w:rPr>
                <w:rFonts w:cs="Arial"/>
                <w:iCs/>
              </w:rPr>
            </w:pPr>
            <w:r w:rsidRPr="00017C15">
              <w:rPr>
                <w:rFonts w:cs="Arial"/>
                <w:iCs/>
              </w:rPr>
              <w:t>Выше уровня между 1-м и 2-м этажами;</w:t>
            </w:r>
          </w:p>
          <w:p w14:paraId="47E46B74" w14:textId="77777777"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14:paraId="20FB1F7A" w14:textId="77777777" w:rsidR="007E7477" w:rsidRPr="00017C15" w:rsidRDefault="007E7477" w:rsidP="00017C15">
            <w:pPr>
              <w:ind w:firstLine="0"/>
              <w:rPr>
                <w:rFonts w:cs="Arial"/>
                <w:iCs/>
              </w:rPr>
            </w:pPr>
            <w:r w:rsidRPr="00017C15">
              <w:rPr>
                <w:rFonts w:cs="Arial"/>
                <w:iCs/>
              </w:rPr>
              <w:t>На балконах, эркерах, витринных конструкциях, оконных рамах;</w:t>
            </w:r>
          </w:p>
          <w:p w14:paraId="5CF35918" w14:textId="77777777" w:rsidR="007E7477" w:rsidRPr="00017C15" w:rsidRDefault="007E7477" w:rsidP="00017C15">
            <w:pPr>
              <w:ind w:firstLine="0"/>
              <w:rPr>
                <w:rFonts w:cs="Arial"/>
                <w:iCs/>
              </w:rPr>
            </w:pPr>
            <w:r w:rsidRPr="00017C15">
              <w:rPr>
                <w:rFonts w:cs="Arial"/>
                <w:iCs/>
              </w:rPr>
              <w:t>На колоннах, пилястрах;</w:t>
            </w:r>
          </w:p>
          <w:p w14:paraId="7EADDC62" w14:textId="77777777" w:rsidR="007E7477" w:rsidRPr="00017C15" w:rsidRDefault="007E7477" w:rsidP="00017C15">
            <w:pPr>
              <w:ind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14:paraId="6EECA6AA" w14:textId="77777777"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14:paraId="07C2CCC2" w14:textId="77777777" w:rsidR="007E7477" w:rsidRPr="00017C15" w:rsidRDefault="007E7477" w:rsidP="00017C15">
            <w:pPr>
              <w:ind w:firstLine="0"/>
              <w:rPr>
                <w:rFonts w:cs="Arial"/>
                <w:iCs/>
              </w:rPr>
            </w:pPr>
            <w:r w:rsidRPr="00017C15">
              <w:rPr>
                <w:rFonts w:cs="Arial"/>
                <w:iCs/>
              </w:rPr>
              <w:t>Высотой и длиной более 1,0 м;</w:t>
            </w:r>
          </w:p>
          <w:p w14:paraId="5735F1D6" w14:textId="77777777"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14:paraId="4B8B83E5" w14:textId="77777777" w:rsidR="007E7477" w:rsidRPr="00017C15" w:rsidRDefault="007E7477" w:rsidP="00017C15">
            <w:pPr>
              <w:ind w:firstLine="0"/>
              <w:rPr>
                <w:rFonts w:cs="Arial"/>
                <w:iCs/>
              </w:rPr>
            </w:pPr>
            <w:r w:rsidRPr="00017C15">
              <w:rPr>
                <w:rFonts w:cs="Arial"/>
                <w:iCs/>
              </w:rPr>
              <w:t>На расстоянии менее 10 м между соседними вывесками;</w:t>
            </w:r>
          </w:p>
          <w:p w14:paraId="424FCA46" w14:textId="77777777" w:rsidR="007E7477" w:rsidRPr="00017C15" w:rsidRDefault="007E7477" w:rsidP="00017C15">
            <w:pPr>
              <w:ind w:firstLine="0"/>
              <w:rPr>
                <w:rFonts w:cs="Arial"/>
                <w:iCs/>
              </w:rPr>
            </w:pPr>
            <w:r w:rsidRPr="00017C15">
              <w:rPr>
                <w:rFonts w:cs="Arial"/>
                <w:iCs/>
              </w:rPr>
              <w:t>На высоте менее 2,5 м от уровня тротуара;</w:t>
            </w:r>
          </w:p>
          <w:p w14:paraId="0A0FB05B" w14:textId="77777777"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14:paraId="16ED4D21" w14:textId="77777777"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017C15" w14:paraId="7604AC53"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14:paraId="389F79D2" w14:textId="77777777" w:rsidR="007E7477" w:rsidRPr="00017C15" w:rsidRDefault="007E7477" w:rsidP="00017C15">
            <w:pPr>
              <w:ind w:firstLine="0"/>
              <w:jc w:val="center"/>
              <w:rPr>
                <w:rFonts w:cs="Arial"/>
                <w:iCs/>
              </w:rPr>
            </w:pPr>
            <w:r w:rsidRPr="00017C15">
              <w:rPr>
                <w:rFonts w:cs="Arial"/>
                <w:iCs/>
              </w:rPr>
              <w:t>Вертикальные консольные конструкции</w:t>
            </w:r>
          </w:p>
          <w:p w14:paraId="5911361E" w14:textId="77777777"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14:paraId="04560C05" w14:textId="77777777"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14:paraId="7417DD9A" w14:textId="77777777"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14:paraId="529D4937" w14:textId="77777777" w:rsidR="007E7477" w:rsidRPr="00017C15" w:rsidRDefault="007E7477" w:rsidP="00017C15">
            <w:pPr>
              <w:ind w:firstLine="0"/>
              <w:rPr>
                <w:rFonts w:cs="Arial"/>
                <w:iCs/>
              </w:rPr>
            </w:pPr>
            <w:r w:rsidRPr="00017C15">
              <w:rPr>
                <w:rFonts w:cs="Arial"/>
                <w:iCs/>
              </w:rPr>
              <w:t>В пределах 2-го и 3-го этажей;</w:t>
            </w:r>
          </w:p>
          <w:p w14:paraId="770EAEF3" w14:textId="77777777"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14:paraId="095A96AB" w14:textId="77777777" w:rsidR="007E7477" w:rsidRPr="00017C15" w:rsidRDefault="007E7477" w:rsidP="00017C15">
            <w:pPr>
              <w:ind w:firstLine="0"/>
              <w:rPr>
                <w:rFonts w:cs="Arial"/>
                <w:iCs/>
              </w:rPr>
            </w:pPr>
            <w:r w:rsidRPr="00017C15">
              <w:rPr>
                <w:rFonts w:cs="Arial"/>
                <w:iCs/>
              </w:rPr>
              <w:t>На расстоянии от стены не более 0,3 м;</w:t>
            </w:r>
          </w:p>
          <w:p w14:paraId="7352D14B" w14:textId="77777777" w:rsidR="007E7477" w:rsidRPr="00017C15" w:rsidRDefault="007E7477" w:rsidP="00017C15">
            <w:pPr>
              <w:ind w:firstLine="0"/>
              <w:rPr>
                <w:rFonts w:cs="Arial"/>
                <w:iCs/>
              </w:rPr>
            </w:pPr>
            <w:r w:rsidRPr="00017C15">
              <w:rPr>
                <w:rFonts w:cs="Arial"/>
                <w:iCs/>
              </w:rPr>
              <w:t xml:space="preserve">С выступанием внешнего края вывески от стены не более 0,9 м в границах исторического центра и </w:t>
            </w:r>
            <w:r w:rsidRPr="00017C15">
              <w:rPr>
                <w:rFonts w:cs="Arial"/>
                <w:iCs/>
              </w:rPr>
              <w:lastRenderedPageBreak/>
              <w:t>не более 1,1 м – на остальных территориях;</w:t>
            </w:r>
          </w:p>
          <w:p w14:paraId="4B342CC5" w14:textId="77777777" w:rsidR="007E7477" w:rsidRPr="00017C15" w:rsidRDefault="007E7477" w:rsidP="00017C15">
            <w:pPr>
              <w:ind w:firstLine="0"/>
              <w:rPr>
                <w:rFonts w:cs="Arial"/>
                <w:iCs/>
              </w:rPr>
            </w:pPr>
            <w:r w:rsidRPr="00017C15">
              <w:rPr>
                <w:rFonts w:cs="Arial"/>
                <w:iCs/>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14:paraId="2BA66B97" w14:textId="77777777" w:rsidR="007E7477" w:rsidRPr="00017C15" w:rsidRDefault="007E7477" w:rsidP="00017C15">
            <w:pPr>
              <w:ind w:firstLine="0"/>
              <w:rPr>
                <w:rFonts w:cs="Arial"/>
                <w:iCs/>
              </w:rPr>
            </w:pPr>
            <w:r w:rsidRPr="00017C15">
              <w:rPr>
                <w:rFonts w:cs="Arial"/>
                <w:iCs/>
              </w:rPr>
              <w:lastRenderedPageBreak/>
              <w:t>В границах архитектурных ансамблей, охранных зон, исторических ландшафтов и т.п.;</w:t>
            </w:r>
          </w:p>
          <w:p w14:paraId="2A7A5A85" w14:textId="77777777" w:rsidR="007E7477" w:rsidRPr="00017C15" w:rsidRDefault="007E7477" w:rsidP="00017C15">
            <w:pPr>
              <w:ind w:firstLine="0"/>
              <w:rPr>
                <w:rFonts w:cs="Arial"/>
                <w:iCs/>
              </w:rPr>
            </w:pPr>
            <w:r w:rsidRPr="00017C15">
              <w:rPr>
                <w:rFonts w:cs="Arial"/>
                <w:iCs/>
              </w:rPr>
              <w:t>В центральной части фасада;</w:t>
            </w:r>
          </w:p>
          <w:p w14:paraId="32EF71EA" w14:textId="77777777"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14:paraId="26F1F06E" w14:textId="77777777"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14:paraId="2AA17E4F" w14:textId="77777777" w:rsidR="007E7477" w:rsidRPr="00017C15" w:rsidRDefault="007E7477" w:rsidP="00017C15">
            <w:pPr>
              <w:ind w:firstLine="0"/>
              <w:rPr>
                <w:rFonts w:cs="Arial"/>
                <w:iCs/>
              </w:rPr>
            </w:pPr>
            <w:r w:rsidRPr="00017C15">
              <w:rPr>
                <w:rFonts w:cs="Arial"/>
                <w:iCs/>
              </w:rPr>
              <w:t>На эркерах;</w:t>
            </w:r>
          </w:p>
          <w:p w14:paraId="10776815" w14:textId="77777777" w:rsidR="007E7477" w:rsidRPr="00017C15" w:rsidRDefault="007E7477" w:rsidP="00017C15">
            <w:pPr>
              <w:ind w:firstLine="0"/>
              <w:rPr>
                <w:rFonts w:cs="Arial"/>
                <w:iCs/>
              </w:rPr>
            </w:pPr>
            <w:r w:rsidRPr="00017C15">
              <w:rPr>
                <w:rFonts w:cs="Arial"/>
                <w:iCs/>
              </w:rPr>
              <w:t>На колоннах, пилястрах;</w:t>
            </w:r>
          </w:p>
          <w:p w14:paraId="4FE096C4" w14:textId="77777777" w:rsidR="007E7477" w:rsidRPr="00017C15" w:rsidRDefault="007E7477" w:rsidP="00017C15">
            <w:pPr>
              <w:ind w:firstLine="0"/>
              <w:rPr>
                <w:rFonts w:cs="Arial"/>
                <w:iCs/>
              </w:rPr>
            </w:pPr>
            <w:r w:rsidRPr="00017C15">
              <w:rPr>
                <w:rFonts w:cs="Arial"/>
                <w:iCs/>
              </w:rPr>
              <w:lastRenderedPageBreak/>
              <w:t>Рядом с эркерами, балконами и другими выступающими частями фасада.</w:t>
            </w:r>
          </w:p>
        </w:tc>
      </w:tr>
      <w:tr w:rsidR="00C5335B" w:rsidRPr="00017C15" w14:paraId="4D9240E9"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2C53E52A" w14:textId="77777777" w:rsidR="007E7477" w:rsidRPr="00017C15" w:rsidRDefault="007E7477" w:rsidP="00017C15">
            <w:pPr>
              <w:ind w:firstLine="0"/>
              <w:jc w:val="center"/>
              <w:rPr>
                <w:rFonts w:cs="Arial"/>
                <w:iCs/>
              </w:rPr>
            </w:pPr>
            <w:r w:rsidRPr="00017C15">
              <w:rPr>
                <w:rFonts w:cs="Arial"/>
                <w:iCs/>
              </w:rPr>
              <w:lastRenderedPageBreak/>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298B3D39" w14:textId="77777777"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14:paraId="5DB879B0" w14:textId="77777777"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14:paraId="092147CE" w14:textId="77777777" w:rsidR="007E7477" w:rsidRPr="00017C15" w:rsidRDefault="007E7477" w:rsidP="00017C15">
            <w:pPr>
              <w:ind w:firstLine="0"/>
              <w:rPr>
                <w:rFonts w:cs="Arial"/>
                <w:iCs/>
              </w:rPr>
            </w:pPr>
            <w:r w:rsidRPr="00017C15">
              <w:rPr>
                <w:rFonts w:cs="Arial"/>
                <w:iCs/>
              </w:rPr>
              <w:t>На зданиях, не имеющих выразительного силуэта;</w:t>
            </w:r>
          </w:p>
          <w:p w14:paraId="5CCC6EC5" w14:textId="77777777" w:rsidR="007E7477" w:rsidRPr="00017C15" w:rsidRDefault="007E7477" w:rsidP="00017C15">
            <w:pPr>
              <w:ind w:firstLine="0"/>
              <w:rPr>
                <w:rFonts w:cs="Arial"/>
                <w:iCs/>
              </w:rPr>
            </w:pPr>
            <w:r w:rsidRPr="00017C15">
              <w:rPr>
                <w:rFonts w:cs="Arial"/>
                <w:iCs/>
              </w:rPr>
              <w:t>При неравномерной высоте застройки – на здании меньшей высоты;</w:t>
            </w:r>
          </w:p>
          <w:p w14:paraId="29C2599A" w14:textId="77777777"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14:paraId="1FF44137" w14:textId="77777777" w:rsidR="007E7477" w:rsidRPr="00017C15" w:rsidRDefault="007E7477" w:rsidP="00017C15">
            <w:pPr>
              <w:ind w:firstLine="0"/>
              <w:rPr>
                <w:rFonts w:cs="Arial"/>
                <w:iCs/>
              </w:rPr>
            </w:pPr>
            <w:r w:rsidRPr="00017C15">
              <w:rPr>
                <w:rFonts w:cs="Arial"/>
                <w:iCs/>
              </w:rPr>
              <w:t>На расстоянии от карниза не более 1,0 м;</w:t>
            </w:r>
          </w:p>
          <w:p w14:paraId="78768D67" w14:textId="77777777" w:rsidR="007E7477" w:rsidRPr="00017C15" w:rsidRDefault="007E7477" w:rsidP="00017C15">
            <w:pPr>
              <w:ind w:firstLine="0"/>
              <w:rPr>
                <w:rFonts w:cs="Arial"/>
                <w:iCs/>
              </w:rPr>
            </w:pPr>
            <w:r w:rsidRPr="00017C15">
              <w:rPr>
                <w:rFonts w:cs="Arial"/>
                <w:iCs/>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14:paraId="771BB1FC" w14:textId="77777777" w:rsidR="007E7477" w:rsidRPr="00017C15" w:rsidRDefault="007E7477" w:rsidP="00017C15">
            <w:pPr>
              <w:ind w:firstLine="0"/>
              <w:rPr>
                <w:rFonts w:cs="Arial"/>
                <w:iCs/>
              </w:rPr>
            </w:pPr>
            <w:r w:rsidRPr="00017C15">
              <w:rPr>
                <w:rFonts w:cs="Arial"/>
                <w:iCs/>
              </w:rPr>
              <w:t>В границах архитектурных ансамблей, ценных исторических ландшафтов;</w:t>
            </w:r>
          </w:p>
          <w:p w14:paraId="7C87FD44" w14:textId="77777777"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14:paraId="080C0920" w14:textId="77777777" w:rsidR="007E7477" w:rsidRPr="00017C15" w:rsidRDefault="007E7477" w:rsidP="00017C15">
            <w:pPr>
              <w:ind w:firstLine="0"/>
              <w:rPr>
                <w:rFonts w:cs="Arial"/>
                <w:iCs/>
              </w:rPr>
            </w:pPr>
            <w:r w:rsidRPr="00017C15">
              <w:rPr>
                <w:rFonts w:cs="Arial"/>
                <w:iCs/>
              </w:rPr>
              <w:t>На балюстрадах, декоративных ограждениях кровли;</w:t>
            </w:r>
          </w:p>
          <w:p w14:paraId="50C6C7FF" w14:textId="77777777" w:rsidR="007E7477" w:rsidRPr="00017C15" w:rsidRDefault="007E7477" w:rsidP="00017C15">
            <w:pPr>
              <w:ind w:firstLine="0"/>
              <w:rPr>
                <w:rFonts w:cs="Arial"/>
                <w:iCs/>
              </w:rPr>
            </w:pPr>
            <w:r w:rsidRPr="00017C15">
              <w:rPr>
                <w:rFonts w:cs="Arial"/>
                <w:iCs/>
              </w:rPr>
              <w:t>С изменением сложившегося силуэта застройки;</w:t>
            </w:r>
          </w:p>
          <w:p w14:paraId="74F36464" w14:textId="77777777" w:rsidR="007E7477" w:rsidRPr="00017C15" w:rsidRDefault="007E7477" w:rsidP="00017C15">
            <w:pPr>
              <w:ind w:firstLine="0"/>
              <w:rPr>
                <w:rFonts w:cs="Arial"/>
                <w:iCs/>
              </w:rPr>
            </w:pPr>
            <w:r w:rsidRPr="00017C15">
              <w:rPr>
                <w:rFonts w:cs="Arial"/>
                <w:iCs/>
              </w:rPr>
              <w:t>С высотой текстовой информации:</w:t>
            </w:r>
          </w:p>
          <w:p w14:paraId="385F399A" w14:textId="77777777" w:rsidR="007E7477" w:rsidRPr="00017C15" w:rsidRDefault="007E7477" w:rsidP="00017C15">
            <w:pPr>
              <w:ind w:firstLine="0"/>
              <w:rPr>
                <w:rFonts w:cs="Arial"/>
                <w:iCs/>
              </w:rPr>
            </w:pPr>
            <w:r w:rsidRPr="00017C15">
              <w:rPr>
                <w:rFonts w:cs="Arial"/>
                <w:iCs/>
              </w:rPr>
              <w:t>- более 0,5 м для одно-, двухэтажных зданий, нестационарных торговых объектов;</w:t>
            </w:r>
          </w:p>
          <w:p w14:paraId="3831AABA" w14:textId="77777777" w:rsidR="007E7477" w:rsidRPr="00017C15" w:rsidRDefault="007E7477" w:rsidP="00017C15">
            <w:pPr>
              <w:ind w:firstLine="0"/>
              <w:rPr>
                <w:rFonts w:cs="Arial"/>
                <w:iCs/>
              </w:rPr>
            </w:pPr>
            <w:r w:rsidRPr="00017C15">
              <w:rPr>
                <w:rFonts w:cs="Arial"/>
                <w:iCs/>
              </w:rPr>
              <w:t>С длиной:</w:t>
            </w:r>
          </w:p>
          <w:p w14:paraId="646F7CFB" w14:textId="77777777" w:rsidR="007E7477" w:rsidRPr="00017C15" w:rsidRDefault="007E7477" w:rsidP="00017C15">
            <w:pPr>
              <w:ind w:firstLine="0"/>
              <w:rPr>
                <w:rFonts w:cs="Arial"/>
                <w:iCs/>
              </w:rPr>
            </w:pPr>
            <w:r w:rsidRPr="00017C15">
              <w:rPr>
                <w:rFonts w:cs="Arial"/>
                <w:iCs/>
              </w:rPr>
              <w:t>- более 1/2 длины прямого завершения фасада, по отношению к которому они размещены;</w:t>
            </w:r>
          </w:p>
          <w:p w14:paraId="241A9A1A" w14:textId="77777777"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14:paraId="2B96A705" w14:textId="77777777" w:rsidR="007E7477" w:rsidRPr="00017C15" w:rsidRDefault="007E7477" w:rsidP="00017C15">
            <w:pPr>
              <w:ind w:firstLine="0"/>
              <w:rPr>
                <w:rFonts w:cs="Arial"/>
                <w:iCs/>
              </w:rPr>
            </w:pPr>
            <w:r w:rsidRPr="00017C15">
              <w:rPr>
                <w:rFonts w:cs="Arial"/>
                <w:iCs/>
              </w:rPr>
              <w:t>при наличии на данном здании установленной настенной конструкции на фронтоне, фризе верхнего этажа.</w:t>
            </w:r>
          </w:p>
        </w:tc>
      </w:tr>
      <w:tr w:rsidR="00C5335B" w:rsidRPr="00017C15" w14:paraId="6412A373"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7ED0F92A" w14:textId="77777777" w:rsidR="007E7477" w:rsidRPr="00017C15" w:rsidRDefault="007E7477" w:rsidP="00017C15">
            <w:pPr>
              <w:ind w:firstLine="0"/>
              <w:jc w:val="center"/>
              <w:rPr>
                <w:rFonts w:cs="Arial"/>
                <w:iCs/>
              </w:rPr>
            </w:pPr>
            <w:r w:rsidRPr="00017C15">
              <w:rPr>
                <w:rFonts w:cs="Arial"/>
                <w:iCs/>
              </w:rPr>
              <w:t>Витрины</w:t>
            </w:r>
          </w:p>
        </w:tc>
        <w:tc>
          <w:tcPr>
            <w:tcW w:w="2035" w:type="pct"/>
            <w:tcBorders>
              <w:top w:val="outset" w:sz="6" w:space="0" w:color="auto"/>
              <w:left w:val="outset" w:sz="6" w:space="0" w:color="auto"/>
              <w:bottom w:val="outset" w:sz="6" w:space="0" w:color="auto"/>
              <w:right w:val="outset" w:sz="6" w:space="0" w:color="auto"/>
            </w:tcBorders>
            <w:hideMark/>
          </w:tcPr>
          <w:p w14:paraId="31F3CE40" w14:textId="77777777" w:rsidR="007E7477" w:rsidRPr="00017C15" w:rsidRDefault="007E7477" w:rsidP="00017C15">
            <w:pPr>
              <w:ind w:firstLine="0"/>
              <w:rPr>
                <w:rFonts w:cs="Arial"/>
                <w:iCs/>
              </w:rPr>
            </w:pPr>
            <w:r w:rsidRPr="00017C15">
              <w:rPr>
                <w:rFonts w:cs="Arial"/>
                <w:iCs/>
              </w:rPr>
              <w:t>На плоскости остекления;</w:t>
            </w:r>
          </w:p>
          <w:p w14:paraId="713C28D1" w14:textId="77777777" w:rsidR="007E7477" w:rsidRPr="00017C15" w:rsidRDefault="007E7477" w:rsidP="00017C15">
            <w:pPr>
              <w:ind w:firstLine="0"/>
              <w:rPr>
                <w:rFonts w:cs="Arial"/>
                <w:iCs/>
              </w:rPr>
            </w:pPr>
            <w:r w:rsidRPr="00017C15">
              <w:rPr>
                <w:rFonts w:cs="Arial"/>
                <w:iCs/>
              </w:rPr>
              <w:t>На внутренней поверхности витрины;</w:t>
            </w:r>
          </w:p>
          <w:p w14:paraId="2BF6C347" w14:textId="77777777" w:rsidR="007E7477" w:rsidRPr="00017C15" w:rsidRDefault="007E7477" w:rsidP="00017C15">
            <w:pPr>
              <w:ind w:firstLine="0"/>
              <w:rPr>
                <w:rFonts w:cs="Arial"/>
                <w:iCs/>
              </w:rPr>
            </w:pPr>
            <w:r w:rsidRPr="00017C15">
              <w:rPr>
                <w:rFonts w:cs="Arial"/>
                <w:iCs/>
              </w:rPr>
              <w:t>В пространстве витрины;</w:t>
            </w:r>
          </w:p>
          <w:p w14:paraId="34AE3D41" w14:textId="77777777" w:rsidR="007E7477" w:rsidRPr="00017C15" w:rsidRDefault="007E7477" w:rsidP="00017C15">
            <w:pPr>
              <w:ind w:firstLine="0"/>
              <w:rPr>
                <w:rFonts w:cs="Arial"/>
                <w:iCs/>
              </w:rPr>
            </w:pPr>
            <w:r w:rsidRPr="00017C15">
              <w:rPr>
                <w:rFonts w:cs="Arial"/>
                <w:iCs/>
              </w:rPr>
              <w:t>С сохранением архитектурной формы проема;</w:t>
            </w:r>
          </w:p>
          <w:p w14:paraId="1B70C4E0" w14:textId="77777777"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14:paraId="503D8C2E" w14:textId="77777777" w:rsidR="007E7477" w:rsidRPr="00017C15" w:rsidRDefault="007E7477" w:rsidP="00017C15">
            <w:pPr>
              <w:ind w:firstLine="0"/>
              <w:rPr>
                <w:rFonts w:cs="Arial"/>
                <w:iCs/>
              </w:rPr>
            </w:pPr>
            <w:r w:rsidRPr="00017C15">
              <w:rPr>
                <w:rFonts w:cs="Arial"/>
                <w:iCs/>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14:paraId="6437B380" w14:textId="77777777" w:rsidR="007E7477" w:rsidRPr="00017C15" w:rsidRDefault="007E7477" w:rsidP="00017C15">
            <w:pPr>
              <w:ind w:firstLine="0"/>
              <w:rPr>
                <w:rFonts w:cs="Arial"/>
                <w:iCs/>
              </w:rPr>
            </w:pPr>
            <w:r w:rsidRPr="00017C15">
              <w:rPr>
                <w:rFonts w:cs="Arial"/>
                <w:iCs/>
              </w:rPr>
              <w:t>С изменением формы проема;</w:t>
            </w:r>
            <w:r w:rsidR="00C5335B" w:rsidRPr="00017C15">
              <w:rPr>
                <w:rFonts w:cs="Arial"/>
                <w:iCs/>
              </w:rPr>
              <w:t xml:space="preserve"> </w:t>
            </w:r>
            <w:r w:rsidRPr="00017C15">
              <w:rPr>
                <w:rFonts w:cs="Arial"/>
                <w:iCs/>
              </w:rPr>
              <w:t>Неорганизованно, без единого решения всех витрин;</w:t>
            </w:r>
          </w:p>
          <w:p w14:paraId="47EE19D4" w14:textId="77777777" w:rsidR="007E7477" w:rsidRPr="00017C15" w:rsidRDefault="007E7477" w:rsidP="00017C15">
            <w:pPr>
              <w:ind w:firstLine="0"/>
              <w:rPr>
                <w:rFonts w:cs="Arial"/>
                <w:iCs/>
              </w:rPr>
            </w:pPr>
            <w:r w:rsidRPr="00017C15">
              <w:rPr>
                <w:rFonts w:cs="Arial"/>
                <w:iCs/>
              </w:rPr>
              <w:t>В оконном проеме площадью менее 2,0 м</w:t>
            </w:r>
            <w:r w:rsidRPr="00017C15">
              <w:rPr>
                <w:rFonts w:cs="Arial"/>
                <w:iCs/>
                <w:vertAlign w:val="superscript"/>
              </w:rPr>
              <w:t>2</w:t>
            </w:r>
            <w:r w:rsidRPr="00017C15">
              <w:rPr>
                <w:rFonts w:cs="Arial"/>
                <w:iCs/>
              </w:rPr>
              <w:t>;</w:t>
            </w:r>
          </w:p>
          <w:p w14:paraId="1461BC2D" w14:textId="77777777"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14:paraId="047CBBE1" w14:textId="77777777" w:rsidR="007E7477" w:rsidRPr="00017C15" w:rsidRDefault="007E7477" w:rsidP="00017C15">
            <w:pPr>
              <w:ind w:firstLine="0"/>
              <w:rPr>
                <w:rFonts w:cs="Arial"/>
                <w:iCs/>
              </w:rPr>
            </w:pPr>
            <w:r w:rsidRPr="00017C15">
              <w:rPr>
                <w:rFonts w:cs="Arial"/>
                <w:iCs/>
              </w:rPr>
              <w:t>Без учета членений оконного переплета;</w:t>
            </w:r>
          </w:p>
          <w:p w14:paraId="40405CB0" w14:textId="77777777" w:rsidR="007E7477" w:rsidRPr="00017C15" w:rsidRDefault="007E7477" w:rsidP="00017C15">
            <w:pPr>
              <w:ind w:firstLine="0"/>
              <w:rPr>
                <w:rFonts w:cs="Arial"/>
                <w:iCs/>
              </w:rPr>
            </w:pPr>
            <w:r w:rsidRPr="00017C15">
              <w:rPr>
                <w:rFonts w:cs="Arial"/>
                <w:iCs/>
              </w:rPr>
              <w:t>В виде окраски;</w:t>
            </w:r>
          </w:p>
          <w:p w14:paraId="00309D64" w14:textId="77777777" w:rsidR="007E7477" w:rsidRPr="00017C15" w:rsidRDefault="007E7477" w:rsidP="00017C15">
            <w:pPr>
              <w:ind w:firstLine="0"/>
              <w:rPr>
                <w:rFonts w:cs="Arial"/>
                <w:iCs/>
              </w:rPr>
            </w:pPr>
            <w:r w:rsidRPr="00017C15">
              <w:rPr>
                <w:rFonts w:cs="Arial"/>
                <w:iCs/>
              </w:rPr>
              <w:t>Путем замены остекления витрин световыми коробами.</w:t>
            </w:r>
          </w:p>
        </w:tc>
      </w:tr>
      <w:tr w:rsidR="00C5335B" w:rsidRPr="00017C15" w14:paraId="119FDD50" w14:textId="77777777"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3A154D5E" w14:textId="77777777" w:rsidR="007E7477" w:rsidRPr="00017C15" w:rsidRDefault="007E7477" w:rsidP="00017C15">
            <w:pPr>
              <w:ind w:firstLine="0"/>
              <w:jc w:val="center"/>
              <w:rPr>
                <w:rFonts w:cs="Arial"/>
                <w:iCs/>
              </w:rPr>
            </w:pPr>
            <w:r w:rsidRPr="00017C15">
              <w:rPr>
                <w:rFonts w:cs="Arial"/>
                <w:iCs/>
              </w:rPr>
              <w:lastRenderedPageBreak/>
              <w:t>Флаги</w:t>
            </w:r>
          </w:p>
        </w:tc>
        <w:tc>
          <w:tcPr>
            <w:tcW w:w="2035" w:type="pct"/>
            <w:tcBorders>
              <w:top w:val="outset" w:sz="6" w:space="0" w:color="auto"/>
              <w:left w:val="outset" w:sz="6" w:space="0" w:color="auto"/>
              <w:bottom w:val="outset" w:sz="6" w:space="0" w:color="auto"/>
              <w:right w:val="outset" w:sz="6" w:space="0" w:color="auto"/>
            </w:tcBorders>
            <w:hideMark/>
          </w:tcPr>
          <w:p w14:paraId="5E45E829" w14:textId="77777777" w:rsidR="007E7477" w:rsidRPr="00017C15" w:rsidRDefault="007E7477" w:rsidP="00017C15">
            <w:pPr>
              <w:ind w:firstLine="0"/>
              <w:rPr>
                <w:rFonts w:cs="Arial"/>
                <w:iCs/>
              </w:rPr>
            </w:pPr>
            <w:r w:rsidRPr="00017C15">
              <w:rPr>
                <w:rFonts w:cs="Arial"/>
                <w:iCs/>
              </w:rPr>
              <w:t>Для объектов с высоким общественным статусом;</w:t>
            </w:r>
          </w:p>
          <w:p w14:paraId="3AE86501" w14:textId="77777777" w:rsidR="007E7477" w:rsidRPr="00017C15" w:rsidRDefault="007E7477" w:rsidP="00017C15">
            <w:pPr>
              <w:ind w:firstLine="0"/>
              <w:rPr>
                <w:rFonts w:cs="Arial"/>
                <w:iCs/>
              </w:rPr>
            </w:pPr>
            <w:r w:rsidRPr="00017C15">
              <w:rPr>
                <w:rFonts w:cs="Arial"/>
                <w:iCs/>
              </w:rPr>
              <w:t>У входа, в простенках между витринами;</w:t>
            </w:r>
          </w:p>
          <w:p w14:paraId="0077B7BA" w14:textId="77777777" w:rsidR="007E7477" w:rsidRPr="00017C15" w:rsidRDefault="007E7477" w:rsidP="00017C15">
            <w:pPr>
              <w:ind w:firstLine="0"/>
              <w:rPr>
                <w:rFonts w:cs="Arial"/>
                <w:iCs/>
              </w:rPr>
            </w:pPr>
            <w:r w:rsidRPr="00017C15">
              <w:rPr>
                <w:rFonts w:cs="Arial"/>
                <w:iCs/>
              </w:rPr>
              <w:t>С использованием специально установленных флагодержателей.</w:t>
            </w:r>
          </w:p>
        </w:tc>
        <w:tc>
          <w:tcPr>
            <w:tcW w:w="1964" w:type="pct"/>
            <w:tcBorders>
              <w:top w:val="outset" w:sz="6" w:space="0" w:color="auto"/>
              <w:left w:val="outset" w:sz="6" w:space="0" w:color="auto"/>
              <w:bottom w:val="outset" w:sz="6" w:space="0" w:color="auto"/>
              <w:right w:val="outset" w:sz="6" w:space="0" w:color="auto"/>
            </w:tcBorders>
            <w:hideMark/>
          </w:tcPr>
          <w:p w14:paraId="0BCFFE51" w14:textId="77777777" w:rsidR="007E7477" w:rsidRPr="00017C15" w:rsidRDefault="007E7477" w:rsidP="00017C15">
            <w:pPr>
              <w:ind w:firstLine="0"/>
              <w:rPr>
                <w:rFonts w:cs="Arial"/>
                <w:iCs/>
              </w:rPr>
            </w:pPr>
            <w:r w:rsidRPr="00017C15">
              <w:rPr>
                <w:rFonts w:cs="Arial"/>
                <w:iCs/>
              </w:rPr>
              <w:t>Вне установленных сроков;</w:t>
            </w:r>
          </w:p>
          <w:p w14:paraId="455C0F31" w14:textId="77777777"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14:paraId="77BF9EC1" w14:textId="77777777" w:rsidR="007E7477" w:rsidRPr="00017C15" w:rsidRDefault="007E7477" w:rsidP="00017C15">
            <w:pPr>
              <w:ind w:firstLine="0"/>
              <w:rPr>
                <w:rFonts w:cs="Arial"/>
                <w:iCs/>
              </w:rPr>
            </w:pPr>
            <w:r w:rsidRPr="00017C15">
              <w:rPr>
                <w:rFonts w:cs="Arial"/>
                <w:iCs/>
              </w:rPr>
              <w:t>С использованием флагодержателей, предназначенных для установки государственных флагов;</w:t>
            </w:r>
          </w:p>
          <w:p w14:paraId="0D3A5371" w14:textId="77777777"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14:paraId="5E5144E6" w14:textId="77777777"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3CF9EF93" w14:textId="77777777" w:rsidR="007E7477" w:rsidRPr="00017C15" w:rsidRDefault="007E7477" w:rsidP="00017C15">
            <w:pPr>
              <w:ind w:firstLine="0"/>
              <w:rPr>
                <w:rFonts w:cs="Arial"/>
                <w:iCs/>
              </w:rPr>
            </w:pPr>
            <w:r w:rsidRPr="00017C15">
              <w:rPr>
                <w:rFonts w:cs="Arial"/>
                <w:iCs/>
              </w:rPr>
              <w:t>Баннеры</w:t>
            </w:r>
          </w:p>
        </w:tc>
        <w:tc>
          <w:tcPr>
            <w:tcW w:w="2035" w:type="pct"/>
            <w:tcBorders>
              <w:top w:val="outset" w:sz="6" w:space="0" w:color="auto"/>
              <w:left w:val="outset" w:sz="6" w:space="0" w:color="auto"/>
              <w:bottom w:val="outset" w:sz="6" w:space="0" w:color="auto"/>
              <w:right w:val="outset" w:sz="6" w:space="0" w:color="auto"/>
            </w:tcBorders>
            <w:hideMark/>
          </w:tcPr>
          <w:p w14:paraId="5B68A601" w14:textId="77777777"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14:paraId="58B558C4" w14:textId="77777777"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14:paraId="401B4054" w14:textId="77777777" w:rsidR="007E7477" w:rsidRPr="00017C15" w:rsidRDefault="007E7477" w:rsidP="00017C15">
            <w:pPr>
              <w:ind w:firstLine="0"/>
              <w:rPr>
                <w:rFonts w:cs="Arial"/>
                <w:iCs/>
              </w:rPr>
            </w:pPr>
            <w:r w:rsidRPr="00017C15">
              <w:rPr>
                <w:rFonts w:cs="Arial"/>
                <w:iCs/>
              </w:rPr>
              <w:t>Вертикальные консольные – при отсутствии постоянных консольных вывесок;</w:t>
            </w:r>
          </w:p>
          <w:p w14:paraId="707FAA48" w14:textId="77777777"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14:paraId="6CB48F34" w14:textId="77777777" w:rsidR="007E7477" w:rsidRPr="00017C15" w:rsidRDefault="007E7477" w:rsidP="00017C15">
            <w:pPr>
              <w:ind w:firstLine="0"/>
              <w:rPr>
                <w:rFonts w:cs="Arial"/>
                <w:iCs/>
              </w:rPr>
            </w:pPr>
            <w:r w:rsidRPr="00017C15">
              <w:rPr>
                <w:rFonts w:cs="Arial"/>
                <w:iCs/>
              </w:rPr>
              <w:t>Вне установленных сроков;</w:t>
            </w:r>
          </w:p>
          <w:p w14:paraId="65E6B241" w14:textId="77777777" w:rsidR="007E7477" w:rsidRPr="00017C15" w:rsidRDefault="007E7477" w:rsidP="00017C15">
            <w:pPr>
              <w:ind w:firstLine="0"/>
              <w:rPr>
                <w:rFonts w:cs="Arial"/>
                <w:iCs/>
              </w:rPr>
            </w:pPr>
            <w:r w:rsidRPr="00017C15">
              <w:rPr>
                <w:rFonts w:cs="Arial"/>
                <w:iCs/>
              </w:rPr>
              <w:t>Без соблюдения правил размещения, установленных для постоянных ОРИ.</w:t>
            </w:r>
          </w:p>
        </w:tc>
      </w:tr>
      <w:tr w:rsidR="00C5335B" w:rsidRPr="00017C15" w14:paraId="115E2E29"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6ECD0ADC" w14:textId="77777777"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14:paraId="4B269BEC" w14:textId="77777777" w:rsidR="007E7477" w:rsidRPr="00017C15" w:rsidRDefault="007E7477" w:rsidP="00017C15">
            <w:pPr>
              <w:ind w:firstLine="0"/>
              <w:rPr>
                <w:rFonts w:cs="Arial"/>
                <w:iCs/>
              </w:rPr>
            </w:pPr>
            <w:r w:rsidRPr="00017C15">
              <w:rPr>
                <w:rFonts w:cs="Arial"/>
                <w:iCs/>
              </w:rPr>
              <w:t>На установленный период;</w:t>
            </w:r>
          </w:p>
          <w:p w14:paraId="23388C45" w14:textId="77777777" w:rsidR="007E7477" w:rsidRPr="00017C15" w:rsidRDefault="007E7477" w:rsidP="00017C15">
            <w:pPr>
              <w:ind w:firstLine="0"/>
              <w:rPr>
                <w:rFonts w:cs="Arial"/>
                <w:iCs/>
              </w:rPr>
            </w:pPr>
            <w:r w:rsidRPr="00017C15">
              <w:rPr>
                <w:rFonts w:cs="Arial"/>
                <w:iCs/>
              </w:rPr>
              <w:t>В пределах 1-го этажа, не ниже 2,2 м от уровня тротуара до нижней кромки маркизы;</w:t>
            </w:r>
          </w:p>
          <w:p w14:paraId="4B69FD3F" w14:textId="77777777" w:rsidR="007E7477" w:rsidRPr="00017C15" w:rsidRDefault="007E7477" w:rsidP="00017C15">
            <w:pPr>
              <w:ind w:firstLine="0"/>
              <w:rPr>
                <w:rFonts w:cs="Arial"/>
                <w:iCs/>
              </w:rPr>
            </w:pPr>
            <w:r w:rsidRPr="00017C15">
              <w:rPr>
                <w:rFonts w:cs="Arial"/>
                <w:iCs/>
              </w:rPr>
              <w:t>В соответствии с формой проемов;</w:t>
            </w:r>
          </w:p>
          <w:p w14:paraId="3C252CFC" w14:textId="77777777" w:rsidR="007E7477" w:rsidRPr="00017C15" w:rsidRDefault="007E7477" w:rsidP="00017C15">
            <w:pPr>
              <w:ind w:firstLine="0"/>
              <w:rPr>
                <w:rFonts w:cs="Arial"/>
                <w:iCs/>
              </w:rPr>
            </w:pPr>
            <w:r w:rsidRPr="00017C15">
              <w:rPr>
                <w:rFonts w:cs="Arial"/>
                <w:iCs/>
              </w:rPr>
              <w:t>На основе единого решения всех проемов;</w:t>
            </w:r>
          </w:p>
          <w:p w14:paraId="793B83E1" w14:textId="77777777" w:rsidR="007E7477" w:rsidRPr="00017C15" w:rsidRDefault="007E7477" w:rsidP="00017C15">
            <w:pPr>
              <w:ind w:firstLine="0"/>
              <w:rPr>
                <w:rFonts w:cs="Arial"/>
                <w:iCs/>
              </w:rPr>
            </w:pPr>
            <w:r w:rsidRPr="00017C15">
              <w:rPr>
                <w:rFonts w:cs="Arial"/>
                <w:iCs/>
              </w:rPr>
              <w:t>Надписи и логотипы – в нижней части у кромки маркизы;</w:t>
            </w:r>
          </w:p>
          <w:p w14:paraId="7B3F41C0" w14:textId="77777777"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14:paraId="44CA5C0F" w14:textId="77777777" w:rsidR="007E7477" w:rsidRPr="00017C15" w:rsidRDefault="007E7477" w:rsidP="00017C15">
            <w:pPr>
              <w:ind w:firstLine="0"/>
              <w:rPr>
                <w:rFonts w:cs="Arial"/>
                <w:iCs/>
              </w:rPr>
            </w:pPr>
            <w:r w:rsidRPr="00017C15">
              <w:rPr>
                <w:rFonts w:cs="Arial"/>
                <w:iCs/>
              </w:rPr>
              <w:t>С нарушением архитектурной композиции фасада;</w:t>
            </w:r>
          </w:p>
          <w:p w14:paraId="223A884A" w14:textId="77777777" w:rsidR="007E7477" w:rsidRPr="00017C15" w:rsidRDefault="007E7477" w:rsidP="00017C15">
            <w:pPr>
              <w:ind w:firstLine="0"/>
              <w:rPr>
                <w:rFonts w:cs="Arial"/>
                <w:iCs/>
              </w:rPr>
            </w:pPr>
            <w:r w:rsidRPr="00017C15">
              <w:rPr>
                <w:rFonts w:cs="Arial"/>
                <w:iCs/>
              </w:rPr>
              <w:t>Без единого решения всех проемов;</w:t>
            </w:r>
          </w:p>
          <w:p w14:paraId="3A8B3462" w14:textId="77777777"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14:paraId="0965619B" w14:textId="77777777" w:rsidR="007E7477" w:rsidRPr="00017C15" w:rsidRDefault="007E7477" w:rsidP="00017C15">
            <w:pPr>
              <w:ind w:firstLine="0"/>
              <w:rPr>
                <w:rFonts w:cs="Arial"/>
                <w:iCs/>
              </w:rPr>
            </w:pPr>
          </w:p>
        </w:tc>
      </w:tr>
      <w:tr w:rsidR="00C5335B" w:rsidRPr="00017C15" w14:paraId="1E8EFC7A"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651D8CDF" w14:textId="77777777" w:rsidR="007E7477" w:rsidRPr="00017C15" w:rsidRDefault="007E7477" w:rsidP="00017C15">
            <w:pPr>
              <w:ind w:firstLine="0"/>
              <w:rPr>
                <w:rFonts w:cs="Arial"/>
                <w:iCs/>
              </w:rPr>
            </w:pPr>
            <w:r w:rsidRPr="00017C15">
              <w:rPr>
                <w:rFonts w:cs="Arial"/>
                <w:iCs/>
              </w:rPr>
              <w:t>Стелы</w:t>
            </w:r>
          </w:p>
        </w:tc>
        <w:tc>
          <w:tcPr>
            <w:tcW w:w="2035" w:type="pct"/>
            <w:tcBorders>
              <w:top w:val="outset" w:sz="6" w:space="0" w:color="auto"/>
              <w:left w:val="outset" w:sz="6" w:space="0" w:color="auto"/>
              <w:bottom w:val="outset" w:sz="6" w:space="0" w:color="auto"/>
              <w:right w:val="outset" w:sz="6" w:space="0" w:color="auto"/>
            </w:tcBorders>
          </w:tcPr>
          <w:p w14:paraId="39B226C5" w14:textId="77777777"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14:paraId="028632A8" w14:textId="77777777"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14:paraId="7151F766" w14:textId="77777777" w:rsidR="007E7477" w:rsidRPr="00017C15" w:rsidRDefault="007E7477" w:rsidP="00017C15">
            <w:pPr>
              <w:ind w:firstLine="0"/>
              <w:rPr>
                <w:rFonts w:cs="Arial"/>
                <w:iCs/>
              </w:rPr>
            </w:pPr>
            <w:r w:rsidRPr="00017C15">
              <w:rPr>
                <w:rFonts w:cs="Arial"/>
                <w:iCs/>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14:paraId="708CEFE0" w14:textId="77777777" w:rsidR="007E7477" w:rsidRPr="00017C15" w:rsidRDefault="007E7477" w:rsidP="00017C15">
            <w:pPr>
              <w:ind w:firstLine="0"/>
              <w:rPr>
                <w:rFonts w:cs="Arial"/>
                <w:iCs/>
              </w:rPr>
            </w:pPr>
            <w:r w:rsidRPr="00017C15">
              <w:rPr>
                <w:rFonts w:cs="Arial"/>
                <w:iCs/>
              </w:rPr>
              <w:t xml:space="preserve">В случаях, когда отсутствует техническая возможность </w:t>
            </w:r>
            <w:r w:rsidRPr="00017C15">
              <w:rPr>
                <w:rFonts w:cs="Arial"/>
                <w:iCs/>
              </w:rPr>
              <w:lastRenderedPageBreak/>
              <w:t>заглубления фундамента без его декоративного оформления;</w:t>
            </w:r>
          </w:p>
          <w:p w14:paraId="69DB63D3" w14:textId="77777777"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14:paraId="209194CF" w14:textId="77777777" w:rsidR="007E7477" w:rsidRPr="00017C15" w:rsidRDefault="007E7477" w:rsidP="00017C15">
            <w:pPr>
              <w:ind w:firstLine="0"/>
              <w:rPr>
                <w:rFonts w:cs="Arial"/>
                <w:iCs/>
              </w:rPr>
            </w:pPr>
            <w:r w:rsidRPr="00017C15">
              <w:rPr>
                <w:rFonts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14:paraId="0C06860B" w14:textId="77777777" w:rsidR="007E7477" w:rsidRPr="00017C15" w:rsidRDefault="007E7477" w:rsidP="00017C15">
            <w:pPr>
              <w:ind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14:paraId="71511A5A" w14:textId="77777777"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14:paraId="4F6CDE0A" w14:textId="77777777"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14:paraId="6E789BCD" w14:textId="77777777"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15.13.Требования к дизайну вывесок.</w:t>
      </w:r>
    </w:p>
    <w:p w14:paraId="23FDEC41" w14:textId="77777777"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15.13.1.Общими требованиями к дизайну вывесок являются:</w:t>
      </w:r>
    </w:p>
    <w:p w14:paraId="5F5D38ED"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14:paraId="165DC899"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14:paraId="26E549A9"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14:paraId="45479516"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14:paraId="662F4BC6"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14:paraId="3F7AE284"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15.13.2.Материалы, применяемые для изготовления вывесок, должны:</w:t>
      </w:r>
    </w:p>
    <w:p w14:paraId="6850B7E5"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14:paraId="7BABB324"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14:paraId="05045BF3"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14:paraId="13483419"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14:paraId="54036D1C"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14:paraId="227DB6B2"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14:paraId="4BD6973E"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14:paraId="0274F16E"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15.13.4.Технологии, применяемые при изготовлении вывесок, должны обеспечивать:</w:t>
      </w:r>
    </w:p>
    <w:p w14:paraId="5B5EBC83"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14:paraId="5C72C63B"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14:paraId="3A2BB1B5"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14:paraId="394D324A"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качественную цвето - и светопередачу надписей и изображений.</w:t>
      </w:r>
    </w:p>
    <w:p w14:paraId="618F09F0"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14:paraId="477D19D9"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14:paraId="2555759F"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14:paraId="5A8E1BCB"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14:paraId="18CD1C15" w14:textId="77777777"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14:paraId="0FBB033C" w14:textId="77777777"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14:paraId="1477D1B7" w14:textId="77777777"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14:paraId="53B526CE" w14:textId="77777777"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14:paraId="679E980E"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14:paraId="4A3C4E84"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14:paraId="069CFA58"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неупорядоченное размещение наклеек, «засорение» поверхности остекления.</w:t>
      </w:r>
    </w:p>
    <w:p w14:paraId="4F3CB405"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15.13.13. Колористика ОРИ должна отвечать следующим требованиям:</w:t>
      </w:r>
    </w:p>
    <w:p w14:paraId="66D30A8B"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14:paraId="49485175"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14:paraId="7669E2F9"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14:paraId="573552C2"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согласованность в пределах фасада;</w:t>
      </w:r>
    </w:p>
    <w:p w14:paraId="33B4B053"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14:paraId="35DD1D72"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14:paraId="7EBF6837"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15.13.14Не допускается:</w:t>
      </w:r>
    </w:p>
    <w:p w14:paraId="100E02F7"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цветов, диссонирующих с колористикой фасада;</w:t>
      </w:r>
    </w:p>
    <w:p w14:paraId="04947050"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применение флуоресцентных составов;</w:t>
      </w:r>
    </w:p>
    <w:p w14:paraId="4DA5517A"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14:paraId="5A3399CC"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14:paraId="08A01735"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14:paraId="00A6F58B"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14:paraId="20268C32"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15.14. Декоративная подсветка - является эстетически и утилитарно значимым элементом дизайна вывесок. К основным видам подсветки относятся:</w:t>
      </w:r>
    </w:p>
    <w:p w14:paraId="01DD2493"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14:paraId="1BD0C22E"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14:paraId="32B62556"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14:paraId="10C31313"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14:paraId="26BF6BED"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газосветные устройства (контурная и линейная подсветка.</w:t>
      </w:r>
    </w:p>
    <w:p w14:paraId="189C1EC8"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14:paraId="385598EA"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14:paraId="46D81852"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14:paraId="6B29D2B6"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15.14.4. Использование светодинамических эффектов (мигания, бегущей строки и т.п.) разрешается только для зрелищно-развлекательных объектов.</w:t>
      </w:r>
    </w:p>
    <w:p w14:paraId="3E85708D" w14:textId="77777777"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14:paraId="203BA25F" w14:textId="77777777"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6.В случае неисправности отдельных знаков световая реклама или световые вывески должны выключаться полностью. </w:t>
      </w:r>
      <w:r w:rsidR="00017C15">
        <w:rPr>
          <w:rFonts w:cs="Arial"/>
          <w:iCs/>
        </w:rPr>
        <w:t xml:space="preserve"> </w:t>
      </w:r>
    </w:p>
    <w:p w14:paraId="2AD0E57D" w14:textId="77777777" w:rsidR="007E7477" w:rsidRPr="00017C15" w:rsidRDefault="007E7477" w:rsidP="00017C15">
      <w:pPr>
        <w:tabs>
          <w:tab w:val="left" w:pos="3900"/>
        </w:tabs>
        <w:ind w:firstLine="709"/>
        <w:rPr>
          <w:rFonts w:cs="Arial"/>
          <w:iCs/>
        </w:rPr>
      </w:pPr>
      <w:r w:rsidRPr="00017C15">
        <w:rPr>
          <w:rFonts w:cs="Arial"/>
          <w:iCs/>
        </w:rPr>
        <w:t>16.Освещение территории</w:t>
      </w:r>
    </w:p>
    <w:p w14:paraId="2B00B11F" w14:textId="4A9F45CC" w:rsidR="007E7477" w:rsidRPr="00017C15" w:rsidRDefault="007E7477" w:rsidP="00017C15">
      <w:pPr>
        <w:ind w:firstLine="709"/>
        <w:rPr>
          <w:rFonts w:cs="Arial"/>
          <w:iCs/>
        </w:rPr>
      </w:pPr>
      <w:r w:rsidRPr="00017C15">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AD727A">
        <w:rPr>
          <w:rFonts w:cs="Arial"/>
          <w:iCs/>
        </w:rPr>
        <w:t>Алейниковского</w:t>
      </w:r>
      <w:r w:rsidRPr="00017C15">
        <w:rPr>
          <w:rFonts w:cs="Arial"/>
          <w:iCs/>
        </w:rPr>
        <w:t xml:space="preserve"> сельского поселения.</w:t>
      </w:r>
    </w:p>
    <w:p w14:paraId="5497BB64" w14:textId="11EE9DF0"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AD727A">
        <w:rPr>
          <w:rFonts w:cs="Arial"/>
          <w:iCs/>
        </w:rPr>
        <w:t>Алейниковского</w:t>
      </w:r>
      <w:r w:rsidRPr="00017C15">
        <w:rPr>
          <w:rFonts w:cs="Arial"/>
          <w:iCs/>
        </w:rPr>
        <w:t xml:space="preserve"> сельского поселения. </w:t>
      </w:r>
    </w:p>
    <w:p w14:paraId="5BFCCFF5" w14:textId="77777777"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14:paraId="0CC2C1AC" w14:textId="77777777"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14:paraId="268CAAE5" w14:textId="77777777"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14:paraId="7D84CAA3" w14:textId="77777777" w:rsidR="007E7477" w:rsidRPr="00017C15" w:rsidRDefault="007E7477" w:rsidP="00017C15">
      <w:pPr>
        <w:ind w:firstLine="709"/>
        <w:rPr>
          <w:rFonts w:cs="Arial"/>
          <w:iCs/>
        </w:rPr>
      </w:pPr>
      <w:r w:rsidRPr="00017C15">
        <w:rPr>
          <w:rFonts w:cs="Arial"/>
          <w:iCs/>
        </w:rPr>
        <w:lastRenderedPageBreak/>
        <w:t>16.6. Вывоз сбитых опор освещения осуществляется лицом, эксплуатирующим линейные сооружения, в течение 1 суток с момента обнаружения (демонтажа).</w:t>
      </w:r>
    </w:p>
    <w:p w14:paraId="6A5EB8F0" w14:textId="17C241E1"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AD727A">
        <w:rPr>
          <w:rFonts w:cs="Arial"/>
          <w:iCs/>
        </w:rPr>
        <w:t>Алейниковского</w:t>
      </w:r>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14:paraId="4EE9B46A"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14:paraId="76BB2F8E"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14:paraId="061C4DC1"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14:paraId="06DF9FA3"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14:paraId="4BFBDE5F"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14:paraId="188EB828"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14:paraId="363BA19C" w14:textId="77777777"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r w:rsidR="00017C15">
        <w:rPr>
          <w:rFonts w:cs="Arial"/>
          <w:iCs/>
        </w:rPr>
        <w:t xml:space="preserve"> </w:t>
      </w:r>
    </w:p>
    <w:p w14:paraId="28B3B7AA" w14:textId="77777777"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17.Работа по озеленению территорий и содержанию зеленых насаждений Порядок составления дендрологических планов</w:t>
      </w:r>
    </w:p>
    <w:p w14:paraId="1199AE02" w14:textId="77777777"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14:paraId="4FB52D83" w14:textId="70B4A7DF" w:rsidR="007E7477" w:rsidRPr="00017C15" w:rsidRDefault="007E7477" w:rsidP="00017C15">
      <w:pPr>
        <w:tabs>
          <w:tab w:val="left" w:pos="1112"/>
        </w:tabs>
        <w:ind w:firstLine="709"/>
        <w:rPr>
          <w:rFonts w:cs="Arial"/>
          <w:iCs/>
        </w:rPr>
      </w:pPr>
      <w:r w:rsidRPr="00017C15">
        <w:rPr>
          <w:rFonts w:cs="Arial"/>
          <w:iCs/>
        </w:rPr>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r w:rsidR="00AD727A">
        <w:rPr>
          <w:rFonts w:cs="Arial"/>
          <w:iCs/>
        </w:rPr>
        <w:t>Алейниковского</w:t>
      </w:r>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14:paraId="749FC990" w14:textId="77777777" w:rsidR="007E7477" w:rsidRPr="00017C15" w:rsidRDefault="00AF237F" w:rsidP="00017C15">
      <w:pPr>
        <w:ind w:firstLine="709"/>
        <w:rPr>
          <w:rFonts w:cs="Arial"/>
          <w:iCs/>
        </w:rPr>
      </w:pPr>
      <w:r>
        <w:rPr>
          <w:rFonts w:cs="Arial"/>
          <w:noProof/>
        </w:rPr>
        <mc:AlternateContent>
          <mc:Choice Requires="wps">
            <w:drawing>
              <wp:anchor distT="0" distB="0" distL="0" distR="0" simplePos="0" relativeHeight="251657728" behindDoc="1" locked="0" layoutInCell="0" allowOverlap="1" wp14:anchorId="2ABE24F2" wp14:editId="5B9C1C2C">
                <wp:simplePos x="0" y="0"/>
                <wp:positionH relativeFrom="column">
                  <wp:posOffset>656590</wp:posOffset>
                </wp:positionH>
                <wp:positionV relativeFrom="paragraph">
                  <wp:posOffset>-212090</wp:posOffset>
                </wp:positionV>
                <wp:extent cx="43815" cy="17145"/>
                <wp:effectExtent l="0" t="0" r="0" b="19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49590" id="Прямоугольник 2" o:spid="_x0000_s1026" style="position:absolute;margin-left:51.7pt;margin-top:-16.7pt;width:3.45pt;height:1.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mc:Fallback>
        </mc:AlternateConten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14:paraId="31048463" w14:textId="77777777" w:rsidR="007E7477" w:rsidRPr="00017C15" w:rsidRDefault="007E7477" w:rsidP="00017C15">
      <w:pPr>
        <w:ind w:firstLine="709"/>
        <w:rPr>
          <w:rFonts w:cs="Arial"/>
          <w:iCs/>
        </w:rPr>
      </w:pPr>
      <w:r w:rsidRPr="00017C15">
        <w:rPr>
          <w:rFonts w:cs="Arial"/>
          <w:iCs/>
        </w:rPr>
        <w:t>На территориях общего пользования:</w:t>
      </w:r>
    </w:p>
    <w:p w14:paraId="1557932C" w14:textId="5449957C" w:rsidR="007E7477" w:rsidRPr="00017C15" w:rsidRDefault="007E7477" w:rsidP="00017C15">
      <w:pPr>
        <w:numPr>
          <w:ilvl w:val="0"/>
          <w:numId w:val="24"/>
        </w:numPr>
        <w:tabs>
          <w:tab w:val="left" w:pos="1084"/>
        </w:tabs>
        <w:ind w:firstLine="709"/>
        <w:rPr>
          <w:rFonts w:cs="Arial"/>
          <w:iCs/>
        </w:rPr>
      </w:pPr>
      <w:r w:rsidRPr="00017C15">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AD727A">
        <w:rPr>
          <w:rFonts w:cs="Arial"/>
          <w:iCs/>
        </w:rPr>
        <w:t>Алейниковского</w:t>
      </w:r>
      <w:r w:rsidRPr="00017C15">
        <w:rPr>
          <w:rFonts w:cs="Arial"/>
          <w:iCs/>
        </w:rPr>
        <w:t xml:space="preserve"> сельского поселения, а также на пользователей и арендаторов озелененных территорий;</w:t>
      </w:r>
    </w:p>
    <w:p w14:paraId="5BB5C437" w14:textId="77777777" w:rsidR="007E7477" w:rsidRPr="00017C15" w:rsidRDefault="007E7477" w:rsidP="00017C15">
      <w:pPr>
        <w:numPr>
          <w:ilvl w:val="0"/>
          <w:numId w:val="24"/>
        </w:numPr>
        <w:tabs>
          <w:tab w:val="left" w:pos="973"/>
        </w:tabs>
        <w:ind w:firstLine="709"/>
        <w:rPr>
          <w:rFonts w:cs="Arial"/>
          <w:iCs/>
        </w:rPr>
      </w:pPr>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14:paraId="67356BE3" w14:textId="77777777"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14:paraId="0778D19D" w14:textId="0F7112E9"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r w:rsidR="00AD727A">
        <w:rPr>
          <w:iCs/>
          <w:sz w:val="24"/>
          <w:szCs w:val="24"/>
        </w:rPr>
        <w:t>Алейниковского</w:t>
      </w:r>
      <w:r w:rsidRPr="00017C15">
        <w:rPr>
          <w:iCs/>
          <w:sz w:val="24"/>
          <w:szCs w:val="24"/>
        </w:rPr>
        <w:t xml:space="preserve"> сельского поселения осуществляет контроль </w:t>
      </w:r>
      <w:r w:rsidRPr="00017C15">
        <w:rPr>
          <w:iCs/>
          <w:sz w:val="24"/>
          <w:szCs w:val="24"/>
        </w:rPr>
        <w:lastRenderedPageBreak/>
        <w:t xml:space="preserve">за состоянием и правильным содержанием, за законностью сноса зеленых насаждений, находящихся на землях общего пользования </w:t>
      </w:r>
      <w:r w:rsidR="00AD727A">
        <w:rPr>
          <w:iCs/>
          <w:sz w:val="24"/>
          <w:szCs w:val="24"/>
        </w:rPr>
        <w:t>Алейниковского</w:t>
      </w:r>
      <w:r w:rsidRPr="00017C15">
        <w:rPr>
          <w:iCs/>
          <w:sz w:val="24"/>
          <w:szCs w:val="24"/>
        </w:rPr>
        <w:t xml:space="preserve"> сельского поселения, независимо от их ведомственной принадлежности.</w:t>
      </w:r>
    </w:p>
    <w:p w14:paraId="410E27F6" w14:textId="77777777"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14:paraId="571FDD7C" w14:textId="77777777"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14:paraId="7C80C512" w14:textId="77777777"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14:paraId="73153A5F" w14:textId="77777777"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14:paraId="106D5204" w14:textId="77777777"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14:paraId="4CF00E89" w14:textId="77777777"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14:paraId="306A889E" w14:textId="77777777" w:rsidR="007E7477" w:rsidRPr="00017C15" w:rsidRDefault="007E7477" w:rsidP="00017C15">
      <w:pPr>
        <w:ind w:firstLine="709"/>
        <w:rPr>
          <w:rFonts w:cs="Arial"/>
          <w:iCs/>
        </w:rPr>
      </w:pPr>
      <w:r w:rsidRPr="00017C15">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14:paraId="0207EFFE" w14:textId="77777777"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14:paraId="058E878B" w14:textId="77777777"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14:paraId="47F28FAD" w14:textId="77777777"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14:paraId="3F7EC8D0" w14:textId="77777777"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14:paraId="7DEAB078" w14:textId="77777777" w:rsidR="007E7477" w:rsidRPr="00017C15" w:rsidRDefault="007E7477" w:rsidP="00017C15">
      <w:pPr>
        <w:numPr>
          <w:ilvl w:val="1"/>
          <w:numId w:val="25"/>
        </w:numPr>
        <w:tabs>
          <w:tab w:val="left" w:pos="1017"/>
        </w:tabs>
        <w:ind w:firstLine="709"/>
        <w:rPr>
          <w:rFonts w:cs="Arial"/>
          <w:iCs/>
        </w:rPr>
      </w:pPr>
      <w:r w:rsidRPr="00017C15">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2F80F4CA" w14:textId="77777777"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14:paraId="013BB357" w14:textId="77777777"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14:paraId="6A5BCECB" w14:textId="77777777" w:rsidR="007E7477" w:rsidRPr="00017C15" w:rsidRDefault="007E7477" w:rsidP="00017C15">
      <w:pPr>
        <w:numPr>
          <w:ilvl w:val="1"/>
          <w:numId w:val="25"/>
        </w:numPr>
        <w:tabs>
          <w:tab w:val="left" w:pos="966"/>
        </w:tabs>
        <w:ind w:firstLine="709"/>
        <w:rPr>
          <w:rFonts w:cs="Arial"/>
          <w:iCs/>
        </w:rPr>
      </w:pPr>
      <w:r w:rsidRPr="00017C15">
        <w:rPr>
          <w:rFonts w:cs="Arial"/>
          <w:iCs/>
        </w:rPr>
        <w:t>ездить на велосипедах, мотоциклах, лошадях, тракторах и автомашинах за исключением машин специального назначения;</w:t>
      </w:r>
    </w:p>
    <w:p w14:paraId="5F1938CF" w14:textId="77777777"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14:paraId="65A53430" w14:textId="77777777" w:rsidR="007E7477" w:rsidRPr="00017C15" w:rsidRDefault="007E7477" w:rsidP="00017C15">
      <w:pPr>
        <w:numPr>
          <w:ilvl w:val="1"/>
          <w:numId w:val="25"/>
        </w:numPr>
        <w:tabs>
          <w:tab w:val="left" w:pos="960"/>
        </w:tabs>
        <w:ind w:firstLine="709"/>
        <w:rPr>
          <w:rFonts w:cs="Arial"/>
          <w:iCs/>
        </w:rPr>
      </w:pPr>
      <w:r w:rsidRPr="00017C15">
        <w:rPr>
          <w:rFonts w:cs="Arial"/>
          <w:iCs/>
        </w:rPr>
        <w:t>пасти скот;</w:t>
      </w:r>
    </w:p>
    <w:p w14:paraId="0DD01139" w14:textId="77777777"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02316DE2" w14:textId="77777777"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14:paraId="3D513717" w14:textId="77777777"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14:paraId="6FBB4BD7" w14:textId="77777777"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14:paraId="7F5969D1" w14:textId="77777777"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14:paraId="243D7ABA" w14:textId="77777777"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14:paraId="6599F887" w14:textId="77777777" w:rsidR="007E7477" w:rsidRPr="00017C15" w:rsidRDefault="007E7477" w:rsidP="00017C15">
      <w:pPr>
        <w:ind w:firstLine="709"/>
        <w:rPr>
          <w:rFonts w:cs="Arial"/>
          <w:iCs/>
        </w:rPr>
      </w:pPr>
      <w:r w:rsidRPr="00017C15">
        <w:rPr>
          <w:rFonts w:cs="Arial"/>
          <w:iCs/>
        </w:rPr>
        <w:lastRenderedPageBreak/>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 </w:t>
      </w:r>
    </w:p>
    <w:p w14:paraId="5EE02D68" w14:textId="77777777"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14:paraId="593ACADE" w14:textId="77777777"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с изолированными проводами-0,5 метра;</w:t>
      </w:r>
    </w:p>
    <w:p w14:paraId="3F85898E" w14:textId="77777777" w:rsidR="007E7477" w:rsidRPr="00017C15" w:rsidRDefault="007E7477" w:rsidP="00017C15">
      <w:pPr>
        <w:numPr>
          <w:ilvl w:val="1"/>
          <w:numId w:val="25"/>
        </w:numPr>
        <w:tabs>
          <w:tab w:val="left" w:pos="963"/>
        </w:tabs>
        <w:ind w:firstLine="709"/>
        <w:rPr>
          <w:rFonts w:cs="Arial"/>
          <w:iCs/>
        </w:rPr>
      </w:pPr>
      <w:r w:rsidRPr="00017C15">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14:paraId="00FADD70" w14:textId="77777777"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14:paraId="330DC4CA" w14:textId="77777777"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 </w:t>
      </w:r>
    </w:p>
    <w:p w14:paraId="32434E94" w14:textId="77777777"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5B2A56E6"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Цветочное оформление следует осуществлять в том числе по следующим направлениям:</w:t>
      </w:r>
    </w:p>
    <w:p w14:paraId="0254908F"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14:paraId="013A7566"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14:paraId="3AB68D6B" w14:textId="77777777"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14:paraId="085C17A9" w14:textId="77777777" w:rsidR="007E7477" w:rsidRPr="00017C15" w:rsidRDefault="007E7477" w:rsidP="00017C15">
      <w:pPr>
        <w:tabs>
          <w:tab w:val="left" w:pos="1660"/>
        </w:tabs>
        <w:ind w:firstLine="709"/>
        <w:rPr>
          <w:rFonts w:cs="Arial"/>
          <w:iCs/>
        </w:rPr>
      </w:pPr>
      <w:r w:rsidRPr="00017C15">
        <w:rPr>
          <w:rFonts w:cs="Arial"/>
          <w:iCs/>
        </w:rPr>
        <w:t>17.</w:t>
      </w:r>
      <w:r w:rsidR="00F93387" w:rsidRPr="00017C15">
        <w:rPr>
          <w:rFonts w:cs="Arial"/>
          <w:iCs/>
        </w:rPr>
        <w:t>9</w:t>
      </w:r>
      <w:r w:rsidRPr="00017C15">
        <w:rPr>
          <w:rFonts w:cs="Arial"/>
          <w:iCs/>
        </w:rPr>
        <w:t>.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14:paraId="5004744D" w14:textId="77777777" w:rsidR="007E7477" w:rsidRPr="00017C15" w:rsidRDefault="007E7477" w:rsidP="00017C15">
      <w:pPr>
        <w:ind w:firstLine="709"/>
        <w:rPr>
          <w:rFonts w:cs="Arial"/>
          <w:iCs/>
        </w:rPr>
      </w:pPr>
      <w:r w:rsidRPr="00017C15">
        <w:rPr>
          <w:rFonts w:cs="Arial"/>
          <w:iCs/>
        </w:rPr>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14:paraId="55EE99DE" w14:textId="77777777"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14:paraId="3D91C911" w14:textId="77777777"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При разработке дендроплана сохраняется нумерация растений инвентаризационного плана.</w:t>
      </w:r>
    </w:p>
    <w:p w14:paraId="1CDB6ED7" w14:textId="5487AEAD"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r w:rsidR="00AD727A">
        <w:rPr>
          <w:iCs/>
          <w:sz w:val="24"/>
          <w:szCs w:val="24"/>
        </w:rPr>
        <w:t>Алейниковского</w:t>
      </w:r>
      <w:r w:rsidRPr="00017C15">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AD727A">
        <w:rPr>
          <w:iCs/>
          <w:sz w:val="24"/>
          <w:szCs w:val="24"/>
        </w:rPr>
        <w:t>Алейниковского</w:t>
      </w:r>
      <w:r w:rsidRPr="00017C15">
        <w:rPr>
          <w:iCs/>
          <w:sz w:val="24"/>
          <w:szCs w:val="24"/>
        </w:rPr>
        <w:t xml:space="preserve"> сельского поселения, независимо от их ведомственной принадлежности.</w:t>
      </w:r>
      <w:r w:rsidR="00017C15">
        <w:rPr>
          <w:iCs/>
          <w:sz w:val="24"/>
          <w:szCs w:val="24"/>
        </w:rPr>
        <w:t xml:space="preserve"> </w:t>
      </w:r>
    </w:p>
    <w:p w14:paraId="2937E388" w14:textId="77777777"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18.Строительство, установка и содержание малых архитектурных форм и объектов нестационарной торговой сети</w:t>
      </w:r>
    </w:p>
    <w:p w14:paraId="60209F70" w14:textId="77777777" w:rsidR="007E7477" w:rsidRPr="00017C15" w:rsidRDefault="007E7477" w:rsidP="00017C15">
      <w:pPr>
        <w:ind w:firstLine="709"/>
        <w:rPr>
          <w:rFonts w:cs="Arial"/>
          <w:iCs/>
        </w:rPr>
      </w:pPr>
      <w:r w:rsidRPr="00017C15">
        <w:rPr>
          <w:rFonts w:cs="Arial"/>
          <w:iCs/>
        </w:rPr>
        <w:lastRenderedPageBreak/>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14:paraId="5E916D05" w14:textId="14AD487A" w:rsidR="007E7477" w:rsidRPr="00017C15" w:rsidRDefault="007E7477" w:rsidP="00017C15">
      <w:pPr>
        <w:ind w:firstLine="709"/>
        <w:rPr>
          <w:rFonts w:cs="Arial"/>
          <w:iCs/>
        </w:rPr>
      </w:pPr>
      <w:r w:rsidRPr="00017C15">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AD727A">
        <w:rPr>
          <w:rFonts w:cs="Arial"/>
          <w:iCs/>
        </w:rPr>
        <w:t>Алейниковского</w:t>
      </w:r>
      <w:r w:rsidRPr="00017C15">
        <w:rPr>
          <w:rFonts w:cs="Arial"/>
          <w:iCs/>
        </w:rPr>
        <w:t xml:space="preserve"> сельского поселения.</w:t>
      </w:r>
    </w:p>
    <w:p w14:paraId="0C1030C9" w14:textId="77777777"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14:paraId="642C4BEF" w14:textId="77777777"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14:paraId="126A0384" w14:textId="77777777"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0815A3D1" w14:textId="77777777"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14:paraId="413A39A1" w14:textId="77777777" w:rsidR="007E7477" w:rsidRPr="00017C15" w:rsidRDefault="007E7477" w:rsidP="00017C15">
      <w:pPr>
        <w:ind w:firstLine="709"/>
        <w:rPr>
          <w:rFonts w:cs="Arial"/>
          <w:iCs/>
        </w:rPr>
      </w:pPr>
      <w:r w:rsidRPr="00017C15">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14:paraId="71C1B1DF" w14:textId="77777777"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14:paraId="2ED1B6CB" w14:textId="77777777" w:rsidR="007E7477" w:rsidRPr="00017C15" w:rsidRDefault="007E7477" w:rsidP="00017C15">
      <w:pPr>
        <w:ind w:firstLine="709"/>
        <w:rPr>
          <w:rFonts w:cs="Arial"/>
          <w:iCs/>
        </w:rPr>
      </w:pPr>
      <w:r w:rsidRPr="00017C15">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14:paraId="3E5E4A1C" w14:textId="77777777"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424DEF23" w14:textId="77777777"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14:paraId="42DBD8D2" w14:textId="77777777"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14:paraId="0719D898" w14:textId="70FB19BE"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AD727A">
        <w:rPr>
          <w:rFonts w:cs="Arial"/>
          <w:iCs/>
        </w:rPr>
        <w:t>Алейниковского</w:t>
      </w:r>
      <w:r w:rsidRPr="00017C15">
        <w:rPr>
          <w:rFonts w:cs="Arial"/>
          <w:iCs/>
        </w:rPr>
        <w:t xml:space="preserve"> сельского поселения.</w:t>
      </w:r>
    </w:p>
    <w:p w14:paraId="0596ECB4" w14:textId="77777777" w:rsidR="007E7477" w:rsidRPr="00017C15" w:rsidRDefault="007E7477" w:rsidP="00017C15">
      <w:pPr>
        <w:ind w:firstLine="709"/>
        <w:rPr>
          <w:rFonts w:cs="Arial"/>
          <w:iCs/>
        </w:rPr>
      </w:pPr>
      <w:r w:rsidRPr="00017C15">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14:paraId="0A0372B0" w14:textId="77777777" w:rsidR="007E7477" w:rsidRPr="00017C15" w:rsidRDefault="007E7477" w:rsidP="00017C15">
      <w:pPr>
        <w:ind w:firstLine="709"/>
        <w:rPr>
          <w:rFonts w:cs="Arial"/>
          <w:iCs/>
        </w:rPr>
      </w:pPr>
      <w:r w:rsidRPr="00017C15">
        <w:rPr>
          <w:rFonts w:cs="Arial"/>
          <w:iCs/>
        </w:rPr>
        <w:t xml:space="preserve">18.3.9. Окраску металлических ограждений фонарей уличного освещения, опор, трансформаторных будок и киосков, металлических ворот жилых, общественных и </w:t>
      </w:r>
      <w:r w:rsidRPr="00017C15">
        <w:rPr>
          <w:rFonts w:cs="Arial"/>
          <w:iCs/>
        </w:rPr>
        <w:lastRenderedPageBreak/>
        <w:t>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41536D61" w14:textId="77777777"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14:paraId="3897F8DB" w14:textId="77777777" w:rsidR="007E7477" w:rsidRPr="00017C15" w:rsidRDefault="007E7477" w:rsidP="00017C15">
      <w:pPr>
        <w:ind w:firstLine="709"/>
        <w:rPr>
          <w:rFonts w:cs="Arial"/>
          <w:iCs/>
        </w:rPr>
      </w:pPr>
      <w:r w:rsidRPr="00017C15">
        <w:rPr>
          <w:rFonts w:cs="Arial"/>
          <w:iCs/>
        </w:rPr>
        <w:t>18.5. Самовольная установка малых архитектурных форм запрещается.</w:t>
      </w:r>
    </w:p>
    <w:p w14:paraId="3932C280" w14:textId="77777777"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14:paraId="6B5C7347" w14:textId="77777777"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r w:rsidR="00017C15">
        <w:rPr>
          <w:rFonts w:cs="Arial"/>
          <w:iCs/>
        </w:rPr>
        <w:t xml:space="preserve"> </w:t>
      </w:r>
    </w:p>
    <w:p w14:paraId="54BF4F45" w14:textId="77777777" w:rsidR="007E7477" w:rsidRPr="00017C15" w:rsidRDefault="007E7477" w:rsidP="00017C15">
      <w:pPr>
        <w:ind w:firstLine="709"/>
        <w:rPr>
          <w:rFonts w:cs="Arial"/>
          <w:iCs/>
        </w:rPr>
      </w:pPr>
      <w:r w:rsidRPr="00017C15">
        <w:rPr>
          <w:rFonts w:cs="Arial"/>
          <w:iCs/>
        </w:rPr>
        <w:t>19. Брошенный автотранспорт</w:t>
      </w:r>
    </w:p>
    <w:p w14:paraId="4A50FA3C" w14:textId="5F75D048"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AD727A">
        <w:rPr>
          <w:rFonts w:cs="Arial"/>
          <w:iCs/>
        </w:rPr>
        <w:t>Алейниковского</w:t>
      </w:r>
      <w:r w:rsidRPr="00017C15">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14:paraId="1F9CA66B" w14:textId="77777777"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14:paraId="57A90972" w14:textId="77777777" w:rsidR="007E7477" w:rsidRPr="00017C15" w:rsidRDefault="007E7477" w:rsidP="00017C15">
      <w:pPr>
        <w:ind w:firstLine="709"/>
        <w:rPr>
          <w:rFonts w:cs="Arial"/>
          <w:iCs/>
        </w:rPr>
      </w:pPr>
      <w:r w:rsidRPr="00017C15">
        <w:rPr>
          <w:rFonts w:cs="Arial"/>
          <w:iCs/>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14:paraId="0ADC4B8F" w14:textId="77777777"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14:paraId="404B6B11" w14:textId="77777777"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14:paraId="285734E8" w14:textId="77777777"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14:paraId="349577EE" w14:textId="77777777" w:rsidR="00017C15" w:rsidRDefault="007E7477" w:rsidP="00017C15">
      <w:pPr>
        <w:ind w:firstLine="709"/>
        <w:rPr>
          <w:rFonts w:cs="Arial"/>
          <w:iCs/>
        </w:rPr>
      </w:pPr>
      <w:r w:rsidRPr="00017C15">
        <w:rPr>
          <w:rFonts w:cs="Arial"/>
          <w:iCs/>
        </w:rPr>
        <w:t>19.5. Контроль за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r w:rsidR="00017C15">
        <w:rPr>
          <w:rFonts w:cs="Arial"/>
          <w:iCs/>
        </w:rPr>
        <w:t xml:space="preserve"> </w:t>
      </w:r>
    </w:p>
    <w:p w14:paraId="6526C285" w14:textId="77777777"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14:paraId="1B015916" w14:textId="77777777"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20.1. При устройстве кладбища должны предусматриваться:</w:t>
      </w:r>
      <w:r w:rsidRPr="00017C15">
        <w:rPr>
          <w:rFonts w:cs="Arial"/>
          <w:iCs/>
        </w:rPr>
        <w:br/>
        <w:t>водоупорный слой, система дренажа, обваловка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
    <w:p w14:paraId="1DC362A2" w14:textId="77777777"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20.2.</w:t>
      </w:r>
      <w:r w:rsidR="00860275" w:rsidRPr="00017C15">
        <w:rPr>
          <w:rFonts w:cs="Arial"/>
          <w:iCs/>
        </w:rPr>
        <w:t xml:space="preserve"> </w:t>
      </w:r>
      <w:r w:rsidRPr="00017C15">
        <w:rPr>
          <w:rFonts w:cs="Arial"/>
          <w:iCs/>
        </w:rPr>
        <w:t>Площадь участков для размещения мест захоронения должна быть не более 70% общей площади кладбища.</w:t>
      </w:r>
    </w:p>
    <w:p w14:paraId="6BAB98D2" w14:textId="77777777" w:rsidR="007E7477" w:rsidRPr="00017C15" w:rsidRDefault="007E7477" w:rsidP="00017C15">
      <w:pPr>
        <w:ind w:firstLine="709"/>
        <w:rPr>
          <w:rFonts w:cs="Arial"/>
          <w:iCs/>
        </w:rPr>
      </w:pPr>
      <w:r w:rsidRPr="00017C15">
        <w:rPr>
          <w:rFonts w:cs="Arial"/>
          <w:iCs/>
        </w:rPr>
        <w:lastRenderedPageBreak/>
        <w:t>20.3. Уборка и санитарное содержание мест захоронения (кладбищ) осуществляется подрядчиком (исполнителем), с которым заключен контракт.</w:t>
      </w:r>
    </w:p>
    <w:p w14:paraId="3112A46E" w14:textId="77777777"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14:paraId="333AD86B" w14:textId="77777777"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14:paraId="738D4D25" w14:textId="77777777" w:rsidR="007E7477" w:rsidRPr="00017C15" w:rsidRDefault="007E7477" w:rsidP="00017C15">
      <w:pPr>
        <w:numPr>
          <w:ilvl w:val="0"/>
          <w:numId w:val="27"/>
        </w:numPr>
        <w:tabs>
          <w:tab w:val="left" w:pos="1009"/>
        </w:tabs>
        <w:ind w:firstLine="709"/>
        <w:rPr>
          <w:rFonts w:cs="Arial"/>
          <w:iCs/>
        </w:rPr>
      </w:pPr>
      <w:r w:rsidRPr="00017C15">
        <w:rPr>
          <w:rFonts w:cs="Arial"/>
          <w:iCs/>
        </w:rPr>
        <w:t>установку контейнеров для сбора отходов, а также их вывоз в места санкционированного размещения отходов.</w:t>
      </w:r>
    </w:p>
    <w:p w14:paraId="0ED58133" w14:textId="138449E1"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r w:rsidR="00AD727A">
        <w:rPr>
          <w:rFonts w:cs="Arial"/>
          <w:iCs/>
        </w:rPr>
        <w:t>Алейниковского</w:t>
      </w:r>
      <w:r w:rsidRPr="00017C15">
        <w:rPr>
          <w:rFonts w:cs="Arial"/>
          <w:iCs/>
        </w:rPr>
        <w:t xml:space="preserve"> сельского полселения.</w:t>
      </w:r>
    </w:p>
    <w:p w14:paraId="2FCA45A3" w14:textId="77777777"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14:paraId="7DDE5C52" w14:textId="77777777" w:rsidR="007E7477" w:rsidRPr="00017C15" w:rsidRDefault="007E7477" w:rsidP="00017C15">
      <w:pPr>
        <w:ind w:firstLine="709"/>
        <w:rPr>
          <w:rFonts w:cs="Arial"/>
          <w:iCs/>
        </w:rPr>
      </w:pPr>
      <w:r w:rsidRPr="00017C15">
        <w:rPr>
          <w:rFonts w:cs="Arial"/>
          <w:iCs/>
        </w:rPr>
        <w:t>20.6. Запрещается:</w:t>
      </w:r>
    </w:p>
    <w:p w14:paraId="5688BB63" w14:textId="77777777"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14:paraId="568999B5" w14:textId="77777777"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14:paraId="77DA9F4D" w14:textId="77777777" w:rsidR="007E7477" w:rsidRPr="00017C15" w:rsidRDefault="007E7477" w:rsidP="00017C15">
      <w:pPr>
        <w:numPr>
          <w:ilvl w:val="0"/>
          <w:numId w:val="27"/>
        </w:numPr>
        <w:tabs>
          <w:tab w:val="left" w:pos="960"/>
        </w:tabs>
        <w:ind w:firstLine="709"/>
        <w:rPr>
          <w:rFonts w:cs="Arial"/>
          <w:iCs/>
        </w:rPr>
      </w:pPr>
      <w:r w:rsidRPr="00017C15">
        <w:rPr>
          <w:rFonts w:cs="Arial"/>
          <w:iCs/>
        </w:rPr>
        <w:t>осуществлять складирование строительных и других материалов;</w:t>
      </w:r>
    </w:p>
    <w:p w14:paraId="191E320E" w14:textId="77777777" w:rsidR="007E7477" w:rsidRPr="00017C15" w:rsidRDefault="007E7477" w:rsidP="00017C15">
      <w:pPr>
        <w:numPr>
          <w:ilvl w:val="0"/>
          <w:numId w:val="27"/>
        </w:numPr>
        <w:tabs>
          <w:tab w:val="left" w:pos="960"/>
        </w:tabs>
        <w:ind w:firstLine="709"/>
        <w:rPr>
          <w:rFonts w:cs="Arial"/>
          <w:iCs/>
        </w:rPr>
      </w:pPr>
      <w:r w:rsidRPr="00017C15">
        <w:rPr>
          <w:rFonts w:cs="Arial"/>
          <w:iCs/>
        </w:rPr>
        <w:t>ломать и выкапывать зеленые насаждения;</w:t>
      </w:r>
    </w:p>
    <w:p w14:paraId="3672F7E9" w14:textId="77777777"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14:paraId="739D81A7" w14:textId="77777777"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14:paraId="7C83E5F7" w14:textId="77777777" w:rsidR="00017C15" w:rsidRDefault="007E7477" w:rsidP="00017C15">
      <w:pPr>
        <w:ind w:firstLine="709"/>
        <w:rPr>
          <w:rFonts w:cs="Arial"/>
          <w:iCs/>
        </w:rPr>
      </w:pPr>
      <w:r w:rsidRPr="00017C15">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r w:rsidR="00017C15">
        <w:rPr>
          <w:rFonts w:cs="Arial"/>
          <w:iCs/>
        </w:rPr>
        <w:t xml:space="preserve"> </w:t>
      </w:r>
    </w:p>
    <w:p w14:paraId="6B1A3023" w14:textId="77777777" w:rsidR="007E7477" w:rsidRPr="00017C15" w:rsidRDefault="007E7477" w:rsidP="00017C15">
      <w:pPr>
        <w:tabs>
          <w:tab w:val="left" w:pos="3480"/>
        </w:tabs>
        <w:ind w:firstLine="709"/>
        <w:contextualSpacing/>
        <w:rPr>
          <w:rFonts w:cs="Arial"/>
          <w:iCs/>
        </w:rPr>
      </w:pPr>
      <w:r w:rsidRPr="00017C15">
        <w:rPr>
          <w:rFonts w:cs="Arial"/>
          <w:iCs/>
        </w:rPr>
        <w:t>21.Несанкционированные свалки</w:t>
      </w:r>
    </w:p>
    <w:p w14:paraId="66B58ED9" w14:textId="5553A019"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r w:rsidR="00AD727A">
        <w:rPr>
          <w:rFonts w:cs="Arial"/>
          <w:iCs/>
        </w:rPr>
        <w:t>Алейниковского</w:t>
      </w:r>
      <w:r w:rsidRPr="00017C15">
        <w:rPr>
          <w:rFonts w:cs="Arial"/>
          <w:iCs/>
        </w:rPr>
        <w:t xml:space="preserve"> сельского поселения.</w:t>
      </w:r>
    </w:p>
    <w:p w14:paraId="5E35F678" w14:textId="01485627"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AD727A">
        <w:rPr>
          <w:rFonts w:cs="Arial"/>
          <w:iCs/>
        </w:rPr>
        <w:t>Алейниковского</w:t>
      </w:r>
      <w:r w:rsidRPr="00017C15">
        <w:rPr>
          <w:rFonts w:cs="Arial"/>
          <w:iCs/>
        </w:rPr>
        <w:t xml:space="preserve"> сельского поселения. </w:t>
      </w:r>
    </w:p>
    <w:p w14:paraId="573D390D" w14:textId="77777777"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14:paraId="62C2914B" w14:textId="77777777"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r w:rsidR="00017C15">
        <w:rPr>
          <w:rFonts w:cs="Arial"/>
          <w:iCs/>
        </w:rPr>
        <w:t xml:space="preserve"> </w:t>
      </w:r>
    </w:p>
    <w:p w14:paraId="5D4CE7D3" w14:textId="77777777" w:rsidR="007E7477" w:rsidRPr="00017C15" w:rsidRDefault="007E7477" w:rsidP="00017C15">
      <w:pPr>
        <w:tabs>
          <w:tab w:val="left" w:pos="2200"/>
        </w:tabs>
        <w:ind w:firstLine="709"/>
        <w:rPr>
          <w:rFonts w:cs="Arial"/>
          <w:iCs/>
        </w:rPr>
      </w:pPr>
      <w:r w:rsidRPr="00017C15">
        <w:rPr>
          <w:rFonts w:cs="Arial"/>
          <w:iCs/>
        </w:rPr>
        <w:t>22.Ремонт и содержание зданий и сооружений</w:t>
      </w:r>
    </w:p>
    <w:p w14:paraId="6A6673F9" w14:textId="77777777"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14:paraId="777C0DFE" w14:textId="77777777" w:rsidR="007E7477" w:rsidRPr="00017C15" w:rsidRDefault="007E7477" w:rsidP="00017C15">
      <w:pPr>
        <w:ind w:firstLine="709"/>
        <w:rPr>
          <w:rFonts w:cs="Arial"/>
          <w:iCs/>
        </w:rPr>
      </w:pPr>
      <w:r w:rsidRPr="00017C15">
        <w:rPr>
          <w:rFonts w:cs="Arial"/>
          <w:iCs/>
        </w:rPr>
        <w:lastRenderedPageBreak/>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14:paraId="6D31B0BF" w14:textId="77777777"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14:paraId="265689BF" w14:textId="77777777"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14:paraId="60EF2FB0" w14:textId="77777777" w:rsidR="007E7477" w:rsidRPr="00017C15" w:rsidRDefault="007E7477" w:rsidP="00017C15">
      <w:pPr>
        <w:numPr>
          <w:ilvl w:val="0"/>
          <w:numId w:val="28"/>
        </w:numPr>
        <w:tabs>
          <w:tab w:val="left" w:pos="1268"/>
        </w:tabs>
        <w:ind w:firstLine="709"/>
        <w:rPr>
          <w:rFonts w:cs="Arial"/>
          <w:iCs/>
        </w:rPr>
      </w:pPr>
      <w:r w:rsidRPr="00017C15">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 </w:t>
      </w:r>
    </w:p>
    <w:p w14:paraId="530561D5" w14:textId="77777777" w:rsidR="007E7477" w:rsidRPr="00017C15" w:rsidRDefault="007E7477" w:rsidP="00017C15">
      <w:pPr>
        <w:numPr>
          <w:ilvl w:val="0"/>
          <w:numId w:val="28"/>
        </w:numPr>
        <w:tabs>
          <w:tab w:val="left" w:pos="1563"/>
        </w:tabs>
        <w:ind w:firstLine="709"/>
        <w:rPr>
          <w:rFonts w:cs="Arial"/>
          <w:iCs/>
        </w:rPr>
      </w:pPr>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14:paraId="1086FBA1" w14:textId="77777777"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14:paraId="256FFB66" w14:textId="77777777"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отмосток, приямков, цокольных окон и входов в подвалы; </w:t>
      </w:r>
    </w:p>
    <w:p w14:paraId="540C3C77" w14:textId="77777777"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14:paraId="747874D9" w14:textId="77777777" w:rsidR="007E7477" w:rsidRPr="00017C15" w:rsidRDefault="007E7477" w:rsidP="00017C15">
      <w:pPr>
        <w:ind w:firstLine="709"/>
        <w:rPr>
          <w:rFonts w:cs="Arial"/>
          <w:iCs/>
        </w:rPr>
      </w:pPr>
      <w:r w:rsidRPr="00017C15">
        <w:rPr>
          <w:rFonts w:cs="Arial"/>
          <w:iCs/>
        </w:rPr>
        <w:t>сливов;</w:t>
      </w:r>
    </w:p>
    <w:p w14:paraId="4C279DF2" w14:textId="77777777" w:rsidR="007E7477" w:rsidRPr="00017C15" w:rsidRDefault="007E7477" w:rsidP="00017C15">
      <w:pPr>
        <w:numPr>
          <w:ilvl w:val="0"/>
          <w:numId w:val="28"/>
        </w:numPr>
        <w:tabs>
          <w:tab w:val="left" w:pos="1167"/>
        </w:tabs>
        <w:ind w:firstLine="709"/>
        <w:rPr>
          <w:rFonts w:cs="Arial"/>
          <w:iCs/>
        </w:rPr>
      </w:pPr>
      <w:r w:rsidRPr="00017C15">
        <w:rPr>
          <w:rFonts w:cs="Arial"/>
          <w:iCs/>
        </w:rPr>
        <w:t>очистку от снега и льда крыш, козырьков, удаление наледи, снега и сосулек с карнизов;</w:t>
      </w:r>
    </w:p>
    <w:p w14:paraId="26E32329" w14:textId="77777777"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14:paraId="72C891FD" w14:textId="77777777"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14:paraId="13959CA9" w14:textId="77777777" w:rsidR="007E7477" w:rsidRPr="00017C15" w:rsidRDefault="007E7477" w:rsidP="00017C15">
      <w:pPr>
        <w:numPr>
          <w:ilvl w:val="0"/>
          <w:numId w:val="28"/>
        </w:numPr>
        <w:ind w:firstLine="709"/>
        <w:rPr>
          <w:rFonts w:cs="Arial"/>
          <w:iCs/>
        </w:rPr>
      </w:pPr>
      <w:r w:rsidRPr="00017C15">
        <w:rPr>
          <w:rFonts w:cs="Arial"/>
          <w:iCs/>
        </w:rPr>
        <w:t>выполнение иных требований, предусмотренных нормами и правилами технической эксплуатации зданий, строений и сооружений.</w:t>
      </w:r>
    </w:p>
    <w:p w14:paraId="6DA7BBB6" w14:textId="77777777"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14:paraId="56D9176C" w14:textId="77777777"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14:paraId="6164700F" w14:textId="77777777"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14:paraId="652BE9E1" w14:textId="77777777"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14:paraId="60B8554C" w14:textId="77777777"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14:paraId="1AAD286B" w14:textId="77777777"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14:paraId="7FF4423F" w14:textId="77777777" w:rsidR="007E7477" w:rsidRPr="00017C15" w:rsidRDefault="007E7477" w:rsidP="00017C15">
      <w:pPr>
        <w:tabs>
          <w:tab w:val="left" w:pos="851"/>
        </w:tabs>
        <w:ind w:firstLine="709"/>
        <w:rPr>
          <w:rFonts w:cs="Arial"/>
          <w:iCs/>
        </w:rPr>
      </w:pPr>
      <w:r w:rsidRPr="00017C15">
        <w:rPr>
          <w:rFonts w:cs="Arial"/>
          <w:iCs/>
        </w:rPr>
        <w:lastRenderedPageBreak/>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14:paraId="589E5FA0" w14:textId="77777777" w:rsidR="007E7477" w:rsidRPr="00017C15" w:rsidRDefault="007E7477" w:rsidP="00017C15">
      <w:pPr>
        <w:tabs>
          <w:tab w:val="left" w:pos="851"/>
        </w:tabs>
        <w:ind w:firstLine="709"/>
        <w:rPr>
          <w:rFonts w:cs="Arial"/>
          <w:iCs/>
        </w:rPr>
      </w:pPr>
      <w:r w:rsidRPr="00017C15">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14:paraId="4EC756F7" w14:textId="77777777" w:rsidR="007E7477" w:rsidRPr="00017C15" w:rsidRDefault="007E7477" w:rsidP="00017C15">
      <w:pPr>
        <w:tabs>
          <w:tab w:val="left" w:pos="851"/>
        </w:tabs>
        <w:ind w:firstLine="709"/>
        <w:rPr>
          <w:rFonts w:cs="Arial"/>
          <w:iCs/>
        </w:rPr>
      </w:pPr>
      <w:r w:rsidRPr="00017C15">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14:paraId="50601367" w14:textId="46268118"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AD727A">
        <w:rPr>
          <w:rFonts w:cs="Arial"/>
          <w:iCs/>
        </w:rPr>
        <w:t>Алейниковского</w:t>
      </w:r>
      <w:r w:rsidRPr="00017C15">
        <w:rPr>
          <w:rFonts w:cs="Arial"/>
          <w:iCs/>
        </w:rPr>
        <w:t xml:space="preserve"> сельского поселения.</w:t>
      </w:r>
    </w:p>
    <w:p w14:paraId="10D52FD0" w14:textId="77777777" w:rsidR="007E7477" w:rsidRPr="00017C15" w:rsidRDefault="007E7477" w:rsidP="00017C15">
      <w:pPr>
        <w:ind w:firstLine="709"/>
        <w:rPr>
          <w:rFonts w:cs="Arial"/>
          <w:iCs/>
        </w:rPr>
      </w:pPr>
      <w:r w:rsidRPr="00017C15">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14:paraId="5D97E66C" w14:textId="77777777" w:rsidR="007E7477" w:rsidRPr="00017C15" w:rsidRDefault="007E7477" w:rsidP="00017C15">
      <w:pPr>
        <w:ind w:firstLine="709"/>
        <w:rPr>
          <w:rFonts w:cs="Arial"/>
          <w:iCs/>
        </w:rPr>
      </w:pPr>
      <w:r w:rsidRPr="00017C15">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14:paraId="276FAF5A"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14:paraId="02A6DBAD"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14:paraId="5646365E"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14:paraId="5EA088AB"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14:paraId="4FA7F4C4"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14:paraId="7965EB93"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14:paraId="560B6794" w14:textId="77777777"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14:paraId="0E91784D" w14:textId="77777777"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14:paraId="7DC0EC26" w14:textId="77777777"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14:paraId="6D306743" w14:textId="77777777" w:rsidR="007E7477" w:rsidRPr="00017C15" w:rsidRDefault="007E7477" w:rsidP="00017C15">
      <w:pPr>
        <w:ind w:firstLine="709"/>
        <w:rPr>
          <w:rFonts w:cs="Arial"/>
          <w:iCs/>
        </w:rPr>
      </w:pPr>
      <w:r w:rsidRPr="00017C15">
        <w:rPr>
          <w:rFonts w:cs="Arial"/>
          <w:iCs/>
        </w:rPr>
        <w:lastRenderedPageBreak/>
        <w:t>22.5.2. При решении вопроса о ремонте фасадов индивидуальных жилых домов применяются нормы федерального законодательства.</w:t>
      </w:r>
    </w:p>
    <w:p w14:paraId="74F6601C" w14:textId="77777777" w:rsidR="007E7477" w:rsidRPr="00017C15" w:rsidRDefault="007E7477" w:rsidP="00017C15">
      <w:pPr>
        <w:ind w:firstLine="709"/>
        <w:rPr>
          <w:rFonts w:cs="Arial"/>
          <w:iCs/>
        </w:rPr>
      </w:pPr>
      <w:r w:rsidRPr="00017C15">
        <w:rPr>
          <w:rFonts w:cs="Arial"/>
          <w:iCs/>
        </w:rPr>
        <w:t>22.6 Порядок проведения ремонта окон и витрин:</w:t>
      </w:r>
    </w:p>
    <w:p w14:paraId="2AD20C3B" w14:textId="77777777" w:rsidR="007E7477" w:rsidRPr="00017C15" w:rsidRDefault="007E7477" w:rsidP="00017C15">
      <w:pPr>
        <w:ind w:firstLine="709"/>
        <w:rPr>
          <w:rFonts w:cs="Arial"/>
          <w:iCs/>
        </w:rPr>
      </w:pPr>
      <w:r w:rsidRPr="00017C15">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14:paraId="572C093A" w14:textId="77777777" w:rsidR="007E7477" w:rsidRPr="00017C15" w:rsidRDefault="007E7477" w:rsidP="00017C15">
      <w:pPr>
        <w:ind w:firstLine="709"/>
        <w:rPr>
          <w:rFonts w:cs="Arial"/>
          <w:iCs/>
        </w:rPr>
      </w:pPr>
      <w:r w:rsidRPr="00017C15">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14:paraId="4F6ACF16" w14:textId="77777777"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14:paraId="4F9750BD" w14:textId="77777777" w:rsidR="007E7477" w:rsidRPr="00017C15" w:rsidRDefault="007E7477" w:rsidP="00017C15">
      <w:pPr>
        <w:numPr>
          <w:ilvl w:val="1"/>
          <w:numId w:val="30"/>
        </w:numPr>
        <w:tabs>
          <w:tab w:val="left" w:pos="1142"/>
        </w:tabs>
        <w:ind w:firstLine="709"/>
        <w:rPr>
          <w:rFonts w:cs="Arial"/>
          <w:iCs/>
        </w:rPr>
      </w:pPr>
      <w:r w:rsidRPr="00017C15">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14:paraId="7B014304" w14:textId="77777777"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14:paraId="7A74E0EB" w14:textId="77777777" w:rsidR="007E7477" w:rsidRPr="00017C15" w:rsidRDefault="007E7477" w:rsidP="00017C15">
      <w:pPr>
        <w:numPr>
          <w:ilvl w:val="0"/>
          <w:numId w:val="31"/>
        </w:numPr>
        <w:tabs>
          <w:tab w:val="left" w:pos="-426"/>
        </w:tabs>
        <w:ind w:firstLine="709"/>
        <w:rPr>
          <w:rFonts w:cs="Arial"/>
          <w:iCs/>
        </w:rPr>
      </w:pPr>
      <w:r w:rsidRPr="00017C15">
        <w:rPr>
          <w:rFonts w:cs="Arial"/>
          <w:iCs/>
        </w:rPr>
        <w:t>облицовка поверхностей откосов, не соответствующая отделке фасада;</w:t>
      </w:r>
    </w:p>
    <w:p w14:paraId="70E589EF" w14:textId="77777777"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14:paraId="30E98BB0" w14:textId="77777777" w:rsidR="007E7477" w:rsidRPr="00017C15" w:rsidRDefault="007E7477" w:rsidP="00017C15">
      <w:pPr>
        <w:ind w:firstLine="709"/>
        <w:rPr>
          <w:rFonts w:cs="Arial"/>
          <w:iCs/>
        </w:rPr>
      </w:pPr>
      <w:r w:rsidRPr="00017C15">
        <w:rPr>
          <w:rFonts w:cs="Arial"/>
          <w:iCs/>
        </w:rPr>
        <w:t>22.7. Ремонт входов в здания и сооружения.</w:t>
      </w:r>
    </w:p>
    <w:p w14:paraId="0AA0AE24" w14:textId="77777777"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14:paraId="51454E54" w14:textId="77777777" w:rsidR="007E7477" w:rsidRPr="00017C15" w:rsidRDefault="007E7477" w:rsidP="00017C15">
      <w:pPr>
        <w:ind w:firstLine="709"/>
        <w:rPr>
          <w:rFonts w:cs="Arial"/>
          <w:iCs/>
        </w:rPr>
      </w:pPr>
      <w:r w:rsidRPr="00017C15">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14:paraId="6ADACFA5" w14:textId="77777777" w:rsidR="007E7477" w:rsidRPr="00017C15" w:rsidRDefault="007E7477" w:rsidP="00017C15">
      <w:pPr>
        <w:numPr>
          <w:ilvl w:val="0"/>
          <w:numId w:val="31"/>
        </w:numPr>
        <w:tabs>
          <w:tab w:val="left" w:pos="1206"/>
        </w:tabs>
        <w:ind w:firstLine="709"/>
        <w:rPr>
          <w:rFonts w:cs="Arial"/>
          <w:iCs/>
        </w:rPr>
      </w:pPr>
      <w:r w:rsidRPr="00017C15">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14:paraId="675CD2B1" w14:textId="77777777"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14:paraId="6F0BC3EA" w14:textId="77777777"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14:paraId="3167CC43" w14:textId="77777777"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14:paraId="761401AD" w14:textId="77777777"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14:paraId="789133CB"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14:paraId="757CECF4"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14:paraId="549B305F" w14:textId="77777777"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14:paraId="609B7D5C" w14:textId="77777777"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14:paraId="48250BE3" w14:textId="77777777"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14:paraId="5045D8A8"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14:paraId="22959307"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14:paraId="5F363FE5"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14:paraId="3F3E118D"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 xml:space="preserve">размещение на фасаде здания (сооружения) информационных и рекламных конструкций, за исключением информационных конструкций, размещение которых </w:t>
      </w:r>
      <w:r w:rsidRPr="00017C15">
        <w:rPr>
          <w:rFonts w:ascii="Arial" w:hAnsi="Arial" w:cs="Arial"/>
          <w:iCs/>
          <w:sz w:val="24"/>
          <w:szCs w:val="24"/>
        </w:rPr>
        <w:lastRenderedPageBreak/>
        <w:t>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14:paraId="4B343480"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14:paraId="2CCEEA05"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14:paraId="18F47B4A"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14:paraId="762A8592"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14:paraId="58531B03"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14:paraId="07402E5D" w14:textId="77777777"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14:paraId="443F6B52" w14:textId="77777777" w:rsidR="007E7477" w:rsidRPr="00017C15" w:rsidRDefault="007E7477" w:rsidP="00017C15">
      <w:pPr>
        <w:ind w:firstLine="709"/>
        <w:rPr>
          <w:rFonts w:cs="Arial"/>
          <w:iCs/>
        </w:rPr>
      </w:pPr>
      <w:r w:rsidRPr="00017C15">
        <w:rPr>
          <w:rFonts w:cs="Arial"/>
          <w:iCs/>
        </w:rPr>
        <w:t>22.8.3. Декорирование фасадов баннерной тканью;</w:t>
      </w:r>
    </w:p>
    <w:p w14:paraId="5004F1D8" w14:textId="77777777"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14:paraId="68BEC921" w14:textId="77777777"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14:paraId="7A36D2C6" w14:textId="77777777"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14:paraId="2440E354"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14:paraId="685DC87B"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14:paraId="70E11503"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14:paraId="05EFF760" w14:textId="77777777" w:rsidR="007E7477" w:rsidRPr="00017C15" w:rsidRDefault="007E7477" w:rsidP="00017C15">
      <w:pPr>
        <w:numPr>
          <w:ilvl w:val="0"/>
          <w:numId w:val="33"/>
        </w:numPr>
        <w:tabs>
          <w:tab w:val="left" w:pos="960"/>
        </w:tabs>
        <w:ind w:firstLine="709"/>
        <w:rPr>
          <w:rFonts w:cs="Arial"/>
          <w:iCs/>
        </w:rPr>
      </w:pPr>
      <w:r w:rsidRPr="00017C15">
        <w:rPr>
          <w:rFonts w:cs="Arial"/>
          <w:iCs/>
        </w:rPr>
        <w:t>флагодержатель;</w:t>
      </w:r>
    </w:p>
    <w:p w14:paraId="61F1C4E9" w14:textId="77777777"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14:paraId="131C10D7"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14:paraId="36BEB4B0"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14:paraId="4D26A0B3"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14:paraId="5DEFC7EB" w14:textId="77777777" w:rsidR="007E7477" w:rsidRPr="00017C15" w:rsidRDefault="007E7477" w:rsidP="00017C15">
      <w:pPr>
        <w:ind w:firstLine="709"/>
        <w:rPr>
          <w:rFonts w:cs="Arial"/>
          <w:iCs/>
        </w:rPr>
      </w:pPr>
      <w:r w:rsidRPr="00017C15">
        <w:rPr>
          <w:rFonts w:cs="Arial"/>
          <w:iCs/>
        </w:rPr>
        <w:t>22.10. Кровли:</w:t>
      </w:r>
    </w:p>
    <w:p w14:paraId="52D57ADB" w14:textId="77777777"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14:paraId="62D70065" w14:textId="77777777"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14:paraId="6D36FE8D" w14:textId="77777777"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w:t>
      </w:r>
      <w:r w:rsidRPr="00017C15">
        <w:rPr>
          <w:rFonts w:cs="Arial"/>
          <w:iCs/>
        </w:rPr>
        <w:lastRenderedPageBreak/>
        <w:t xml:space="preserve">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14:paraId="71D05B95" w14:textId="77777777"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14:paraId="615666C7" w14:textId="77777777" w:rsidR="00017C15" w:rsidRDefault="007E7477" w:rsidP="00017C15">
      <w:pPr>
        <w:ind w:firstLine="709"/>
        <w:rPr>
          <w:rFonts w:cs="Arial"/>
          <w:iCs/>
        </w:rPr>
      </w:pPr>
      <w:r w:rsidRPr="00017C15">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r w:rsidR="00017C15">
        <w:rPr>
          <w:rFonts w:cs="Arial"/>
          <w:iCs/>
        </w:rPr>
        <w:t xml:space="preserve"> </w:t>
      </w:r>
    </w:p>
    <w:p w14:paraId="4AB1BFAD" w14:textId="77777777"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14:paraId="20133275" w14:textId="23C7785F"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AD727A">
        <w:rPr>
          <w:rFonts w:cs="Arial"/>
          <w:iCs/>
        </w:rPr>
        <w:t>Алейниковского</w:t>
      </w:r>
      <w:r w:rsidRPr="00017C15">
        <w:rPr>
          <w:rFonts w:cs="Arial"/>
          <w:iCs/>
        </w:rPr>
        <w:t xml:space="preserve"> сельского поселения при предъявлении: </w:t>
      </w:r>
    </w:p>
    <w:p w14:paraId="1B83677B" w14:textId="77777777" w:rsidR="007E7477" w:rsidRPr="00017C15" w:rsidRDefault="007E7477" w:rsidP="00017C15">
      <w:pPr>
        <w:tabs>
          <w:tab w:val="left" w:pos="1010"/>
        </w:tabs>
        <w:ind w:firstLine="709"/>
        <w:rPr>
          <w:rFonts w:cs="Arial"/>
          <w:iCs/>
        </w:rPr>
      </w:pPr>
      <w:r w:rsidRPr="00017C15">
        <w:rPr>
          <w:rFonts w:cs="Arial"/>
          <w:iCs/>
        </w:rPr>
        <w:t>- проекта проведения работ, согласованного с заинтересованными службами, обслуживающими инженерные коммуникации;</w:t>
      </w:r>
    </w:p>
    <w:p w14:paraId="1B259D46" w14:textId="77777777"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14:paraId="0D0F33C4" w14:textId="57B61A8E"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r w:rsidR="00AD727A">
        <w:rPr>
          <w:rFonts w:cs="Arial"/>
          <w:iCs/>
        </w:rPr>
        <w:t>Алейниковского</w:t>
      </w:r>
      <w:r w:rsidRPr="00017C15">
        <w:rPr>
          <w:rFonts w:cs="Arial"/>
          <w:iCs/>
        </w:rPr>
        <w:t xml:space="preserve"> сельского поселения;</w:t>
      </w:r>
    </w:p>
    <w:p w14:paraId="1B41958F" w14:textId="77777777"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14:paraId="3E1360FF" w14:textId="77777777"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14:paraId="087CEC82" w14:textId="77777777"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14:paraId="3B89F0D9" w14:textId="77777777"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14:paraId="35E98275" w14:textId="77777777"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14:paraId="5A3EA33C" w14:textId="77777777" w:rsidR="007E7477" w:rsidRPr="00017C15" w:rsidRDefault="007E7477" w:rsidP="00017C15">
      <w:pPr>
        <w:ind w:firstLine="709"/>
        <w:rPr>
          <w:rFonts w:cs="Arial"/>
          <w:iCs/>
        </w:rPr>
      </w:pPr>
      <w:r w:rsidRPr="00017C15">
        <w:rPr>
          <w:rFonts w:cs="Arial"/>
          <w:iCs/>
        </w:rPr>
        <w:lastRenderedPageBreak/>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14:paraId="300921BE" w14:textId="77777777" w:rsidR="007E7477" w:rsidRPr="00017C15" w:rsidRDefault="007E7477" w:rsidP="00017C15">
      <w:pPr>
        <w:ind w:firstLine="709"/>
        <w:rPr>
          <w:rFonts w:cs="Arial"/>
          <w:iCs/>
        </w:rPr>
      </w:pPr>
      <w:r w:rsidRPr="00017C15">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 </w:t>
      </w:r>
    </w:p>
    <w:p w14:paraId="696053E8" w14:textId="77777777" w:rsidR="007E7477" w:rsidRPr="00017C15" w:rsidRDefault="007E7477" w:rsidP="00017C15">
      <w:pPr>
        <w:ind w:firstLine="709"/>
        <w:rPr>
          <w:rFonts w:cs="Arial"/>
          <w:iCs/>
        </w:rPr>
      </w:pPr>
      <w:r w:rsidRPr="00017C15">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14:paraId="2F7FDBFA" w14:textId="77777777"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14:paraId="5726C07D" w14:textId="77777777" w:rsidR="007E7477" w:rsidRPr="00017C15" w:rsidRDefault="007E7477" w:rsidP="00017C15">
      <w:pPr>
        <w:ind w:firstLine="709"/>
        <w:rPr>
          <w:rFonts w:cs="Arial"/>
          <w:iCs/>
        </w:rPr>
      </w:pPr>
      <w:r w:rsidRPr="00017C15">
        <w:rPr>
          <w:rFonts w:cs="Arial"/>
          <w:iCs/>
        </w:rPr>
        <w:t>-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04B35DDF" w14:textId="77777777"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дождеприемных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7024DB0C" w14:textId="77777777" w:rsidR="007E7477" w:rsidRPr="00017C15" w:rsidRDefault="007E7477" w:rsidP="00017C15">
      <w:pPr>
        <w:tabs>
          <w:tab w:val="left" w:pos="-142"/>
        </w:tabs>
        <w:ind w:firstLine="709"/>
        <w:rPr>
          <w:rFonts w:cs="Arial"/>
          <w:iCs/>
        </w:rPr>
      </w:pPr>
      <w:r w:rsidRPr="00017C15">
        <w:rPr>
          <w:rFonts w:cs="Arial"/>
          <w:iCs/>
        </w:rPr>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14:paraId="50F44D8D" w14:textId="77777777"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14:paraId="474FED2B" w14:textId="77777777"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14:paraId="604A6761" w14:textId="77777777"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14:paraId="216CEF7F" w14:textId="77777777"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14:paraId="6B2CAD41" w14:textId="77777777"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14:paraId="2BFF99D0" w14:textId="77777777"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14:paraId="07BC9C81" w14:textId="77777777"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14:paraId="69CCAF77" w14:textId="77777777"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14:paraId="6C7467AE" w14:textId="77777777"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14:paraId="48BA7D4A" w14:textId="77777777"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14:paraId="35655C1F" w14:textId="3C92AE66" w:rsidR="007E7477" w:rsidRPr="00017C15" w:rsidRDefault="007E7477" w:rsidP="00017C15">
      <w:pPr>
        <w:ind w:firstLine="709"/>
        <w:rPr>
          <w:rFonts w:cs="Arial"/>
          <w:iCs/>
        </w:rPr>
      </w:pPr>
      <w:r w:rsidRPr="00017C15">
        <w:rPr>
          <w:rFonts w:cs="Arial"/>
          <w:iCs/>
        </w:rPr>
        <w:t xml:space="preserve">23.8.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AD727A">
        <w:rPr>
          <w:rFonts w:cs="Arial"/>
          <w:iCs/>
        </w:rPr>
        <w:t>Алейниковского</w:t>
      </w:r>
      <w:r w:rsidRPr="00017C15">
        <w:rPr>
          <w:rFonts w:cs="Arial"/>
          <w:iCs/>
        </w:rPr>
        <w:t xml:space="preserve"> сельского поселения.</w:t>
      </w:r>
    </w:p>
    <w:p w14:paraId="0C8BDBBE" w14:textId="77777777"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14:paraId="6C79D0A0" w14:textId="77777777" w:rsidR="007E7477" w:rsidRPr="00017C15" w:rsidRDefault="007E7477" w:rsidP="00017C15">
      <w:pPr>
        <w:ind w:firstLine="709"/>
        <w:rPr>
          <w:rFonts w:cs="Arial"/>
          <w:iCs/>
        </w:rPr>
      </w:pPr>
      <w:r w:rsidRPr="00017C15">
        <w:rPr>
          <w:rFonts w:cs="Arial"/>
          <w:iCs/>
        </w:rPr>
        <w:lastRenderedPageBreak/>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14:paraId="18458AB4" w14:textId="77777777" w:rsidR="007E7477" w:rsidRPr="00017C15" w:rsidRDefault="007E7477" w:rsidP="00017C15">
      <w:pPr>
        <w:ind w:firstLine="709"/>
        <w:rPr>
          <w:rFonts w:cs="Arial"/>
          <w:iCs/>
        </w:rPr>
      </w:pPr>
      <w:r w:rsidRPr="00017C15">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14:paraId="3EE6E98B" w14:textId="77777777"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14:paraId="3B9A3E48" w14:textId="77777777" w:rsidR="007E7477" w:rsidRPr="00017C15" w:rsidRDefault="007E7477" w:rsidP="00017C15">
      <w:pPr>
        <w:ind w:firstLine="709"/>
        <w:rPr>
          <w:rFonts w:cs="Arial"/>
          <w:iCs/>
        </w:rPr>
      </w:pPr>
      <w:r w:rsidRPr="00017C15">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14:paraId="27542042" w14:textId="77777777"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14:paraId="61663E1F" w14:textId="77777777"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14:paraId="2A6A034E" w14:textId="77777777" w:rsidR="007E7477" w:rsidRPr="00017C15" w:rsidRDefault="007E7477" w:rsidP="00017C15">
      <w:pPr>
        <w:ind w:firstLine="709"/>
        <w:rPr>
          <w:rFonts w:cs="Arial"/>
          <w:iCs/>
        </w:rPr>
      </w:pPr>
      <w:r w:rsidRPr="00017C15">
        <w:rPr>
          <w:rFonts w:cs="Arial"/>
          <w:iCs/>
        </w:rPr>
        <w:t>23.11. Обеспечение мер по благоустройству территории участниками градостроительной, хозяйственной и иной деятельности:</w:t>
      </w:r>
    </w:p>
    <w:p w14:paraId="400D8B39" w14:textId="77777777"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14:paraId="62A2D2E9" w14:textId="77777777"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14:paraId="1B82203E" w14:textId="77777777"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14:paraId="6A1BBE11" w14:textId="77777777" w:rsidR="00017C15" w:rsidRDefault="007E7477" w:rsidP="00017C15">
      <w:pPr>
        <w:ind w:firstLine="709"/>
        <w:rPr>
          <w:rFonts w:cs="Arial"/>
          <w:iCs/>
        </w:rPr>
      </w:pPr>
      <w:r w:rsidRPr="00017C15">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r w:rsidR="00017C15">
        <w:rPr>
          <w:rFonts w:cs="Arial"/>
          <w:iCs/>
        </w:rPr>
        <w:t xml:space="preserve"> </w:t>
      </w:r>
    </w:p>
    <w:p w14:paraId="45578052" w14:textId="77777777"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14:paraId="48E2A414" w14:textId="77777777"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14:paraId="39BD6863" w14:textId="77777777" w:rsidR="007E7477" w:rsidRPr="00017C15" w:rsidRDefault="007E7477" w:rsidP="00017C15">
      <w:pPr>
        <w:ind w:firstLine="709"/>
        <w:rPr>
          <w:rFonts w:cs="Arial"/>
          <w:iCs/>
        </w:rPr>
      </w:pPr>
      <w:r w:rsidRPr="00017C15">
        <w:rPr>
          <w:rFonts w:cs="Arial"/>
          <w:iCs/>
        </w:rPr>
        <w:t xml:space="preserve">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w:t>
      </w:r>
      <w:r w:rsidRPr="00017C15">
        <w:rPr>
          <w:rFonts w:cs="Arial"/>
          <w:iCs/>
        </w:rPr>
        <w:lastRenderedPageBreak/>
        <w:t>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14:paraId="325A5EA1" w14:textId="77777777"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 -неаполитано,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14:paraId="4FED16F6" w14:textId="77777777" w:rsidR="007E7477" w:rsidRPr="00017C15" w:rsidRDefault="007E7477" w:rsidP="00017C15">
      <w:pPr>
        <w:numPr>
          <w:ilvl w:val="1"/>
          <w:numId w:val="37"/>
        </w:numPr>
        <w:tabs>
          <w:tab w:val="left" w:pos="1358"/>
        </w:tabs>
        <w:ind w:firstLine="709"/>
        <w:rPr>
          <w:rFonts w:cs="Arial"/>
          <w:iCs/>
        </w:rPr>
      </w:pPr>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14:paraId="5596B85A" w14:textId="77777777" w:rsidR="007E7477" w:rsidRPr="00017C15" w:rsidRDefault="007E7477" w:rsidP="00017C15">
      <w:pPr>
        <w:ind w:firstLine="709"/>
        <w:rPr>
          <w:rFonts w:cs="Arial"/>
          <w:iCs/>
        </w:rPr>
      </w:pPr>
      <w:r w:rsidRPr="00017C15">
        <w:rPr>
          <w:rFonts w:cs="Arial"/>
          <w:iCs/>
        </w:rPr>
        <w:t>24.4. Запрещается:</w:t>
      </w:r>
    </w:p>
    <w:p w14:paraId="122B3E7F" w14:textId="77777777"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14:paraId="200953E6" w14:textId="77777777"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14:paraId="20E45627" w14:textId="77777777" w:rsidR="007E7477" w:rsidRPr="00017C15" w:rsidRDefault="007E7477" w:rsidP="00017C15">
      <w:pPr>
        <w:numPr>
          <w:ilvl w:val="0"/>
          <w:numId w:val="38"/>
        </w:numPr>
        <w:tabs>
          <w:tab w:val="left" w:pos="1008"/>
        </w:tabs>
        <w:ind w:firstLine="709"/>
        <w:rPr>
          <w:rFonts w:cs="Arial"/>
          <w:iCs/>
        </w:rPr>
      </w:pPr>
      <w:r w:rsidRPr="00017C15">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14:paraId="72C9E776" w14:textId="77777777"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14:paraId="46C19D24" w14:textId="77777777"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14:paraId="0CB650E9" w14:textId="77777777"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14:paraId="494AC486" w14:textId="77777777"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14:paraId="54622644" w14:textId="77777777"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14:paraId="5462D385" w14:textId="77777777"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14:paraId="6E5986D5" w14:textId="77777777"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14:paraId="7B967A55" w14:textId="77777777" w:rsidR="007E7477" w:rsidRPr="00017C15" w:rsidRDefault="007E7477" w:rsidP="00017C15">
      <w:pPr>
        <w:ind w:firstLine="709"/>
        <w:rPr>
          <w:rFonts w:cs="Arial"/>
          <w:iCs/>
        </w:rPr>
      </w:pPr>
      <w:r w:rsidRPr="00017C15">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14:paraId="56E010E1" w14:textId="77777777"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14:paraId="6CF46745" w14:textId="77777777" w:rsidR="00491731" w:rsidRPr="00017C15" w:rsidRDefault="007E7477" w:rsidP="00017C15">
      <w:pPr>
        <w:ind w:firstLine="709"/>
        <w:rPr>
          <w:rFonts w:cs="Arial"/>
          <w:iCs/>
        </w:rPr>
      </w:pPr>
      <w:r w:rsidRPr="00017C15">
        <w:rPr>
          <w:rFonts w:cs="Arial"/>
          <w:iCs/>
        </w:rPr>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14:paraId="772AB29B" w14:textId="77777777" w:rsidR="00491731" w:rsidRPr="00017C15" w:rsidRDefault="00491731" w:rsidP="00017C15">
      <w:pPr>
        <w:ind w:firstLine="709"/>
        <w:rPr>
          <w:rFonts w:cs="Arial"/>
          <w:iCs/>
        </w:rPr>
      </w:pPr>
      <w:r w:rsidRPr="00017C15">
        <w:rPr>
          <w:rFonts w:cs="Arial"/>
          <w:iCs/>
        </w:rPr>
        <w:lastRenderedPageBreak/>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14:paraId="3C12DDEB" w14:textId="77777777"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14:paraId="3AD852B8" w14:textId="77777777"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14:paraId="17EA2839" w14:textId="77777777" w:rsidR="007E7477" w:rsidRPr="00017C15" w:rsidRDefault="007E7477" w:rsidP="00017C15">
      <w:pPr>
        <w:ind w:firstLine="709"/>
        <w:rPr>
          <w:rFonts w:cs="Arial"/>
          <w:iCs/>
        </w:rPr>
      </w:pPr>
      <w:r w:rsidRPr="00017C15">
        <w:rPr>
          <w:rFonts w:cs="Arial"/>
          <w:iCs/>
        </w:rPr>
        <w:t>24.7. Гужевой транспорт:</w:t>
      </w:r>
    </w:p>
    <w:p w14:paraId="0D15E236" w14:textId="4DA102E9" w:rsidR="007E7477" w:rsidRPr="00017C15" w:rsidRDefault="007E7477" w:rsidP="00017C15">
      <w:pPr>
        <w:ind w:firstLine="709"/>
        <w:rPr>
          <w:rFonts w:cs="Arial"/>
          <w:iCs/>
        </w:rPr>
      </w:pPr>
      <w:r w:rsidRPr="00017C15">
        <w:rPr>
          <w:rFonts w:cs="Arial"/>
          <w:iCs/>
        </w:rPr>
        <w:t xml:space="preserve">24.7.1. Использование лошадей на территории </w:t>
      </w:r>
      <w:r w:rsidR="00AD727A">
        <w:rPr>
          <w:rFonts w:cs="Arial"/>
          <w:iCs/>
        </w:rPr>
        <w:t>Алейниковского</w:t>
      </w:r>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14:paraId="1B93DA61" w14:textId="77777777"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14:paraId="122D8DE3" w14:textId="77777777"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14:paraId="78A8FE5A" w14:textId="77777777" w:rsidR="007E7477" w:rsidRPr="00017C15" w:rsidRDefault="007E7477" w:rsidP="00017C15">
      <w:pPr>
        <w:numPr>
          <w:ilvl w:val="0"/>
          <w:numId w:val="40"/>
        </w:numPr>
        <w:tabs>
          <w:tab w:val="left" w:pos="1143"/>
        </w:tabs>
        <w:ind w:firstLine="709"/>
        <w:rPr>
          <w:rFonts w:cs="Arial"/>
          <w:iCs/>
        </w:rPr>
      </w:pPr>
      <w:r w:rsidRPr="00017C15">
        <w:rPr>
          <w:rFonts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14:paraId="0632A814" w14:textId="77777777"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14:paraId="6066B199" w14:textId="77777777" w:rsidR="007E7477" w:rsidRPr="00017C15" w:rsidRDefault="007E7477" w:rsidP="00017C15">
      <w:pPr>
        <w:ind w:firstLine="709"/>
        <w:rPr>
          <w:rFonts w:cs="Arial"/>
          <w:iCs/>
        </w:rPr>
      </w:pPr>
      <w:r w:rsidRPr="00017C15">
        <w:rPr>
          <w:rFonts w:cs="Arial"/>
          <w:iCs/>
        </w:rPr>
        <w:t>24.8. Владелец лошади обязан:</w:t>
      </w:r>
    </w:p>
    <w:p w14:paraId="5EB82C79" w14:textId="77777777"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14:paraId="5A8EFB64" w14:textId="77777777"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14:paraId="3A4F1893" w14:textId="77777777"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14:paraId="076E92CD" w14:textId="77777777"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14:paraId="38027C51" w14:textId="77777777"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14:paraId="526811F5" w14:textId="77777777"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14:paraId="7D85B85F" w14:textId="77777777" w:rsidR="007E7477" w:rsidRPr="00017C15" w:rsidRDefault="007E7477" w:rsidP="00017C15">
      <w:pPr>
        <w:ind w:firstLine="709"/>
        <w:rPr>
          <w:rFonts w:cs="Arial"/>
          <w:iCs/>
        </w:rPr>
      </w:pPr>
      <w:r w:rsidRPr="00017C15">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14:paraId="0DFF0296" w14:textId="77777777" w:rsidR="007E7477" w:rsidRPr="00017C15" w:rsidRDefault="007E7477" w:rsidP="00017C15">
      <w:pPr>
        <w:ind w:firstLine="709"/>
        <w:rPr>
          <w:rFonts w:cs="Arial"/>
          <w:iCs/>
        </w:rPr>
      </w:pPr>
      <w:r w:rsidRPr="00017C15">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14:paraId="0B12E187" w14:textId="77777777" w:rsidR="007E7477" w:rsidRPr="00017C15" w:rsidRDefault="007E7477" w:rsidP="00017C15">
      <w:pPr>
        <w:ind w:firstLine="709"/>
        <w:rPr>
          <w:rFonts w:cs="Arial"/>
          <w:iCs/>
        </w:rPr>
      </w:pPr>
      <w:r w:rsidRPr="00017C15">
        <w:rPr>
          <w:rFonts w:cs="Arial"/>
          <w:iCs/>
        </w:rPr>
        <w:lastRenderedPageBreak/>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14:paraId="6E62B1E3" w14:textId="77777777" w:rsidR="007E7477" w:rsidRPr="00017C15" w:rsidRDefault="007E7477" w:rsidP="00017C15">
      <w:pPr>
        <w:ind w:firstLine="709"/>
        <w:rPr>
          <w:rFonts w:cs="Arial"/>
          <w:iCs/>
        </w:rPr>
      </w:pPr>
      <w:r w:rsidRPr="00017C15">
        <w:rPr>
          <w:rFonts w:cs="Arial"/>
          <w:iCs/>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14:paraId="5B4F33FF" w14:textId="77777777"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14:paraId="088A9216" w14:textId="77777777" w:rsidR="007E7477" w:rsidRPr="00017C15" w:rsidRDefault="007E7477" w:rsidP="00017C15">
      <w:pPr>
        <w:ind w:firstLine="709"/>
        <w:rPr>
          <w:rFonts w:cs="Arial"/>
          <w:iCs/>
        </w:rPr>
      </w:pPr>
      <w:r w:rsidRPr="00017C15">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14:paraId="4712FE4E" w14:textId="65E8A504"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AD727A">
        <w:rPr>
          <w:rFonts w:cs="Arial"/>
          <w:iCs/>
        </w:rPr>
        <w:t>Алейниковского</w:t>
      </w:r>
      <w:r w:rsidRPr="00017C15">
        <w:rPr>
          <w:rFonts w:cs="Arial"/>
          <w:iCs/>
        </w:rPr>
        <w:t xml:space="preserve"> сельского поселения для оказания услуг гражданам:</w:t>
      </w:r>
    </w:p>
    <w:p w14:paraId="3EB2C589" w14:textId="4E95C245"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AD727A">
        <w:rPr>
          <w:rFonts w:cs="Arial"/>
          <w:iCs/>
        </w:rPr>
        <w:t>Алейниковского</w:t>
      </w:r>
      <w:r w:rsidRPr="00017C15">
        <w:rPr>
          <w:rFonts w:cs="Arial"/>
          <w:iCs/>
        </w:rPr>
        <w:t xml:space="preserve"> сельского поселения. </w:t>
      </w:r>
    </w:p>
    <w:p w14:paraId="6B50F262" w14:textId="68235A14" w:rsidR="007E7477" w:rsidRPr="00017C15" w:rsidRDefault="007E7477" w:rsidP="00017C15">
      <w:pPr>
        <w:ind w:firstLine="709"/>
        <w:rPr>
          <w:rFonts w:cs="Arial"/>
          <w:iCs/>
        </w:rPr>
      </w:pPr>
      <w:r w:rsidRPr="00017C15">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AD727A">
        <w:rPr>
          <w:rFonts w:cs="Arial"/>
          <w:iCs/>
        </w:rPr>
        <w:t>Алейниковского</w:t>
      </w:r>
      <w:r w:rsidRPr="00017C15">
        <w:rPr>
          <w:rFonts w:cs="Arial"/>
          <w:iCs/>
        </w:rPr>
        <w:t xml:space="preserve"> сельского поселения.</w:t>
      </w:r>
    </w:p>
    <w:p w14:paraId="1B6F7CBC" w14:textId="4E3C30F8"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AD727A">
        <w:rPr>
          <w:rFonts w:cs="Arial"/>
          <w:iCs/>
        </w:rPr>
        <w:t>Алейниковского</w:t>
      </w:r>
      <w:r w:rsidRPr="00017C15">
        <w:rPr>
          <w:rFonts w:cs="Arial"/>
          <w:iCs/>
        </w:rPr>
        <w:t xml:space="preserve"> сельского поселения.</w:t>
      </w:r>
    </w:p>
    <w:p w14:paraId="1F10F7C3" w14:textId="77777777"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14:paraId="68FDC7E8" w14:textId="77777777"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14:paraId="6AEB07D7" w14:textId="77777777"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14:paraId="5598A6E9" w14:textId="77777777"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14:paraId="5C481062" w14:textId="77777777"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14:paraId="53A97457" w14:textId="77777777"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14:paraId="26E1074C" w14:textId="77777777"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14:paraId="21E1B259" w14:textId="77777777" w:rsidR="007E7477" w:rsidRPr="00017C15" w:rsidRDefault="007E7477" w:rsidP="00017C15">
      <w:pPr>
        <w:ind w:firstLine="709"/>
        <w:rPr>
          <w:rFonts w:cs="Arial"/>
          <w:iCs/>
        </w:rPr>
      </w:pPr>
      <w:r w:rsidRPr="00017C15">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14:paraId="6A83BB99" w14:textId="17F4ED2D"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AD727A">
        <w:rPr>
          <w:rFonts w:cs="Arial"/>
          <w:iCs/>
        </w:rPr>
        <w:t>Алейниковского</w:t>
      </w:r>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14:paraId="5AC0D06B" w14:textId="4BF5B38B"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w:t>
      </w:r>
      <w:r w:rsidRPr="00017C15">
        <w:rPr>
          <w:rFonts w:cs="Arial"/>
          <w:iCs/>
        </w:rPr>
        <w:lastRenderedPageBreak/>
        <w:t xml:space="preserve">на территории </w:t>
      </w:r>
      <w:r w:rsidR="00AD727A">
        <w:rPr>
          <w:rFonts w:cs="Arial"/>
          <w:iCs/>
        </w:rPr>
        <w:t>Алейниковского</w:t>
      </w:r>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14:paraId="32089208" w14:textId="77777777"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14:paraId="0DD70BBC" w14:textId="77777777" w:rsidR="007E7477" w:rsidRPr="00017C15" w:rsidRDefault="007E7477" w:rsidP="00017C15">
      <w:pPr>
        <w:ind w:firstLine="709"/>
        <w:rPr>
          <w:rFonts w:cs="Arial"/>
          <w:iCs/>
        </w:rPr>
      </w:pPr>
      <w:r w:rsidRPr="00017C15">
        <w:rPr>
          <w:rFonts w:cs="Arial"/>
          <w:iCs/>
        </w:rPr>
        <w:t>24.14. Содержание домашнего скота и птицы:</w:t>
      </w:r>
    </w:p>
    <w:p w14:paraId="0DE9E213" w14:textId="77777777" w:rsidR="007E7477" w:rsidRPr="00017C15" w:rsidRDefault="007E7477" w:rsidP="00017C15">
      <w:pPr>
        <w:ind w:firstLine="709"/>
        <w:rPr>
          <w:rFonts w:cs="Arial"/>
          <w:iCs/>
        </w:rPr>
      </w:pPr>
      <w:r w:rsidRPr="00017C15">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14:paraId="60929DE9" w14:textId="77777777"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14:paraId="73C0D785" w14:textId="0EA759FC"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r w:rsidR="00AD727A">
        <w:rPr>
          <w:rFonts w:cs="Arial"/>
          <w:iCs/>
        </w:rPr>
        <w:t>Алейниковского</w:t>
      </w:r>
      <w:r w:rsidRPr="00017C15">
        <w:rPr>
          <w:rFonts w:cs="Arial"/>
          <w:iCs/>
        </w:rPr>
        <w:t xml:space="preserve"> сельского поселения. </w:t>
      </w:r>
    </w:p>
    <w:p w14:paraId="48190E64" w14:textId="77777777"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14:paraId="0449DC96" w14:textId="77777777"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14:paraId="20A01A32" w14:textId="77777777" w:rsidR="007E7477" w:rsidRPr="00017C15" w:rsidRDefault="007E7477" w:rsidP="00017C15">
      <w:pPr>
        <w:numPr>
          <w:ilvl w:val="0"/>
          <w:numId w:val="41"/>
        </w:numPr>
        <w:tabs>
          <w:tab w:val="left" w:pos="1153"/>
        </w:tabs>
        <w:ind w:firstLine="709"/>
        <w:rPr>
          <w:rFonts w:cs="Arial"/>
          <w:iCs/>
        </w:rPr>
      </w:pPr>
      <w:r w:rsidRPr="00017C15">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3919B061" w14:textId="77777777"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14:paraId="29904644" w14:textId="77777777"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14:paraId="1EE46E0E" w14:textId="77777777"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14:paraId="3C5ED046" w14:textId="77777777" w:rsidR="007E7477" w:rsidRPr="00017C15" w:rsidRDefault="007E7477" w:rsidP="00017C15">
      <w:pPr>
        <w:numPr>
          <w:ilvl w:val="0"/>
          <w:numId w:val="41"/>
        </w:numPr>
        <w:tabs>
          <w:tab w:val="left" w:pos="1359"/>
        </w:tabs>
        <w:ind w:firstLine="709"/>
        <w:rPr>
          <w:rFonts w:cs="Arial"/>
          <w:iCs/>
        </w:rPr>
      </w:pPr>
      <w:r w:rsidRPr="00017C15">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14:paraId="1C68E852" w14:textId="77777777"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14:paraId="7FA551ED" w14:textId="77777777"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r w:rsidR="00017C15">
        <w:rPr>
          <w:rFonts w:cs="Arial"/>
          <w:iCs/>
        </w:rPr>
        <w:t xml:space="preserve"> </w:t>
      </w:r>
    </w:p>
    <w:p w14:paraId="0444DD86" w14:textId="77777777"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r w:rsidR="00017C15">
        <w:rPr>
          <w:rFonts w:cs="Arial"/>
          <w:iCs/>
        </w:rPr>
        <w:t xml:space="preserve"> </w:t>
      </w:r>
    </w:p>
    <w:p w14:paraId="60F30ADC" w14:textId="6DEAA213" w:rsidR="007E7477" w:rsidRPr="00017C15" w:rsidRDefault="007E7477" w:rsidP="00017C15">
      <w:pPr>
        <w:ind w:firstLine="709"/>
        <w:rPr>
          <w:rFonts w:cs="Arial"/>
          <w:iCs/>
        </w:rPr>
      </w:pPr>
      <w:r w:rsidRPr="00017C15">
        <w:rPr>
          <w:rFonts w:cs="Arial"/>
          <w:iCs/>
        </w:rPr>
        <w:t xml:space="preserve">25.1. Праздничное оформление территории </w:t>
      </w:r>
      <w:r w:rsidR="00AD727A">
        <w:rPr>
          <w:rFonts w:cs="Arial"/>
          <w:iCs/>
        </w:rPr>
        <w:t>Алейниковского</w:t>
      </w:r>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14:paraId="66F48810" w14:textId="77777777" w:rsidR="007E7477" w:rsidRPr="00017C15" w:rsidRDefault="007E7477" w:rsidP="00017C15">
      <w:pPr>
        <w:ind w:firstLine="709"/>
        <w:rPr>
          <w:rFonts w:cs="Arial"/>
          <w:iCs/>
        </w:rPr>
      </w:pPr>
      <w:r w:rsidRPr="00017C15">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14:paraId="4E14CE77" w14:textId="77777777" w:rsidR="007E7477" w:rsidRPr="00017C15" w:rsidRDefault="007E7477" w:rsidP="00017C15">
      <w:pPr>
        <w:ind w:firstLine="709"/>
        <w:rPr>
          <w:rFonts w:cs="Arial"/>
          <w:iCs/>
        </w:rPr>
      </w:pPr>
      <w:r w:rsidRPr="00017C15">
        <w:rPr>
          <w:rFonts w:cs="Arial"/>
          <w:iCs/>
        </w:rPr>
        <w:t xml:space="preserve">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w:t>
      </w:r>
      <w:r w:rsidRPr="00017C15">
        <w:rPr>
          <w:rFonts w:cs="Arial"/>
          <w:iCs/>
        </w:rPr>
        <w:lastRenderedPageBreak/>
        <w:t>и прилегающих территорий с использованием праздничной символики в следующие сроки:</w:t>
      </w:r>
    </w:p>
    <w:p w14:paraId="0F41805A" w14:textId="77777777"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14:paraId="5EE5BD5B" w14:textId="77777777"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r w:rsidR="00017C15">
        <w:rPr>
          <w:rFonts w:cs="Arial"/>
          <w:iCs/>
        </w:rPr>
        <w:t xml:space="preserve"> </w:t>
      </w:r>
    </w:p>
    <w:p w14:paraId="2E9E42E5" w14:textId="77777777" w:rsidR="007E7477" w:rsidRPr="00017C15" w:rsidRDefault="007E7477" w:rsidP="00017C15">
      <w:pPr>
        <w:tabs>
          <w:tab w:val="left" w:pos="1940"/>
        </w:tabs>
        <w:ind w:firstLine="709"/>
        <w:rPr>
          <w:rFonts w:cs="Arial"/>
          <w:iCs/>
        </w:rPr>
      </w:pPr>
      <w:r w:rsidRPr="00017C15">
        <w:rPr>
          <w:rFonts w:cs="Arial"/>
          <w:iCs/>
        </w:rPr>
        <w:t>26.Особые требования к доступности среды для маломобильных групп населения</w:t>
      </w:r>
    </w:p>
    <w:p w14:paraId="0879282E" w14:textId="77777777"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14:paraId="2B073026" w14:textId="77777777"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14:paraId="4DCEE790" w14:textId="77777777"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14:paraId="15965D47" w14:textId="77777777"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14:paraId="448517BA" w14:textId="77777777"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14:paraId="40EC177B" w14:textId="77777777"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14:paraId="3C4DAC84" w14:textId="77777777" w:rsidR="007E7477" w:rsidRPr="00017C15" w:rsidRDefault="007E7477" w:rsidP="00017C15">
      <w:pPr>
        <w:ind w:firstLine="709"/>
        <w:rPr>
          <w:rFonts w:cs="Arial"/>
          <w:iCs/>
        </w:rPr>
      </w:pPr>
      <w:r w:rsidRPr="00017C15">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14:paraId="0AE00DD6" w14:textId="77777777" w:rsidR="007E7477" w:rsidRPr="00017C15" w:rsidRDefault="007E7477" w:rsidP="00017C15">
      <w:pPr>
        <w:ind w:firstLine="709"/>
        <w:rPr>
          <w:rFonts w:cs="Arial"/>
          <w:iCs/>
        </w:rPr>
      </w:pPr>
      <w:r w:rsidRPr="00017C15">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14:paraId="507F81F7" w14:textId="77777777"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r w:rsidR="00017C15">
        <w:rPr>
          <w:rFonts w:cs="Arial"/>
          <w:iCs/>
        </w:rPr>
        <w:t xml:space="preserve"> </w:t>
      </w:r>
    </w:p>
    <w:p w14:paraId="46A9B58D" w14:textId="77777777" w:rsidR="00017C15" w:rsidRDefault="007E7477" w:rsidP="00017C15">
      <w:pPr>
        <w:tabs>
          <w:tab w:val="left" w:pos="3340"/>
        </w:tabs>
        <w:ind w:firstLine="709"/>
        <w:rPr>
          <w:rFonts w:cs="Arial"/>
          <w:iCs/>
        </w:rPr>
      </w:pPr>
      <w:r w:rsidRPr="00017C15">
        <w:rPr>
          <w:rFonts w:cs="Arial"/>
          <w:iCs/>
        </w:rPr>
        <w:lastRenderedPageBreak/>
        <w:t>27.Требования к содержанию пляжей</w:t>
      </w:r>
      <w:r w:rsidR="00017C15">
        <w:rPr>
          <w:rFonts w:cs="Arial"/>
          <w:iCs/>
        </w:rPr>
        <w:t xml:space="preserve"> </w:t>
      </w:r>
    </w:p>
    <w:p w14:paraId="77A6AD5F" w14:textId="77777777"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50561CD5" w14:textId="77777777" w:rsidR="007E7477" w:rsidRPr="00017C15" w:rsidRDefault="007E7477" w:rsidP="00017C15">
      <w:pPr>
        <w:ind w:firstLine="709"/>
        <w:rPr>
          <w:rFonts w:cs="Arial"/>
          <w:iCs/>
        </w:rPr>
      </w:pPr>
      <w:r w:rsidRPr="00017C15">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14:paraId="129CF305" w14:textId="77777777" w:rsidR="007E7477" w:rsidRPr="00017C15" w:rsidRDefault="007E7477" w:rsidP="00017C15">
      <w:pPr>
        <w:ind w:firstLine="709"/>
        <w:rPr>
          <w:rFonts w:cs="Arial"/>
          <w:iCs/>
        </w:rPr>
      </w:pPr>
      <w:r w:rsidRPr="00017C15">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2A23BFEA" w14:textId="77777777" w:rsidR="007E7477" w:rsidRPr="00017C15" w:rsidRDefault="007E7477" w:rsidP="00017C15">
      <w:pPr>
        <w:numPr>
          <w:ilvl w:val="0"/>
          <w:numId w:val="43"/>
        </w:numPr>
        <w:tabs>
          <w:tab w:val="left" w:pos="520"/>
        </w:tabs>
        <w:ind w:firstLine="709"/>
        <w:rPr>
          <w:rFonts w:cs="Arial"/>
          <w:iCs/>
        </w:rPr>
      </w:pPr>
      <w:r w:rsidRPr="00017C15">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14:paraId="38863738" w14:textId="77777777" w:rsidR="007E7477" w:rsidRPr="00017C15" w:rsidRDefault="007E7477" w:rsidP="00017C15">
      <w:pPr>
        <w:ind w:firstLine="709"/>
        <w:rPr>
          <w:rFonts w:cs="Arial"/>
          <w:iCs/>
        </w:rPr>
      </w:pPr>
      <w:r w:rsidRPr="00017C15">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14:paraId="10013690" w14:textId="77777777"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14:paraId="1996F646" w14:textId="77777777"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14:paraId="4F72AB9A" w14:textId="77777777" w:rsidR="007E7477" w:rsidRPr="00017C15" w:rsidRDefault="007E7477" w:rsidP="00017C15">
      <w:pPr>
        <w:ind w:firstLine="709"/>
        <w:rPr>
          <w:rFonts w:cs="Arial"/>
          <w:iCs/>
        </w:rPr>
      </w:pPr>
      <w:r w:rsidRPr="00017C15">
        <w:rPr>
          <w:rFonts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14:paraId="7D2E1A6B" w14:textId="77777777"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14:paraId="6CB87527" w14:textId="77777777"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14:paraId="7B7343CA" w14:textId="77777777" w:rsidR="007E7477" w:rsidRPr="00017C15" w:rsidRDefault="007E7477" w:rsidP="00017C15">
      <w:pPr>
        <w:ind w:firstLine="709"/>
        <w:rPr>
          <w:rFonts w:cs="Arial"/>
          <w:iCs/>
        </w:rPr>
      </w:pPr>
      <w:r w:rsidRPr="00017C15">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14:paraId="0FFC8882" w14:textId="2DBC717D"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AD727A">
        <w:rPr>
          <w:rFonts w:cs="Arial"/>
          <w:iCs/>
        </w:rPr>
        <w:t>Алейниковского</w:t>
      </w:r>
      <w:r w:rsidRPr="00017C15">
        <w:rPr>
          <w:rFonts w:cs="Arial"/>
          <w:iCs/>
        </w:rPr>
        <w:t xml:space="preserve"> сельского поселения и учреждения, отвечающие за безопасность людей на водных объектах. </w:t>
      </w:r>
    </w:p>
    <w:p w14:paraId="660D9AE5" w14:textId="77777777" w:rsidR="00017C15" w:rsidRDefault="007E7477" w:rsidP="00017C15">
      <w:pPr>
        <w:shd w:val="clear" w:color="auto" w:fill="FFFFFF"/>
        <w:ind w:firstLine="709"/>
        <w:rPr>
          <w:rFonts w:cs="Arial"/>
          <w:iCs/>
        </w:rPr>
      </w:pPr>
      <w:r w:rsidRPr="00017C15">
        <w:rPr>
          <w:rFonts w:cs="Arial"/>
          <w:iCs/>
        </w:rPr>
        <w:t xml:space="preserve">27.12. Хозяйствующим субъектом, владеющим парком, на территории парка должны проводиться дератизационные и дезинсекционные мероприятия в </w:t>
      </w:r>
      <w:r w:rsidRPr="00017C15">
        <w:rPr>
          <w:rFonts w:cs="Arial"/>
          <w:iCs/>
        </w:rPr>
        <w:lastRenderedPageBreak/>
        <w:t>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00017C15">
        <w:rPr>
          <w:rFonts w:cs="Arial"/>
          <w:iCs/>
        </w:rPr>
        <w:t xml:space="preserve"> </w:t>
      </w:r>
    </w:p>
    <w:p w14:paraId="32FC41D2" w14:textId="77777777"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14:paraId="1275EE15" w14:textId="77777777"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14:paraId="513B5878" w14:textId="77777777" w:rsidR="007E7477" w:rsidRPr="00017C15" w:rsidRDefault="007E7477" w:rsidP="00017C15">
      <w:pPr>
        <w:ind w:firstLine="709"/>
        <w:rPr>
          <w:rFonts w:cs="Arial"/>
          <w:iCs/>
        </w:rPr>
      </w:pPr>
      <w:r w:rsidRPr="00017C15">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6CBDE050" w14:textId="77777777"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14:paraId="4B534C68" w14:textId="77777777"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14:paraId="55A7089F" w14:textId="77777777" w:rsidR="007E7477" w:rsidRPr="00017C15" w:rsidRDefault="007E7477" w:rsidP="00017C15">
      <w:pPr>
        <w:ind w:firstLine="709"/>
        <w:rPr>
          <w:rFonts w:cs="Arial"/>
          <w:iCs/>
        </w:rPr>
      </w:pPr>
      <w:r w:rsidRPr="00017C15">
        <w:rPr>
          <w:rFonts w:cs="Arial"/>
          <w:iCs/>
        </w:rPr>
        <w:t>28.2. Основные решения.</w:t>
      </w:r>
    </w:p>
    <w:p w14:paraId="0402A99C" w14:textId="77777777"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14:paraId="75318416" w14:textId="77777777"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14:paraId="07A52599" w14:textId="77777777"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14:paraId="65A01DBF" w14:textId="77777777" w:rsidR="007E7477" w:rsidRPr="00017C15" w:rsidRDefault="007E7477" w:rsidP="00017C15">
      <w:pPr>
        <w:ind w:firstLine="709"/>
        <w:rPr>
          <w:rFonts w:cs="Arial"/>
          <w:iCs/>
        </w:rPr>
      </w:pPr>
      <w:r w:rsidRPr="00017C15">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14:paraId="4AA206F2" w14:textId="77777777"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44F15498" w14:textId="77777777" w:rsidR="007E7477" w:rsidRPr="00017C15" w:rsidRDefault="007E7477" w:rsidP="00017C15">
      <w:pPr>
        <w:ind w:firstLine="709"/>
        <w:rPr>
          <w:rFonts w:cs="Arial"/>
          <w:iCs/>
        </w:rPr>
      </w:pPr>
      <w:r w:rsidRPr="00017C15">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14:paraId="79472D86" w14:textId="77777777"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14:paraId="3AAA5382" w14:textId="77777777" w:rsidR="007E7477" w:rsidRPr="00017C15" w:rsidRDefault="007E7477" w:rsidP="00017C15">
      <w:pPr>
        <w:ind w:firstLine="709"/>
        <w:rPr>
          <w:rFonts w:cs="Arial"/>
          <w:iCs/>
        </w:rPr>
      </w:pPr>
      <w:r w:rsidRPr="00017C15">
        <w:rPr>
          <w:rFonts w:cs="Arial"/>
          <w:iCs/>
        </w:rPr>
        <w:t>28.3. Формы общественного участия</w:t>
      </w:r>
    </w:p>
    <w:p w14:paraId="3352765F" w14:textId="77777777" w:rsidR="007E7477" w:rsidRPr="00017C15" w:rsidRDefault="007E7477" w:rsidP="00017C15">
      <w:pPr>
        <w:ind w:firstLine="709"/>
        <w:rPr>
          <w:rFonts w:cs="Arial"/>
          <w:iCs/>
        </w:rPr>
      </w:pPr>
      <w:r w:rsidRPr="00017C15">
        <w:rPr>
          <w:rFonts w:cs="Arial"/>
          <w:iCs/>
        </w:rPr>
        <w:lastRenderedPageBreak/>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14:paraId="7D93F3AC" w14:textId="77777777"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14:paraId="2FF81388" w14:textId="77777777" w:rsidR="007E7477" w:rsidRPr="00017C15" w:rsidRDefault="007E7477" w:rsidP="00017C15">
      <w:pPr>
        <w:ind w:firstLine="709"/>
        <w:rPr>
          <w:rFonts w:cs="Arial"/>
          <w:iCs/>
        </w:rPr>
      </w:pPr>
      <w:r w:rsidRPr="00017C15">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5B122098" w14:textId="77777777"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14:paraId="61795F67" w14:textId="77777777"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14:paraId="084DD9BF" w14:textId="77777777" w:rsidR="007E7477" w:rsidRPr="00017C15" w:rsidRDefault="007E7477" w:rsidP="00017C15">
      <w:pPr>
        <w:ind w:firstLine="709"/>
        <w:rPr>
          <w:rFonts w:cs="Arial"/>
          <w:iCs/>
        </w:rPr>
      </w:pPr>
      <w:r w:rsidRPr="00017C15">
        <w:rPr>
          <w:rFonts w:cs="Arial"/>
          <w:iCs/>
        </w:rPr>
        <w:t>д). Консультации по предполагаемым типам освещения и осветительного оборудования;</w:t>
      </w:r>
    </w:p>
    <w:p w14:paraId="2DA73A5F" w14:textId="77777777"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03771B04" w14:textId="77777777" w:rsidR="007E7477" w:rsidRPr="00017C15" w:rsidRDefault="007E7477" w:rsidP="00017C15">
      <w:pPr>
        <w:ind w:firstLine="709"/>
        <w:rPr>
          <w:rFonts w:cs="Arial"/>
          <w:iCs/>
        </w:rPr>
      </w:pPr>
      <w:r w:rsidRPr="00017C15">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0B542D64" w14:textId="77777777" w:rsidR="007E7477" w:rsidRPr="00017C15" w:rsidRDefault="007E7477" w:rsidP="00017C15">
      <w:pPr>
        <w:ind w:firstLine="709"/>
        <w:rPr>
          <w:rFonts w:cs="Arial"/>
          <w:iCs/>
        </w:rPr>
      </w:pPr>
      <w:r w:rsidRPr="00017C15">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375E0D00" w14:textId="77777777"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2E259144" w14:textId="77777777" w:rsidR="007E7477" w:rsidRPr="00017C15" w:rsidRDefault="007E7477" w:rsidP="00017C15">
      <w:pPr>
        <w:ind w:firstLine="709"/>
        <w:rPr>
          <w:rFonts w:cs="Arial"/>
          <w:iCs/>
        </w:rPr>
      </w:pPr>
      <w:r w:rsidRPr="00017C15">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14:paraId="7242B67E" w14:textId="77777777"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14:paraId="045FE2FC" w14:textId="7C8DE8BD" w:rsidR="007E7477" w:rsidRPr="00017C15" w:rsidRDefault="007E7477" w:rsidP="00017C15">
      <w:pPr>
        <w:ind w:firstLine="709"/>
        <w:rPr>
          <w:rFonts w:cs="Arial"/>
          <w:iCs/>
        </w:rPr>
      </w:pPr>
      <w:r w:rsidRPr="00017C15">
        <w:rPr>
          <w:rFonts w:cs="Arial"/>
          <w:iCs/>
        </w:rPr>
        <w:t xml:space="preserve">а). Размещение на сайте </w:t>
      </w:r>
      <w:r w:rsidR="00AD727A">
        <w:rPr>
          <w:rFonts w:cs="Arial"/>
          <w:iCs/>
        </w:rPr>
        <w:t>Алейниковского</w:t>
      </w:r>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14:paraId="6D937D8A" w14:textId="77777777"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4E44067A" w14:textId="77777777"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14:paraId="22B94D2A" w14:textId="77777777"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14:paraId="39D20BBD" w14:textId="77777777" w:rsidR="007E7477" w:rsidRPr="00017C15" w:rsidRDefault="007E7477" w:rsidP="00017C15">
      <w:pPr>
        <w:ind w:firstLine="709"/>
        <w:rPr>
          <w:rFonts w:cs="Arial"/>
          <w:iCs/>
        </w:rPr>
      </w:pPr>
      <w:r w:rsidRPr="00017C15">
        <w:rPr>
          <w:rFonts w:cs="Arial"/>
          <w:iCs/>
        </w:rPr>
        <w:t>д). Индивидуальных приглашений участников встречи лично, по электронной почте или по телефону;</w:t>
      </w:r>
    </w:p>
    <w:p w14:paraId="4A193670" w14:textId="77777777" w:rsidR="007E7477" w:rsidRPr="00017C15" w:rsidRDefault="007E7477" w:rsidP="00017C15">
      <w:pPr>
        <w:ind w:firstLine="709"/>
        <w:rPr>
          <w:rFonts w:cs="Arial"/>
          <w:iCs/>
        </w:rPr>
      </w:pPr>
      <w:r w:rsidRPr="00017C15">
        <w:rPr>
          <w:rFonts w:cs="Arial"/>
          <w:iCs/>
        </w:rPr>
        <w:t>28.4. Механизмы общественного участия.</w:t>
      </w:r>
    </w:p>
    <w:p w14:paraId="444A4C4A" w14:textId="77777777" w:rsidR="007E7477" w:rsidRPr="00017C15" w:rsidRDefault="007E7477" w:rsidP="00017C15">
      <w:pPr>
        <w:ind w:firstLine="709"/>
        <w:rPr>
          <w:rFonts w:cs="Arial"/>
          <w:iCs/>
        </w:rPr>
      </w:pPr>
      <w:r w:rsidRPr="00017C15">
        <w:rPr>
          <w:rFonts w:cs="Arial"/>
          <w:iCs/>
        </w:rPr>
        <w:t xml:space="preserve">28.4.1.Рекомендуется использовать следующие инструменты: анкетирование, опросы, интервьюирование, картирование, проведение фокус-групп, работа с </w:t>
      </w:r>
      <w:r w:rsidRPr="00017C15">
        <w:rPr>
          <w:rFonts w:cs="Arial"/>
          <w:iCs/>
        </w:rPr>
        <w:lastRenderedPageBreak/>
        <w:t xml:space="preserve">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14:paraId="715D9868" w14:textId="77777777"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14:paraId="2EACD2B5" w14:textId="77777777"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14:paraId="371C2639" w14:textId="77777777" w:rsidR="007E7477" w:rsidRPr="00017C15" w:rsidRDefault="007E7477" w:rsidP="00017C15">
      <w:pPr>
        <w:ind w:firstLine="709"/>
        <w:rPr>
          <w:rFonts w:cs="Arial"/>
          <w:iCs/>
        </w:rPr>
      </w:pPr>
      <w:r w:rsidRPr="00017C15">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14:paraId="4DF32296" w14:textId="77777777"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14:paraId="0382B215" w14:textId="77777777"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14:paraId="47F67E16" w14:textId="77777777"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14:paraId="564FDD25" w14:textId="77777777"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14:paraId="50E3B566" w14:textId="77777777"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14:paraId="4AB2E58B" w14:textId="77777777"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14:paraId="4C1CD705" w14:textId="77777777"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0971A646" w14:textId="77777777"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14:paraId="68047B88" w14:textId="77777777" w:rsidR="007E7477" w:rsidRPr="00017C15" w:rsidRDefault="007E7477" w:rsidP="00017C15">
      <w:pPr>
        <w:ind w:firstLine="709"/>
        <w:rPr>
          <w:rFonts w:cs="Arial"/>
          <w:iCs/>
        </w:rPr>
      </w:pPr>
      <w:r w:rsidRPr="00017C15">
        <w:rPr>
          <w:rFonts w:cs="Arial"/>
          <w:iCs/>
        </w:rPr>
        <w:t>г). В производстве или размещении элементов благоустройства;</w:t>
      </w:r>
    </w:p>
    <w:p w14:paraId="0F0401C7" w14:textId="77777777" w:rsidR="007E7477" w:rsidRPr="00017C15" w:rsidRDefault="007E7477" w:rsidP="00017C15">
      <w:pPr>
        <w:ind w:firstLine="709"/>
        <w:rPr>
          <w:rFonts w:cs="Arial"/>
          <w:iCs/>
        </w:rPr>
      </w:pPr>
      <w:r w:rsidRPr="00017C15">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27C4DBF4" w14:textId="77777777"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14:paraId="4636DD02" w14:textId="77777777"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41C96680" w14:textId="77777777"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14:paraId="666E0EFE" w14:textId="77777777" w:rsidR="007E7477" w:rsidRPr="00017C15" w:rsidRDefault="007E7477" w:rsidP="00017C15">
      <w:pPr>
        <w:ind w:firstLine="709"/>
        <w:rPr>
          <w:rFonts w:cs="Arial"/>
          <w:iCs/>
        </w:rPr>
      </w:pPr>
      <w:r w:rsidRPr="00017C15">
        <w:rPr>
          <w:rFonts w:cs="Arial"/>
          <w:iCs/>
        </w:rPr>
        <w:lastRenderedPageBreak/>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274225F4" w14:textId="77777777"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14:paraId="2FB6C8E6" w14:textId="77777777"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14:paraId="1245EF6E" w14:textId="77777777"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017C15">
        <w:rPr>
          <w:rFonts w:cs="Arial"/>
          <w:iCs/>
        </w:rPr>
        <w:t xml:space="preserve">  </w:t>
      </w:r>
    </w:p>
    <w:p w14:paraId="1FFF1A91" w14:textId="420A4DBA"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Контроль за соблюдением Правил благоустройства территории </w:t>
      </w:r>
      <w:r w:rsidR="00AD727A">
        <w:rPr>
          <w:rFonts w:cs="Arial"/>
          <w:iCs/>
        </w:rPr>
        <w:t>Алейниковского</w:t>
      </w:r>
      <w:r w:rsidRPr="00017C15">
        <w:rPr>
          <w:rFonts w:cs="Arial"/>
          <w:iCs/>
        </w:rPr>
        <w:t xml:space="preserve"> сельского поселения</w:t>
      </w:r>
    </w:p>
    <w:p w14:paraId="18AAEAB8" w14:textId="6AF44755"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Контроль за соблюдением настоящих Правил осуществляется администрацией </w:t>
      </w:r>
      <w:r w:rsidR="00AD727A">
        <w:rPr>
          <w:rFonts w:cs="Arial"/>
          <w:iCs/>
        </w:rPr>
        <w:t>Алейниковского</w:t>
      </w:r>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14:paraId="6FFB579A" w14:textId="77777777" w:rsidR="007E7477" w:rsidRPr="00017C15" w:rsidRDefault="007E7477" w:rsidP="00017C15">
      <w:pPr>
        <w:widowControl w:val="0"/>
        <w:autoSpaceDE w:val="0"/>
        <w:autoSpaceDN w:val="0"/>
        <w:adjustRightInd w:val="0"/>
        <w:ind w:firstLine="709"/>
        <w:rPr>
          <w:rFonts w:cs="Arial"/>
          <w:iCs/>
        </w:rPr>
      </w:pPr>
      <w:r w:rsidRPr="00017C15">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14:paraId="185CA915" w14:textId="77777777"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14:paraId="35CF411A" w14:textId="77777777" w:rsidR="007E7477" w:rsidRPr="00017C15" w:rsidRDefault="007E7477" w:rsidP="00017C15">
      <w:pPr>
        <w:ind w:firstLine="4678"/>
        <w:rPr>
          <w:rFonts w:cs="Arial"/>
          <w:iCs/>
          <w:lang w:eastAsia="en-US"/>
        </w:rPr>
      </w:pPr>
      <w:r w:rsidRPr="00017C15">
        <w:rPr>
          <w:rFonts w:cs="Arial"/>
          <w:iCs/>
          <w:lang w:eastAsia="en-US"/>
        </w:rPr>
        <w:br w:type="page"/>
      </w:r>
      <w:r w:rsidRPr="00017C15">
        <w:rPr>
          <w:rFonts w:cs="Arial"/>
          <w:iCs/>
          <w:lang w:eastAsia="en-US"/>
        </w:rPr>
        <w:lastRenderedPageBreak/>
        <w:t>Приложение</w:t>
      </w:r>
    </w:p>
    <w:p w14:paraId="6B015E4E" w14:textId="77777777"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14:paraId="2E8BCAB3" w14:textId="0FFC2766" w:rsidR="00C5335B" w:rsidRPr="0042694D" w:rsidRDefault="00AD727A" w:rsidP="00017C15">
      <w:pPr>
        <w:pStyle w:val="21"/>
        <w:ind w:firstLine="4678"/>
        <w:rPr>
          <w:rFonts w:ascii="Arial" w:hAnsi="Arial" w:cs="Arial"/>
          <w:bCs w:val="0"/>
          <w:iCs/>
          <w:sz w:val="24"/>
          <w:szCs w:val="24"/>
          <w:lang w:eastAsia="en-US"/>
        </w:rPr>
      </w:pPr>
      <w:r>
        <w:rPr>
          <w:rFonts w:ascii="Arial" w:hAnsi="Arial" w:cs="Arial"/>
          <w:bCs w:val="0"/>
          <w:iCs/>
          <w:sz w:val="24"/>
          <w:szCs w:val="24"/>
        </w:rPr>
        <w:t>Алейниковского</w:t>
      </w:r>
      <w:r w:rsidR="007E7477" w:rsidRPr="0042694D">
        <w:rPr>
          <w:rFonts w:ascii="Arial" w:hAnsi="Arial" w:cs="Arial"/>
          <w:bCs w:val="0"/>
          <w:iCs/>
          <w:sz w:val="24"/>
          <w:szCs w:val="24"/>
        </w:rPr>
        <w:t xml:space="preserve"> сельского </w:t>
      </w:r>
      <w:r w:rsidR="007E7477" w:rsidRPr="0042694D">
        <w:rPr>
          <w:rFonts w:ascii="Arial" w:hAnsi="Arial" w:cs="Arial"/>
          <w:bCs w:val="0"/>
          <w:iCs/>
          <w:sz w:val="24"/>
          <w:szCs w:val="24"/>
          <w:lang w:eastAsia="en-US"/>
        </w:rPr>
        <w:t>поселения</w:t>
      </w:r>
    </w:p>
    <w:p w14:paraId="43EC1250" w14:textId="77777777" w:rsidR="00C5335B" w:rsidRPr="0042694D" w:rsidRDefault="00735CB8"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Россошанского</w:t>
      </w:r>
      <w:r w:rsidR="007E7477" w:rsidRPr="0042694D">
        <w:rPr>
          <w:rFonts w:ascii="Arial" w:hAnsi="Arial" w:cs="Arial"/>
          <w:bCs w:val="0"/>
          <w:iCs/>
          <w:sz w:val="24"/>
          <w:szCs w:val="24"/>
          <w:lang w:eastAsia="en-US"/>
        </w:rPr>
        <w:t xml:space="preserve"> муниципального района</w:t>
      </w:r>
    </w:p>
    <w:p w14:paraId="5287665F" w14:textId="77777777" w:rsidR="00017C15" w:rsidRPr="0042694D" w:rsidRDefault="007E7477"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Воронежской области</w:t>
      </w:r>
      <w:r w:rsidR="00017C15" w:rsidRPr="0042694D">
        <w:rPr>
          <w:rFonts w:ascii="Arial" w:hAnsi="Arial" w:cs="Arial"/>
          <w:bCs w:val="0"/>
          <w:iCs/>
          <w:sz w:val="24"/>
          <w:szCs w:val="24"/>
          <w:lang w:eastAsia="en-US"/>
        </w:rPr>
        <w:t xml:space="preserve"> </w:t>
      </w:r>
    </w:p>
    <w:p w14:paraId="2F6F2626" w14:textId="77777777" w:rsidR="00017C15" w:rsidRPr="00081786" w:rsidRDefault="00017C15" w:rsidP="00017C15">
      <w:pPr>
        <w:pStyle w:val="21"/>
        <w:ind w:firstLine="709"/>
        <w:jc w:val="center"/>
        <w:rPr>
          <w:rFonts w:ascii="Arial" w:hAnsi="Arial" w:cs="Arial"/>
          <w:bCs w:val="0"/>
          <w:iCs/>
          <w:sz w:val="24"/>
          <w:szCs w:val="24"/>
          <w:lang w:val="ru-RU"/>
        </w:rPr>
      </w:pPr>
    </w:p>
    <w:p w14:paraId="56175F43" w14:textId="77777777" w:rsidR="00017C15" w:rsidRPr="00081786" w:rsidRDefault="00017C15" w:rsidP="00017C15">
      <w:pPr>
        <w:pStyle w:val="21"/>
        <w:ind w:firstLine="709"/>
        <w:jc w:val="center"/>
        <w:rPr>
          <w:rFonts w:ascii="Arial" w:hAnsi="Arial" w:cs="Arial"/>
          <w:bCs w:val="0"/>
          <w:iCs/>
          <w:sz w:val="24"/>
          <w:szCs w:val="24"/>
          <w:lang w:val="ru-RU"/>
        </w:rPr>
      </w:pPr>
    </w:p>
    <w:p w14:paraId="59AE76EA" w14:textId="77777777" w:rsidR="00017C15" w:rsidRPr="00081786" w:rsidRDefault="007E7477" w:rsidP="00017C15">
      <w:pPr>
        <w:pStyle w:val="21"/>
        <w:ind w:firstLine="709"/>
        <w:jc w:val="center"/>
        <w:rPr>
          <w:rFonts w:ascii="Arial" w:hAnsi="Arial" w:cs="Arial"/>
          <w:bCs w:val="0"/>
          <w:iCs/>
          <w:sz w:val="24"/>
          <w:szCs w:val="24"/>
          <w:lang w:val="ru-RU"/>
        </w:rPr>
      </w:pPr>
      <w:r w:rsidRPr="0042694D">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14:paraId="1514C63A" w14:textId="77777777" w:rsidR="00017C15" w:rsidRPr="0042694D" w:rsidRDefault="00017C15" w:rsidP="00017C15">
      <w:pPr>
        <w:pStyle w:val="21"/>
        <w:ind w:firstLine="709"/>
        <w:jc w:val="center"/>
        <w:rPr>
          <w:rFonts w:ascii="Arial" w:hAnsi="Arial" w:cs="Arial"/>
          <w:bCs w:val="0"/>
          <w:iCs/>
          <w:sz w:val="24"/>
          <w:szCs w:val="24"/>
        </w:rPr>
      </w:pPr>
      <w:r w:rsidRPr="0042694D">
        <w:rPr>
          <w:rFonts w:ascii="Arial" w:hAnsi="Arial" w:cs="Arial"/>
          <w:bCs w:val="0"/>
          <w:iCs/>
          <w:sz w:val="24"/>
          <w:szCs w:val="24"/>
        </w:rPr>
        <w:t xml:space="preserve"> </w:t>
      </w:r>
    </w:p>
    <w:p w14:paraId="59056307" w14:textId="697F4954" w:rsidR="007E7477" w:rsidRPr="0042694D" w:rsidRDefault="007E7477" w:rsidP="00017C15">
      <w:pPr>
        <w:pStyle w:val="21"/>
        <w:ind w:firstLine="709"/>
        <w:rPr>
          <w:rFonts w:ascii="Arial" w:hAnsi="Arial" w:cs="Arial"/>
          <w:bCs w:val="0"/>
          <w:iCs/>
          <w:sz w:val="24"/>
          <w:szCs w:val="24"/>
        </w:rPr>
      </w:pPr>
      <w:r w:rsidRPr="0042694D">
        <w:rPr>
          <w:rFonts w:ascii="Arial" w:hAnsi="Arial" w:cs="Arial"/>
          <w:bCs w:val="0"/>
          <w:iCs/>
          <w:sz w:val="24"/>
          <w:szCs w:val="24"/>
        </w:rPr>
        <w:t xml:space="preserve">На территории </w:t>
      </w:r>
      <w:r w:rsidR="00AD727A">
        <w:rPr>
          <w:rFonts w:ascii="Arial" w:hAnsi="Arial" w:cs="Arial"/>
          <w:bCs w:val="0"/>
          <w:iCs/>
          <w:sz w:val="24"/>
          <w:szCs w:val="24"/>
        </w:rPr>
        <w:t>Алейниковского</w:t>
      </w:r>
      <w:r w:rsidRPr="0042694D">
        <w:rPr>
          <w:rFonts w:ascii="Arial" w:hAnsi="Arial" w:cs="Arial"/>
          <w:bCs w:val="0"/>
          <w:iCs/>
          <w:sz w:val="24"/>
          <w:szCs w:val="24"/>
        </w:rPr>
        <w:t xml:space="preserve"> сельского поселения согласованию архитектурно-градостроительного облика подлежат:</w:t>
      </w:r>
    </w:p>
    <w:p w14:paraId="3EB4FA14" w14:textId="77777777"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14:paraId="3FEAB8BE" w14:textId="77777777"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iCs/>
          <w:sz w:val="24"/>
          <w:szCs w:val="24"/>
        </w:rPr>
        <w:t>Объекты дорожного сервиса и многофункциональных зон дорожного сервиса (МФЗ).</w:t>
      </w:r>
      <w:bookmarkEnd w:id="0"/>
    </w:p>
    <w:sectPr w:rsidR="007E7477" w:rsidRPr="0042694D" w:rsidSect="00BF572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E9F21" w14:textId="77777777" w:rsidR="007E59FA" w:rsidRDefault="007E59FA" w:rsidP="00DA49EE">
      <w:r>
        <w:separator/>
      </w:r>
    </w:p>
  </w:endnote>
  <w:endnote w:type="continuationSeparator" w:id="0">
    <w:p w14:paraId="2512C531" w14:textId="77777777" w:rsidR="007E59FA" w:rsidRDefault="007E59FA" w:rsidP="00DA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AE4FD" w14:textId="77777777" w:rsidR="007E59FA" w:rsidRDefault="007E59FA" w:rsidP="00DA49EE">
      <w:r>
        <w:separator/>
      </w:r>
    </w:p>
  </w:footnote>
  <w:footnote w:type="continuationSeparator" w:id="0">
    <w:p w14:paraId="0A0161C2" w14:textId="77777777" w:rsidR="007E59FA" w:rsidRDefault="007E59FA" w:rsidP="00DA4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15:restartNumberingAfterBreak="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15:restartNumberingAfterBreak="0">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15:restartNumberingAfterBreak="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15:restartNumberingAfterBreak="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15:restartNumberingAfterBreak="0">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15:restartNumberingAfterBreak="0">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15:restartNumberingAfterBreak="0">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15:restartNumberingAfterBreak="0">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15:restartNumberingAfterBreak="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15:restartNumberingAfterBreak="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15:restartNumberingAfterBreak="0">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15:restartNumberingAfterBreak="0">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15:restartNumberingAfterBreak="0">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15:restartNumberingAfterBreak="0">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15:restartNumberingAfterBreak="0">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15:restartNumberingAfterBreak="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15:restartNumberingAfterBreak="0">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15:restartNumberingAfterBreak="0">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15:restartNumberingAfterBreak="0">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15:restartNumberingAfterBreak="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15:restartNumberingAfterBreak="0">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15:restartNumberingAfterBreak="0">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15:restartNumberingAfterBreak="0">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15:restartNumberingAfterBreak="0">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15:restartNumberingAfterBreak="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15:restartNumberingAfterBreak="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15:restartNumberingAfterBreak="0">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15:restartNumberingAfterBreak="0">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15:restartNumberingAfterBreak="0">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15:restartNumberingAfterBreak="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15:restartNumberingAfterBreak="0">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15:restartNumberingAfterBreak="0">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15:restartNumberingAfterBreak="0">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15:restartNumberingAfterBreak="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15:restartNumberingAfterBreak="0">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15:restartNumberingAfterBreak="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7D6"/>
    <w:rsid w:val="00017C15"/>
    <w:rsid w:val="00041740"/>
    <w:rsid w:val="0004542A"/>
    <w:rsid w:val="000541BB"/>
    <w:rsid w:val="00071E8E"/>
    <w:rsid w:val="00081786"/>
    <w:rsid w:val="000B1DB1"/>
    <w:rsid w:val="000B3C23"/>
    <w:rsid w:val="000B5162"/>
    <w:rsid w:val="000C1CE8"/>
    <w:rsid w:val="000D4BC7"/>
    <w:rsid w:val="000E793C"/>
    <w:rsid w:val="001009C2"/>
    <w:rsid w:val="00105D24"/>
    <w:rsid w:val="00120A90"/>
    <w:rsid w:val="001A0B2C"/>
    <w:rsid w:val="001A5474"/>
    <w:rsid w:val="001D0BDC"/>
    <w:rsid w:val="001D72E5"/>
    <w:rsid w:val="001D7C25"/>
    <w:rsid w:val="001F2F3B"/>
    <w:rsid w:val="00203DEC"/>
    <w:rsid w:val="002043D5"/>
    <w:rsid w:val="00206DD2"/>
    <w:rsid w:val="002156BD"/>
    <w:rsid w:val="00223D27"/>
    <w:rsid w:val="0025732A"/>
    <w:rsid w:val="00277D6B"/>
    <w:rsid w:val="00294B53"/>
    <w:rsid w:val="002979FD"/>
    <w:rsid w:val="002B770A"/>
    <w:rsid w:val="002D08F6"/>
    <w:rsid w:val="002D137D"/>
    <w:rsid w:val="002E20EA"/>
    <w:rsid w:val="002F0A0F"/>
    <w:rsid w:val="00305C75"/>
    <w:rsid w:val="0031581D"/>
    <w:rsid w:val="003902D2"/>
    <w:rsid w:val="003B0522"/>
    <w:rsid w:val="003B13DD"/>
    <w:rsid w:val="003B6CC2"/>
    <w:rsid w:val="003B76AE"/>
    <w:rsid w:val="003C6CA8"/>
    <w:rsid w:val="003D2630"/>
    <w:rsid w:val="003F44AC"/>
    <w:rsid w:val="003F4ADC"/>
    <w:rsid w:val="004154CA"/>
    <w:rsid w:val="0042694D"/>
    <w:rsid w:val="004424D2"/>
    <w:rsid w:val="00457A49"/>
    <w:rsid w:val="0046299E"/>
    <w:rsid w:val="0047653B"/>
    <w:rsid w:val="00484FD5"/>
    <w:rsid w:val="00487A8C"/>
    <w:rsid w:val="00491731"/>
    <w:rsid w:val="004B4960"/>
    <w:rsid w:val="004C3F4A"/>
    <w:rsid w:val="004D2368"/>
    <w:rsid w:val="004F6E87"/>
    <w:rsid w:val="00516A8D"/>
    <w:rsid w:val="0052307B"/>
    <w:rsid w:val="00553A56"/>
    <w:rsid w:val="00554B62"/>
    <w:rsid w:val="0058315D"/>
    <w:rsid w:val="00592565"/>
    <w:rsid w:val="005A0ED5"/>
    <w:rsid w:val="005D0C67"/>
    <w:rsid w:val="005E7936"/>
    <w:rsid w:val="00602D98"/>
    <w:rsid w:val="00640B1F"/>
    <w:rsid w:val="00642E24"/>
    <w:rsid w:val="006653E5"/>
    <w:rsid w:val="00666F53"/>
    <w:rsid w:val="00685377"/>
    <w:rsid w:val="006866E4"/>
    <w:rsid w:val="0068749E"/>
    <w:rsid w:val="00697DFF"/>
    <w:rsid w:val="006D415D"/>
    <w:rsid w:val="00715037"/>
    <w:rsid w:val="007158A3"/>
    <w:rsid w:val="00727995"/>
    <w:rsid w:val="00735CB8"/>
    <w:rsid w:val="00761064"/>
    <w:rsid w:val="00785358"/>
    <w:rsid w:val="007868B6"/>
    <w:rsid w:val="007A2672"/>
    <w:rsid w:val="007B3252"/>
    <w:rsid w:val="007C0509"/>
    <w:rsid w:val="007C3BAC"/>
    <w:rsid w:val="007C4DAE"/>
    <w:rsid w:val="007E3D72"/>
    <w:rsid w:val="007E59FA"/>
    <w:rsid w:val="007E7477"/>
    <w:rsid w:val="0080729B"/>
    <w:rsid w:val="00807540"/>
    <w:rsid w:val="00814ED9"/>
    <w:rsid w:val="00822AB4"/>
    <w:rsid w:val="00833562"/>
    <w:rsid w:val="00837E22"/>
    <w:rsid w:val="00860275"/>
    <w:rsid w:val="008A564A"/>
    <w:rsid w:val="008E0894"/>
    <w:rsid w:val="008F13B1"/>
    <w:rsid w:val="00921037"/>
    <w:rsid w:val="0094605C"/>
    <w:rsid w:val="00963198"/>
    <w:rsid w:val="009B7095"/>
    <w:rsid w:val="009C20A9"/>
    <w:rsid w:val="009D2325"/>
    <w:rsid w:val="009E431F"/>
    <w:rsid w:val="009E6FC3"/>
    <w:rsid w:val="00A03E95"/>
    <w:rsid w:val="00A0762A"/>
    <w:rsid w:val="00A10598"/>
    <w:rsid w:val="00A3131C"/>
    <w:rsid w:val="00A716DF"/>
    <w:rsid w:val="00A83140"/>
    <w:rsid w:val="00AB1BC6"/>
    <w:rsid w:val="00AC3688"/>
    <w:rsid w:val="00AC7333"/>
    <w:rsid w:val="00AD727A"/>
    <w:rsid w:val="00AE6C41"/>
    <w:rsid w:val="00AF237F"/>
    <w:rsid w:val="00B45546"/>
    <w:rsid w:val="00B5075A"/>
    <w:rsid w:val="00B71621"/>
    <w:rsid w:val="00B7323A"/>
    <w:rsid w:val="00B737AE"/>
    <w:rsid w:val="00BA1FF6"/>
    <w:rsid w:val="00BA2F2B"/>
    <w:rsid w:val="00BA6100"/>
    <w:rsid w:val="00BA7255"/>
    <w:rsid w:val="00BB75AC"/>
    <w:rsid w:val="00BC544F"/>
    <w:rsid w:val="00BE0CE1"/>
    <w:rsid w:val="00BE2020"/>
    <w:rsid w:val="00BE74D8"/>
    <w:rsid w:val="00BF572E"/>
    <w:rsid w:val="00C02288"/>
    <w:rsid w:val="00C219BC"/>
    <w:rsid w:val="00C40B49"/>
    <w:rsid w:val="00C5335B"/>
    <w:rsid w:val="00C93FC9"/>
    <w:rsid w:val="00C94116"/>
    <w:rsid w:val="00C97908"/>
    <w:rsid w:val="00CA0BC1"/>
    <w:rsid w:val="00CC0F4D"/>
    <w:rsid w:val="00CC7621"/>
    <w:rsid w:val="00CD648F"/>
    <w:rsid w:val="00CE547F"/>
    <w:rsid w:val="00CF18A0"/>
    <w:rsid w:val="00D02B4A"/>
    <w:rsid w:val="00D10684"/>
    <w:rsid w:val="00D11206"/>
    <w:rsid w:val="00D1640D"/>
    <w:rsid w:val="00D3556E"/>
    <w:rsid w:val="00D64AEA"/>
    <w:rsid w:val="00D7267B"/>
    <w:rsid w:val="00DA49EE"/>
    <w:rsid w:val="00DC4891"/>
    <w:rsid w:val="00E1726C"/>
    <w:rsid w:val="00E20BE7"/>
    <w:rsid w:val="00E42F85"/>
    <w:rsid w:val="00E47727"/>
    <w:rsid w:val="00E56322"/>
    <w:rsid w:val="00E64DF8"/>
    <w:rsid w:val="00E842C5"/>
    <w:rsid w:val="00EA5BCF"/>
    <w:rsid w:val="00EA686A"/>
    <w:rsid w:val="00EF1E03"/>
    <w:rsid w:val="00EF2699"/>
    <w:rsid w:val="00F00BE3"/>
    <w:rsid w:val="00F0780A"/>
    <w:rsid w:val="00F10824"/>
    <w:rsid w:val="00F119CE"/>
    <w:rsid w:val="00F477D6"/>
    <w:rsid w:val="00F57413"/>
    <w:rsid w:val="00F61C51"/>
    <w:rsid w:val="00F76E0D"/>
    <w:rsid w:val="00F80402"/>
    <w:rsid w:val="00F93387"/>
    <w:rsid w:val="00FA3E0F"/>
    <w:rsid w:val="00FD7019"/>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CEEE"/>
  <w15:docId w15:val="{6218D37F-1618-4B1A-BDEB-CE7063F3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AF23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237F"/>
    <w:pPr>
      <w:jc w:val="center"/>
      <w:outlineLvl w:val="0"/>
    </w:pPr>
    <w:rPr>
      <w:rFonts w:cs="Arial"/>
      <w:b/>
      <w:bCs/>
      <w:kern w:val="32"/>
      <w:sz w:val="32"/>
      <w:szCs w:val="32"/>
    </w:rPr>
  </w:style>
  <w:style w:type="paragraph" w:styleId="2">
    <w:name w:val="heading 2"/>
    <w:aliases w:val="!Разделы документа"/>
    <w:basedOn w:val="a"/>
    <w:link w:val="20"/>
    <w:qFormat/>
    <w:rsid w:val="00AF237F"/>
    <w:pPr>
      <w:jc w:val="center"/>
      <w:outlineLvl w:val="1"/>
    </w:pPr>
    <w:rPr>
      <w:rFonts w:cs="Arial"/>
      <w:b/>
      <w:bCs/>
      <w:iCs/>
      <w:sz w:val="30"/>
      <w:szCs w:val="28"/>
    </w:rPr>
  </w:style>
  <w:style w:type="paragraph" w:styleId="3">
    <w:name w:val="heading 3"/>
    <w:aliases w:val="!Главы документа"/>
    <w:basedOn w:val="a"/>
    <w:link w:val="30"/>
    <w:qFormat/>
    <w:rsid w:val="00AF237F"/>
    <w:pPr>
      <w:outlineLvl w:val="2"/>
    </w:pPr>
    <w:rPr>
      <w:rFonts w:cs="Arial"/>
      <w:b/>
      <w:bCs/>
      <w:sz w:val="28"/>
      <w:szCs w:val="26"/>
    </w:rPr>
  </w:style>
  <w:style w:type="paragraph" w:styleId="4">
    <w:name w:val="heading 4"/>
    <w:aliases w:val="!Параграфы/Статьи документа"/>
    <w:basedOn w:val="a"/>
    <w:link w:val="40"/>
    <w:qFormat/>
    <w:rsid w:val="00AF23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AF237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lang w:val="x-none"/>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lang w:val="x-none"/>
    </w:r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lang w:val="x-none"/>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lang w:val="x-none"/>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lang w:val="x-none"/>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AF237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rFonts w:ascii="Times New Roman" w:hAnsi="Times New Roman"/>
      <w:b/>
      <w:sz w:val="28"/>
      <w:szCs w:val="20"/>
      <w:lang w:val="x-none"/>
    </w:rPr>
  </w:style>
  <w:style w:type="character" w:customStyle="1" w:styleId="af4">
    <w:name w:val="Заголовок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lang w:val="x-none"/>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AF237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F237F"/>
    <w:rPr>
      <w:rFonts w:ascii="Arial" w:hAnsi="Arial"/>
      <w:b w:val="0"/>
      <w:i w:val="0"/>
      <w:iCs/>
      <w:color w:val="0000FF"/>
      <w:sz w:val="24"/>
      <w:u w:val="none"/>
    </w:rPr>
  </w:style>
  <w:style w:type="paragraph" w:customStyle="1" w:styleId="Application">
    <w:name w:val="Application!Приложение"/>
    <w:rsid w:val="00AF237F"/>
    <w:pPr>
      <w:spacing w:before="120" w:after="120"/>
      <w:jc w:val="right"/>
    </w:pPr>
    <w:rPr>
      <w:rFonts w:ascii="Arial" w:eastAsia="Times New Roman" w:hAnsi="Arial" w:cs="Arial"/>
      <w:b/>
      <w:bCs/>
      <w:kern w:val="28"/>
      <w:sz w:val="32"/>
      <w:szCs w:val="32"/>
    </w:rPr>
  </w:style>
  <w:style w:type="paragraph" w:customStyle="1" w:styleId="Table">
    <w:name w:val="Table!Таблица"/>
    <w:rsid w:val="00AF237F"/>
    <w:rPr>
      <w:rFonts w:ascii="Arial" w:eastAsia="Times New Roman" w:hAnsi="Arial" w:cs="Arial"/>
      <w:bCs/>
      <w:kern w:val="28"/>
      <w:sz w:val="24"/>
      <w:szCs w:val="32"/>
    </w:rPr>
  </w:style>
  <w:style w:type="paragraph" w:customStyle="1" w:styleId="Table0">
    <w:name w:val="Table!"/>
    <w:next w:val="Table"/>
    <w:rsid w:val="00AF23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B860-D0C3-4704-9634-210C5274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61</TotalTime>
  <Pages>73</Pages>
  <Words>30840</Words>
  <Characters>175788</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35</cp:revision>
  <cp:lastPrinted>2025-02-19T11:20:00Z</cp:lastPrinted>
  <dcterms:created xsi:type="dcterms:W3CDTF">2025-02-24T06:36:00Z</dcterms:created>
  <dcterms:modified xsi:type="dcterms:W3CDTF">2025-02-26T06:29:00Z</dcterms:modified>
</cp:coreProperties>
</file>